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E91" w14:textId="507C1309" w:rsidR="003012C9" w:rsidRPr="00956D9B" w:rsidRDefault="005E13A8" w:rsidP="00113647">
      <w:pPr>
        <w:pStyle w:val="Retraitcorpsdetexte"/>
        <w:tabs>
          <w:tab w:val="clear" w:pos="1080"/>
        </w:tabs>
        <w:spacing w:line="276" w:lineRule="auto"/>
        <w:jc w:val="center"/>
        <w:rPr>
          <w:b/>
          <w:bCs/>
          <w:sz w:val="28"/>
        </w:rPr>
      </w:pPr>
      <w:r w:rsidRPr="00956D9B">
        <w:rPr>
          <w:b/>
          <w:bCs/>
          <w:noProof/>
          <w:sz w:val="28"/>
        </w:rPr>
        <w:t>P</w:t>
      </w:r>
      <w:r w:rsidR="008C6056" w:rsidRPr="00956D9B">
        <w:rPr>
          <w:b/>
          <w:bCs/>
          <w:noProof/>
          <w:sz w:val="28"/>
        </w:rPr>
        <w:t>rocès-verbal</w:t>
      </w:r>
      <w:r w:rsidR="008C6056" w:rsidRPr="00956D9B">
        <w:rPr>
          <w:b/>
          <w:bCs/>
          <w:sz w:val="32"/>
        </w:rPr>
        <w:t xml:space="preserve"> </w:t>
      </w:r>
      <w:r w:rsidR="008C6056" w:rsidRPr="00956D9B">
        <w:rPr>
          <w:b/>
          <w:bCs/>
          <w:sz w:val="28"/>
        </w:rPr>
        <w:t xml:space="preserve">de </w:t>
      </w:r>
      <w:r w:rsidR="003E1FEF" w:rsidRPr="00956D9B">
        <w:rPr>
          <w:b/>
          <w:bCs/>
          <w:sz w:val="28"/>
        </w:rPr>
        <w:t xml:space="preserve">la </w:t>
      </w:r>
      <w:r w:rsidR="00BB66FE">
        <w:rPr>
          <w:b/>
          <w:bCs/>
          <w:sz w:val="28"/>
        </w:rPr>
        <w:t>10</w:t>
      </w:r>
      <w:r w:rsidR="002C2974" w:rsidRPr="00956D9B">
        <w:rPr>
          <w:b/>
          <w:bCs/>
          <w:sz w:val="28"/>
          <w:vertAlign w:val="superscript"/>
        </w:rPr>
        <w:t>e</w:t>
      </w:r>
      <w:r w:rsidR="00400CD2" w:rsidRPr="00956D9B">
        <w:rPr>
          <w:b/>
          <w:bCs/>
          <w:sz w:val="28"/>
        </w:rPr>
        <w:t xml:space="preserve"> </w:t>
      </w:r>
      <w:r w:rsidR="00A1575B" w:rsidRPr="00956D9B">
        <w:rPr>
          <w:b/>
          <w:bCs/>
          <w:sz w:val="28"/>
        </w:rPr>
        <w:fldChar w:fldCharType="begin"/>
      </w:r>
      <w:r w:rsidR="008C6056" w:rsidRPr="00956D9B">
        <w:rPr>
          <w:b/>
          <w:bCs/>
          <w:sz w:val="28"/>
        </w:rPr>
        <w:instrText xml:space="preserve">  </w:instrText>
      </w:r>
      <w:r w:rsidR="00A1575B" w:rsidRPr="00956D9B">
        <w:rPr>
          <w:b/>
          <w:bCs/>
          <w:sz w:val="28"/>
        </w:rPr>
        <w:fldChar w:fldCharType="end"/>
      </w:r>
      <w:r w:rsidR="008C6056" w:rsidRPr="00956D9B">
        <w:rPr>
          <w:b/>
          <w:bCs/>
          <w:sz w:val="28"/>
        </w:rPr>
        <w:t xml:space="preserve">assemblée </w:t>
      </w:r>
      <w:r w:rsidR="005610CD" w:rsidRPr="00956D9B">
        <w:rPr>
          <w:b/>
          <w:bCs/>
          <w:sz w:val="28"/>
        </w:rPr>
        <w:t>publique</w:t>
      </w:r>
      <w:r w:rsidR="00DA4364" w:rsidRPr="00956D9B">
        <w:rPr>
          <w:b/>
          <w:bCs/>
          <w:sz w:val="28"/>
        </w:rPr>
        <w:t xml:space="preserve"> </w:t>
      </w:r>
      <w:r w:rsidR="008C6056" w:rsidRPr="00956D9B">
        <w:rPr>
          <w:b/>
          <w:bCs/>
          <w:sz w:val="28"/>
        </w:rPr>
        <w:t xml:space="preserve">de la Société de transport de </w:t>
      </w:r>
    </w:p>
    <w:p w14:paraId="20297F2A" w14:textId="0FB0584A" w:rsidR="008C6056" w:rsidRPr="00BA3C8F" w:rsidRDefault="008C6056" w:rsidP="00113647">
      <w:pPr>
        <w:pStyle w:val="Retraitcorpsdetexte"/>
        <w:tabs>
          <w:tab w:val="clear" w:pos="1080"/>
        </w:tabs>
        <w:spacing w:line="276" w:lineRule="auto"/>
        <w:jc w:val="center"/>
        <w:rPr>
          <w:b/>
          <w:bCs/>
          <w:noProof/>
          <w:sz w:val="28"/>
        </w:rPr>
      </w:pPr>
      <w:r w:rsidRPr="00956D9B">
        <w:rPr>
          <w:b/>
          <w:bCs/>
          <w:noProof/>
          <w:sz w:val="28"/>
        </w:rPr>
        <w:t>Trois-Rivières (STTR)</w:t>
      </w:r>
      <w:r w:rsidR="00DA4364" w:rsidRPr="00956D9B">
        <w:rPr>
          <w:b/>
          <w:bCs/>
          <w:noProof/>
          <w:sz w:val="28"/>
        </w:rPr>
        <w:t xml:space="preserve"> </w:t>
      </w:r>
      <w:r w:rsidRPr="00956D9B">
        <w:rPr>
          <w:b/>
          <w:bCs/>
          <w:noProof/>
          <w:sz w:val="28"/>
        </w:rPr>
        <w:t xml:space="preserve">tenue le </w:t>
      </w:r>
      <w:r w:rsidR="00C43150" w:rsidRPr="00956D9B">
        <w:rPr>
          <w:b/>
          <w:bCs/>
          <w:noProof/>
          <w:sz w:val="28"/>
        </w:rPr>
        <w:t xml:space="preserve">mercredi </w:t>
      </w:r>
      <w:r w:rsidR="00BB66FE">
        <w:rPr>
          <w:b/>
          <w:bCs/>
          <w:noProof/>
          <w:sz w:val="28"/>
        </w:rPr>
        <w:t>17 décembre</w:t>
      </w:r>
      <w:r w:rsidR="00E679AF" w:rsidRPr="00956D9B">
        <w:rPr>
          <w:b/>
          <w:bCs/>
          <w:noProof/>
          <w:sz w:val="28"/>
        </w:rPr>
        <w:t xml:space="preserve"> </w:t>
      </w:r>
      <w:r w:rsidR="00F60D1B" w:rsidRPr="00956D9B">
        <w:rPr>
          <w:b/>
          <w:bCs/>
          <w:noProof/>
          <w:sz w:val="28"/>
        </w:rPr>
        <w:t>202</w:t>
      </w:r>
      <w:r w:rsidR="00B46F96" w:rsidRPr="00956D9B">
        <w:rPr>
          <w:b/>
          <w:bCs/>
          <w:noProof/>
          <w:sz w:val="28"/>
        </w:rPr>
        <w:t>5</w:t>
      </w:r>
      <w:r w:rsidR="00273FEC" w:rsidRPr="00956D9B">
        <w:rPr>
          <w:b/>
          <w:bCs/>
          <w:noProof/>
          <w:sz w:val="28"/>
        </w:rPr>
        <w:t xml:space="preserve"> à </w:t>
      </w:r>
      <w:r w:rsidR="006D05D8" w:rsidRPr="00956D9B">
        <w:rPr>
          <w:b/>
          <w:bCs/>
          <w:noProof/>
          <w:sz w:val="28"/>
        </w:rPr>
        <w:t>1</w:t>
      </w:r>
      <w:r w:rsidR="00E61C8D" w:rsidRPr="00956D9B">
        <w:rPr>
          <w:b/>
          <w:bCs/>
          <w:noProof/>
          <w:sz w:val="28"/>
        </w:rPr>
        <w:t>9</w:t>
      </w:r>
      <w:r w:rsidR="000555B0" w:rsidRPr="00956D9B">
        <w:rPr>
          <w:b/>
          <w:bCs/>
          <w:noProof/>
          <w:sz w:val="28"/>
        </w:rPr>
        <w:t>h</w:t>
      </w:r>
      <w:r w:rsidR="00E61C8D" w:rsidRPr="00956D9B">
        <w:rPr>
          <w:b/>
          <w:bCs/>
          <w:noProof/>
          <w:sz w:val="28"/>
        </w:rPr>
        <w:t>00</w:t>
      </w:r>
    </w:p>
    <w:p w14:paraId="4D410E61" w14:textId="77777777" w:rsidR="00A562F0" w:rsidRDefault="00A562F0" w:rsidP="00113647">
      <w:pPr>
        <w:ind w:right="29"/>
        <w:rPr>
          <w:sz w:val="24"/>
          <w:szCs w:val="24"/>
        </w:rPr>
      </w:pPr>
    </w:p>
    <w:p w14:paraId="598E804A" w14:textId="34A6631C" w:rsidR="00527E63" w:rsidRDefault="00527E63" w:rsidP="00A562F0">
      <w:pPr>
        <w:tabs>
          <w:tab w:val="left" w:pos="284"/>
          <w:tab w:val="left" w:pos="1170"/>
          <w:tab w:val="left" w:pos="2790"/>
          <w:tab w:val="left" w:pos="5940"/>
        </w:tabs>
        <w:ind w:left="-284" w:right="29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____________________________________________________________</w:t>
      </w:r>
      <w:r w:rsidR="00A562F0">
        <w:rPr>
          <w:sz w:val="24"/>
          <w:szCs w:val="24"/>
          <w:lang w:val="fr-CA"/>
        </w:rPr>
        <w:t>________________________________</w:t>
      </w:r>
    </w:p>
    <w:p w14:paraId="4E2B1601" w14:textId="77777777" w:rsidR="00527E63" w:rsidRPr="00400018" w:rsidRDefault="00527E63" w:rsidP="00113647">
      <w:pPr>
        <w:pStyle w:val="Corpsdetexte"/>
        <w:ind w:right="1163"/>
        <w:jc w:val="both"/>
        <w:rPr>
          <w:b/>
          <w:sz w:val="18"/>
          <w:szCs w:val="18"/>
        </w:rPr>
      </w:pPr>
    </w:p>
    <w:tbl>
      <w:tblPr>
        <w:tblStyle w:val="Grilledutableau"/>
        <w:tblW w:w="1091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446"/>
        <w:gridCol w:w="4537"/>
      </w:tblGrid>
      <w:tr w:rsidR="00B84A27" w:rsidRPr="008622ED" w14:paraId="118250C8" w14:textId="77777777" w:rsidTr="0006577B">
        <w:tc>
          <w:tcPr>
            <w:tcW w:w="2933" w:type="dxa"/>
          </w:tcPr>
          <w:p w14:paraId="00F3BD92" w14:textId="77777777" w:rsidR="00B84A27" w:rsidRPr="002F2284" w:rsidRDefault="00B84A27" w:rsidP="00113647">
            <w:pPr>
              <w:pStyle w:val="Corpsdetexte"/>
              <w:ind w:right="-110"/>
              <w:jc w:val="both"/>
              <w:rPr>
                <w:b/>
                <w:sz w:val="22"/>
                <w:szCs w:val="22"/>
              </w:rPr>
            </w:pPr>
            <w:r w:rsidRPr="002F2284">
              <w:rPr>
                <w:b/>
                <w:sz w:val="22"/>
                <w:szCs w:val="22"/>
              </w:rPr>
              <w:t>Personnes présentes</w:t>
            </w:r>
          </w:p>
        </w:tc>
        <w:tc>
          <w:tcPr>
            <w:tcW w:w="3446" w:type="dxa"/>
          </w:tcPr>
          <w:p w14:paraId="17556627" w14:textId="77777777" w:rsidR="0006577B" w:rsidRDefault="0006577B" w:rsidP="0006577B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M. François Dubois</w:t>
            </w:r>
          </w:p>
          <w:p w14:paraId="0C32E3AF" w14:textId="77777777" w:rsidR="0006577B" w:rsidRPr="002F2284" w:rsidRDefault="0006577B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39"/>
              <w:jc w:val="both"/>
              <w:rPr>
                <w:bCs/>
                <w:sz w:val="22"/>
                <w:szCs w:val="22"/>
              </w:rPr>
            </w:pPr>
          </w:p>
          <w:p w14:paraId="798C5C17" w14:textId="26A53FD9" w:rsidR="00AF2660" w:rsidRPr="002F2284" w:rsidRDefault="00AF2660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Mme Anaïs Michaud-Cloutier</w:t>
            </w:r>
          </w:p>
          <w:p w14:paraId="4DE5AA2A" w14:textId="74F8CF33" w:rsidR="00AF2660" w:rsidRPr="002F2284" w:rsidRDefault="00AF2660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Mme Alexandra W. Laud</w:t>
            </w:r>
            <w:r w:rsidR="00C57BEC" w:rsidRPr="002F2284">
              <w:rPr>
                <w:bCs/>
                <w:sz w:val="22"/>
                <w:szCs w:val="22"/>
              </w:rPr>
              <w:t>é</w:t>
            </w:r>
          </w:p>
          <w:p w14:paraId="675E8372" w14:textId="77777777" w:rsidR="00B84A27" w:rsidRDefault="00AF2660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M. Léon Gatien</w:t>
            </w:r>
          </w:p>
          <w:p w14:paraId="2FE59FBB" w14:textId="77777777" w:rsidR="00ED5E50" w:rsidRDefault="00ED5E50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Mme Karine Descôteaux</w:t>
            </w:r>
          </w:p>
          <w:p w14:paraId="24118EB8" w14:textId="77777777" w:rsidR="004713A9" w:rsidRDefault="004713A9" w:rsidP="004713A9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</w:p>
          <w:p w14:paraId="34A83C3B" w14:textId="3E823268" w:rsidR="00ED5E50" w:rsidRPr="002F2284" w:rsidRDefault="00ED5E50" w:rsidP="00584CFA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</w:tcPr>
          <w:p w14:paraId="0203C6A6" w14:textId="77777777" w:rsidR="0006577B" w:rsidRPr="00F71CA5" w:rsidRDefault="0006577B" w:rsidP="0006577B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Vice-président et représentant des usagers du transport adapté</w:t>
            </w:r>
          </w:p>
          <w:p w14:paraId="261D6C91" w14:textId="343B5B8D" w:rsidR="00AF2660" w:rsidRPr="002F2284" w:rsidRDefault="00AF2660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Administrat</w:t>
            </w:r>
            <w:r w:rsidR="0006577B">
              <w:rPr>
                <w:bCs/>
                <w:sz w:val="22"/>
                <w:szCs w:val="22"/>
              </w:rPr>
              <w:t>rice</w:t>
            </w:r>
          </w:p>
          <w:p w14:paraId="2D1AE30F" w14:textId="77777777" w:rsidR="00BE4715" w:rsidRPr="002F2284" w:rsidRDefault="009030CF" w:rsidP="00BE4715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rPr>
                <w:sz w:val="22"/>
                <w:szCs w:val="22"/>
                <w:lang w:val="fr-CA"/>
              </w:rPr>
            </w:pPr>
            <w:r w:rsidRPr="002F2284">
              <w:rPr>
                <w:sz w:val="22"/>
                <w:szCs w:val="22"/>
                <w:lang w:val="fr-CA"/>
              </w:rPr>
              <w:t xml:space="preserve">Administratrice </w:t>
            </w:r>
          </w:p>
          <w:p w14:paraId="49BBC992" w14:textId="73DCE1AB" w:rsidR="00BE4715" w:rsidRPr="002F2284" w:rsidRDefault="00BE4715" w:rsidP="00BE4715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Administrateur</w:t>
            </w:r>
          </w:p>
          <w:p w14:paraId="53D321BC" w14:textId="77777777" w:rsidR="00CB09DA" w:rsidRDefault="00CB09DA" w:rsidP="00CB09DA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rPr>
                <w:sz w:val="22"/>
                <w:szCs w:val="22"/>
              </w:rPr>
            </w:pPr>
            <w:r w:rsidRPr="00820F2E">
              <w:rPr>
                <w:sz w:val="22"/>
                <w:szCs w:val="22"/>
              </w:rPr>
              <w:t>Administratrice et représentante des usagers du transport régulier.</w:t>
            </w:r>
          </w:p>
          <w:p w14:paraId="3ADED446" w14:textId="303DF2BE" w:rsidR="00360389" w:rsidRPr="002F2284" w:rsidRDefault="00360389" w:rsidP="004713A9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</w:p>
        </w:tc>
      </w:tr>
      <w:tr w:rsidR="0041072E" w:rsidRPr="008622ED" w14:paraId="21FB338C" w14:textId="77777777" w:rsidTr="0006577B">
        <w:tc>
          <w:tcPr>
            <w:tcW w:w="2933" w:type="dxa"/>
          </w:tcPr>
          <w:p w14:paraId="4B59251B" w14:textId="444121C9" w:rsidR="0041072E" w:rsidRPr="002F2284" w:rsidRDefault="0041072E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0"/>
              <w:jc w:val="both"/>
              <w:rPr>
                <w:b/>
                <w:sz w:val="22"/>
                <w:szCs w:val="22"/>
              </w:rPr>
            </w:pPr>
            <w:r w:rsidRPr="002F2284">
              <w:rPr>
                <w:b/>
                <w:sz w:val="22"/>
                <w:szCs w:val="22"/>
              </w:rPr>
              <w:t>Personnes absentes</w:t>
            </w:r>
          </w:p>
        </w:tc>
        <w:tc>
          <w:tcPr>
            <w:tcW w:w="3446" w:type="dxa"/>
          </w:tcPr>
          <w:p w14:paraId="2D9A6CC7" w14:textId="77777777" w:rsidR="00584CFA" w:rsidRDefault="00584CFA" w:rsidP="00584CFA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Mme Célia Kingsbury</w:t>
            </w:r>
          </w:p>
          <w:p w14:paraId="5CF902E3" w14:textId="77777777" w:rsidR="00EF498C" w:rsidRDefault="00EF498C" w:rsidP="00EF498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M. Michel Byette</w:t>
            </w:r>
          </w:p>
          <w:p w14:paraId="35F148B6" w14:textId="6D561EC5" w:rsidR="008669EE" w:rsidRPr="002F2284" w:rsidRDefault="008669EE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</w:tcPr>
          <w:p w14:paraId="5AC77D1B" w14:textId="5396433B" w:rsidR="006D2145" w:rsidRPr="002F2284" w:rsidRDefault="00584CFA" w:rsidP="00360389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Administratrice</w:t>
            </w:r>
          </w:p>
          <w:p w14:paraId="44D05158" w14:textId="77777777" w:rsidR="00EF498C" w:rsidRDefault="00EF498C" w:rsidP="00EF498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Président</w:t>
            </w:r>
          </w:p>
          <w:p w14:paraId="047F4809" w14:textId="2B7927D0" w:rsidR="008669EE" w:rsidRPr="002F2284" w:rsidRDefault="008669EE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bCs/>
                <w:sz w:val="22"/>
                <w:szCs w:val="22"/>
              </w:rPr>
            </w:pPr>
          </w:p>
        </w:tc>
      </w:tr>
      <w:tr w:rsidR="00B84A27" w:rsidRPr="008622ED" w14:paraId="47D315DF" w14:textId="77777777" w:rsidTr="0006577B">
        <w:tc>
          <w:tcPr>
            <w:tcW w:w="2933" w:type="dxa"/>
          </w:tcPr>
          <w:p w14:paraId="7A162A5C" w14:textId="77777777" w:rsidR="00B84A27" w:rsidRDefault="00B84A27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0"/>
              <w:jc w:val="both"/>
              <w:rPr>
                <w:b/>
                <w:sz w:val="22"/>
                <w:szCs w:val="22"/>
              </w:rPr>
            </w:pPr>
            <w:r w:rsidRPr="002F2284">
              <w:rPr>
                <w:b/>
                <w:sz w:val="22"/>
                <w:szCs w:val="22"/>
              </w:rPr>
              <w:t>Personnes ressources</w:t>
            </w:r>
          </w:p>
          <w:p w14:paraId="41790ACF" w14:textId="77777777" w:rsidR="00DF0B81" w:rsidRPr="002F2284" w:rsidRDefault="00DF0B81" w:rsidP="00F701B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</w:tcPr>
          <w:p w14:paraId="426083FC" w14:textId="77777777" w:rsidR="00B84A27" w:rsidRDefault="00B84A27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 w:rsidRPr="002F2284">
              <w:rPr>
                <w:bCs/>
                <w:sz w:val="22"/>
                <w:szCs w:val="22"/>
              </w:rPr>
              <w:t>M. Patrice Dupuis</w:t>
            </w:r>
          </w:p>
          <w:p w14:paraId="3A6DF73B" w14:textId="28EDDCD2" w:rsidR="00DF0B81" w:rsidRPr="002F2284" w:rsidRDefault="00DF0B81" w:rsidP="00113647">
            <w:pPr>
              <w:pStyle w:val="Corpsdetexte"/>
              <w:ind w:right="3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Caroline Cinq-Mars</w:t>
            </w:r>
          </w:p>
        </w:tc>
        <w:tc>
          <w:tcPr>
            <w:tcW w:w="4537" w:type="dxa"/>
          </w:tcPr>
          <w:p w14:paraId="6C85F7B3" w14:textId="77777777" w:rsidR="002C2974" w:rsidRDefault="00B84A27" w:rsidP="00C223A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sz w:val="22"/>
                <w:szCs w:val="22"/>
                <w:lang w:val="fr-CA"/>
              </w:rPr>
            </w:pPr>
            <w:r w:rsidRPr="002F2284">
              <w:rPr>
                <w:sz w:val="22"/>
                <w:szCs w:val="22"/>
                <w:lang w:val="fr-CA"/>
              </w:rPr>
              <w:t>Directeur général et secrétaire corporatif</w:t>
            </w:r>
          </w:p>
          <w:p w14:paraId="53C50163" w14:textId="6F3F3E27" w:rsidR="00DF0B81" w:rsidRPr="002F2284" w:rsidRDefault="00DF0B81" w:rsidP="00C223AC">
            <w:pPr>
              <w:pStyle w:val="Corpsdetexte"/>
              <w:tabs>
                <w:tab w:val="left" w:pos="1170"/>
                <w:tab w:val="left" w:pos="3600"/>
                <w:tab w:val="left" w:pos="4500"/>
                <w:tab w:val="left" w:pos="5940"/>
              </w:tabs>
              <w:ind w:right="-112"/>
              <w:jc w:val="both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Directrice des services financiers et trésorière</w:t>
            </w:r>
          </w:p>
        </w:tc>
      </w:tr>
    </w:tbl>
    <w:p w14:paraId="730A995A" w14:textId="77777777" w:rsidR="0006577B" w:rsidRDefault="0006577B" w:rsidP="00113647">
      <w:pPr>
        <w:pStyle w:val="Corpsdetexte"/>
        <w:ind w:left="-284" w:right="29"/>
        <w:jc w:val="both"/>
        <w:rPr>
          <w:b/>
          <w:szCs w:val="24"/>
        </w:rPr>
      </w:pPr>
    </w:p>
    <w:p w14:paraId="305DAC37" w14:textId="77777777" w:rsidR="0006577B" w:rsidRDefault="0006577B" w:rsidP="0006577B">
      <w:pPr>
        <w:tabs>
          <w:tab w:val="left" w:pos="284"/>
          <w:tab w:val="left" w:pos="1170"/>
          <w:tab w:val="left" w:pos="2790"/>
          <w:tab w:val="left" w:pos="5940"/>
        </w:tabs>
        <w:ind w:left="-284" w:right="29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____________________________________________________________________________________________</w:t>
      </w:r>
    </w:p>
    <w:p w14:paraId="7821EE7D" w14:textId="77777777" w:rsidR="008B7E34" w:rsidRPr="008622ED" w:rsidRDefault="008B7E34" w:rsidP="00113647">
      <w:pPr>
        <w:pStyle w:val="Corpsdetexte"/>
        <w:ind w:left="-284" w:right="29"/>
        <w:jc w:val="both"/>
        <w:rPr>
          <w:b/>
          <w:szCs w:val="24"/>
        </w:rPr>
      </w:pPr>
    </w:p>
    <w:p w14:paraId="4E5F7DE2" w14:textId="156B8258" w:rsidR="00EC7238" w:rsidRPr="00DF5A0C" w:rsidRDefault="00EC7238" w:rsidP="009520C2">
      <w:pPr>
        <w:pStyle w:val="Corpsdetexte"/>
        <w:numPr>
          <w:ilvl w:val="0"/>
          <w:numId w:val="41"/>
        </w:numPr>
        <w:tabs>
          <w:tab w:val="left" w:pos="117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  <w:r w:rsidRPr="00DF5A0C">
        <w:rPr>
          <w:b/>
          <w:sz w:val="20"/>
        </w:rPr>
        <w:t>Mot de bienvenue d</w:t>
      </w:r>
      <w:r w:rsidR="002F00D6" w:rsidRPr="00DF5A0C">
        <w:rPr>
          <w:b/>
          <w:sz w:val="20"/>
        </w:rPr>
        <w:t>u</w:t>
      </w:r>
      <w:r w:rsidR="00533A41" w:rsidRPr="00DF5A0C">
        <w:rPr>
          <w:b/>
          <w:sz w:val="20"/>
        </w:rPr>
        <w:t xml:space="preserve"> </w:t>
      </w:r>
      <w:r w:rsidR="002A36F0" w:rsidRPr="00DF5A0C">
        <w:rPr>
          <w:b/>
          <w:sz w:val="20"/>
        </w:rPr>
        <w:t>président</w:t>
      </w:r>
    </w:p>
    <w:p w14:paraId="406D1421" w14:textId="77777777" w:rsidR="000245F5" w:rsidRPr="00DF5A0C" w:rsidRDefault="000245F5" w:rsidP="00BA6D70">
      <w:pPr>
        <w:pStyle w:val="Corpsdetexte"/>
        <w:tabs>
          <w:tab w:val="left" w:pos="1080"/>
          <w:tab w:val="left" w:pos="1170"/>
          <w:tab w:val="left" w:pos="3600"/>
          <w:tab w:val="left" w:pos="4500"/>
          <w:tab w:val="left" w:pos="5940"/>
        </w:tabs>
        <w:ind w:right="1163"/>
        <w:jc w:val="both"/>
        <w:rPr>
          <w:b/>
          <w:sz w:val="20"/>
        </w:rPr>
      </w:pPr>
    </w:p>
    <w:p w14:paraId="06203834" w14:textId="6FDE447C" w:rsidR="003012C9" w:rsidRPr="00DF5A0C" w:rsidRDefault="00CC3D5A" w:rsidP="009520C2">
      <w:pPr>
        <w:pStyle w:val="Corpsdetexte"/>
        <w:ind w:left="153" w:right="29" w:firstLine="567"/>
        <w:jc w:val="both"/>
        <w:rPr>
          <w:sz w:val="20"/>
        </w:rPr>
      </w:pPr>
      <w:bookmarkStart w:id="0" w:name="_Hlk188433026"/>
      <w:r w:rsidRPr="00DF5A0C">
        <w:rPr>
          <w:sz w:val="20"/>
        </w:rPr>
        <w:t xml:space="preserve">Monsieur </w:t>
      </w:r>
      <w:r w:rsidR="00BB66FE">
        <w:rPr>
          <w:sz w:val="20"/>
        </w:rPr>
        <w:t>François Dubois</w:t>
      </w:r>
      <w:r w:rsidRPr="00DF5A0C">
        <w:rPr>
          <w:sz w:val="20"/>
        </w:rPr>
        <w:t xml:space="preserve">, </w:t>
      </w:r>
      <w:r w:rsidR="00BB66FE">
        <w:rPr>
          <w:sz w:val="20"/>
        </w:rPr>
        <w:t>vice-</w:t>
      </w:r>
      <w:r w:rsidRPr="00DF5A0C">
        <w:rPr>
          <w:sz w:val="20"/>
        </w:rPr>
        <w:t>président</w:t>
      </w:r>
      <w:r w:rsidR="00957586" w:rsidRPr="00DF5A0C">
        <w:rPr>
          <w:sz w:val="20"/>
        </w:rPr>
        <w:t>,</w:t>
      </w:r>
      <w:r w:rsidR="00E06ECF" w:rsidRPr="00DF5A0C">
        <w:rPr>
          <w:sz w:val="20"/>
        </w:rPr>
        <w:t xml:space="preserve"> souhaite la bienvenue au</w:t>
      </w:r>
      <w:r w:rsidR="00BE4715" w:rsidRPr="00DF5A0C">
        <w:rPr>
          <w:sz w:val="20"/>
        </w:rPr>
        <w:t>x</w:t>
      </w:r>
      <w:r w:rsidR="00E06ECF" w:rsidRPr="00DF5A0C">
        <w:rPr>
          <w:sz w:val="20"/>
        </w:rPr>
        <w:t xml:space="preserve"> membres du conseil d’administration.</w:t>
      </w:r>
      <w:r w:rsidR="00CC579D" w:rsidRPr="00DF5A0C">
        <w:rPr>
          <w:sz w:val="20"/>
        </w:rPr>
        <w:t xml:space="preserve"> </w:t>
      </w:r>
      <w:bookmarkEnd w:id="0"/>
    </w:p>
    <w:p w14:paraId="0C5314D4" w14:textId="77777777" w:rsidR="00535AF6" w:rsidRPr="00DF5A0C" w:rsidRDefault="00535AF6" w:rsidP="000F178B">
      <w:pPr>
        <w:pStyle w:val="Corpsdetexte"/>
        <w:tabs>
          <w:tab w:val="left" w:pos="540"/>
          <w:tab w:val="left" w:pos="1170"/>
          <w:tab w:val="left" w:pos="3600"/>
          <w:tab w:val="left" w:pos="4500"/>
          <w:tab w:val="left" w:pos="5760"/>
        </w:tabs>
        <w:ind w:left="1170" w:right="596"/>
        <w:jc w:val="both"/>
        <w:rPr>
          <w:sz w:val="20"/>
        </w:rPr>
      </w:pPr>
    </w:p>
    <w:p w14:paraId="549B857F" w14:textId="77777777" w:rsidR="00535AF6" w:rsidRPr="00DF5A0C" w:rsidRDefault="00535AF6" w:rsidP="00E62C11">
      <w:pPr>
        <w:ind w:right="29"/>
        <w:jc w:val="center"/>
      </w:pPr>
      <w:r w:rsidRPr="00DF5A0C">
        <w:t>-----------------------------------------</w:t>
      </w:r>
    </w:p>
    <w:p w14:paraId="3F42B5CF" w14:textId="77777777" w:rsidR="001B38CE" w:rsidRPr="00DF5A0C" w:rsidRDefault="001B38CE" w:rsidP="00E62C11">
      <w:pPr>
        <w:ind w:right="29"/>
      </w:pPr>
    </w:p>
    <w:p w14:paraId="60AC662F" w14:textId="3DFF44C1" w:rsidR="00E100A8" w:rsidRPr="00DF5A0C" w:rsidRDefault="00E100A8" w:rsidP="009520C2">
      <w:pPr>
        <w:pStyle w:val="Corpsdetexte"/>
        <w:numPr>
          <w:ilvl w:val="0"/>
          <w:numId w:val="41"/>
        </w:numPr>
        <w:tabs>
          <w:tab w:val="left" w:pos="117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  <w:r w:rsidRPr="00DF5A0C">
        <w:rPr>
          <w:b/>
          <w:sz w:val="20"/>
        </w:rPr>
        <w:t>Prise des présences</w:t>
      </w:r>
    </w:p>
    <w:p w14:paraId="50D8F203" w14:textId="77777777" w:rsidR="00E100A8" w:rsidRPr="00DF5A0C" w:rsidRDefault="00E100A8" w:rsidP="00E62C11">
      <w:pPr>
        <w:pStyle w:val="En-tte"/>
        <w:tabs>
          <w:tab w:val="clear" w:pos="4536"/>
          <w:tab w:val="clear" w:pos="9072"/>
          <w:tab w:val="left" w:pos="720"/>
          <w:tab w:val="left" w:pos="2880"/>
          <w:tab w:val="left" w:pos="4320"/>
        </w:tabs>
        <w:ind w:right="29"/>
        <w:rPr>
          <w:vertAlign w:val="superscript"/>
        </w:rPr>
      </w:pPr>
    </w:p>
    <w:p w14:paraId="2DC94E3C" w14:textId="77777777" w:rsidR="00E100A8" w:rsidRPr="00DF5A0C" w:rsidRDefault="00E100A8" w:rsidP="009520C2">
      <w:pPr>
        <w:pStyle w:val="Corpsdetexte"/>
        <w:ind w:left="153" w:right="29" w:firstLine="567"/>
        <w:jc w:val="both"/>
        <w:rPr>
          <w:sz w:val="20"/>
        </w:rPr>
      </w:pPr>
      <w:r w:rsidRPr="00DF5A0C">
        <w:rPr>
          <w:sz w:val="20"/>
        </w:rPr>
        <w:t>M. Patrice Dupuis procède à la prise des présences et le quorum est constaté.</w:t>
      </w:r>
    </w:p>
    <w:p w14:paraId="1ECB11EA" w14:textId="77777777" w:rsidR="00E100A8" w:rsidRPr="00DF5A0C" w:rsidRDefault="00E100A8" w:rsidP="00E62C11">
      <w:pPr>
        <w:pStyle w:val="En-tte"/>
        <w:tabs>
          <w:tab w:val="clear" w:pos="4536"/>
          <w:tab w:val="clear" w:pos="9072"/>
          <w:tab w:val="left" w:pos="720"/>
          <w:tab w:val="left" w:pos="2880"/>
          <w:tab w:val="left" w:pos="4320"/>
        </w:tabs>
        <w:ind w:right="29"/>
        <w:rPr>
          <w:lang w:val="fr-CA"/>
        </w:rPr>
      </w:pPr>
    </w:p>
    <w:p w14:paraId="1FB6481A" w14:textId="77777777" w:rsidR="00FB060B" w:rsidRPr="00DF5A0C" w:rsidRDefault="00FB060B" w:rsidP="00E62C11">
      <w:pPr>
        <w:ind w:right="29"/>
        <w:jc w:val="center"/>
      </w:pPr>
      <w:r w:rsidRPr="00DF5A0C">
        <w:t>-----------------------------------------</w:t>
      </w:r>
    </w:p>
    <w:p w14:paraId="2BB25572" w14:textId="77777777" w:rsidR="005E13A8" w:rsidRPr="00DF5A0C" w:rsidRDefault="005E13A8" w:rsidP="00E62C11">
      <w:pPr>
        <w:pStyle w:val="Corpsdetexte"/>
        <w:tabs>
          <w:tab w:val="left" w:pos="1080"/>
          <w:tab w:val="left" w:pos="1170"/>
          <w:tab w:val="left" w:pos="3600"/>
          <w:tab w:val="left" w:pos="4500"/>
          <w:tab w:val="left" w:pos="5940"/>
        </w:tabs>
        <w:ind w:right="-113"/>
        <w:jc w:val="both"/>
        <w:rPr>
          <w:sz w:val="20"/>
        </w:rPr>
      </w:pPr>
    </w:p>
    <w:p w14:paraId="66304BDC" w14:textId="0C2A4551" w:rsidR="00E100A8" w:rsidRPr="00DF5A0C" w:rsidRDefault="00E100A8" w:rsidP="009520C2">
      <w:pPr>
        <w:pStyle w:val="Corpsdetexte"/>
        <w:numPr>
          <w:ilvl w:val="0"/>
          <w:numId w:val="41"/>
        </w:numPr>
        <w:tabs>
          <w:tab w:val="left" w:pos="1170"/>
          <w:tab w:val="left" w:pos="3600"/>
          <w:tab w:val="left" w:pos="4500"/>
          <w:tab w:val="left" w:pos="5940"/>
        </w:tabs>
        <w:ind w:right="29"/>
        <w:jc w:val="both"/>
        <w:rPr>
          <w:b/>
        </w:rPr>
      </w:pPr>
      <w:r w:rsidRPr="009520C2">
        <w:rPr>
          <w:b/>
          <w:sz w:val="20"/>
        </w:rPr>
        <w:t>Déclaration d’intérêt</w:t>
      </w:r>
    </w:p>
    <w:p w14:paraId="533181DC" w14:textId="77777777" w:rsidR="00FE7C4E" w:rsidRPr="00DF5A0C" w:rsidRDefault="00FE7C4E" w:rsidP="00E62C11">
      <w:pPr>
        <w:tabs>
          <w:tab w:val="left" w:pos="1170"/>
          <w:tab w:val="left" w:pos="1980"/>
          <w:tab w:val="left" w:pos="4230"/>
        </w:tabs>
        <w:ind w:right="-113"/>
        <w:jc w:val="both"/>
      </w:pPr>
    </w:p>
    <w:p w14:paraId="3F976190" w14:textId="77777777" w:rsidR="00857D64" w:rsidRPr="00DF5A0C" w:rsidRDefault="00857D64" w:rsidP="009520C2">
      <w:pPr>
        <w:pStyle w:val="Corpsdetexte"/>
        <w:ind w:left="153" w:right="29" w:firstLine="567"/>
        <w:jc w:val="both"/>
        <w:rPr>
          <w:sz w:val="20"/>
        </w:rPr>
      </w:pPr>
      <w:r w:rsidRPr="00DF5A0C">
        <w:rPr>
          <w:sz w:val="20"/>
        </w:rPr>
        <w:t>Aucun membre ne déclare son intérêt sur l’un ou l’autre des sujets à l’ordre du jour.</w:t>
      </w:r>
    </w:p>
    <w:p w14:paraId="1FB5A115" w14:textId="294CCF42" w:rsidR="00E100A8" w:rsidRPr="00DF5A0C" w:rsidRDefault="00E100A8" w:rsidP="00E62C11">
      <w:pPr>
        <w:ind w:right="-113"/>
        <w:jc w:val="center"/>
      </w:pPr>
    </w:p>
    <w:p w14:paraId="18D7265B" w14:textId="403A3347" w:rsidR="00FB060B" w:rsidRPr="00DF5A0C" w:rsidRDefault="00FB060B" w:rsidP="00E62C11">
      <w:pPr>
        <w:ind w:right="-113"/>
        <w:jc w:val="center"/>
      </w:pPr>
      <w:r w:rsidRPr="00DF5A0C">
        <w:t>-----------------------------------------</w:t>
      </w:r>
    </w:p>
    <w:p w14:paraId="36ABE4A2" w14:textId="77777777" w:rsidR="00E078BD" w:rsidRPr="00DF5A0C" w:rsidRDefault="00E078BD" w:rsidP="00527E63">
      <w:pPr>
        <w:rPr>
          <w:b/>
        </w:rPr>
      </w:pPr>
    </w:p>
    <w:p w14:paraId="5F13BF1D" w14:textId="7A3F6DA5" w:rsidR="00EC7238" w:rsidRPr="009520C2" w:rsidRDefault="00EC7238" w:rsidP="009520C2">
      <w:pPr>
        <w:pStyle w:val="Corpsdetexte"/>
        <w:numPr>
          <w:ilvl w:val="0"/>
          <w:numId w:val="41"/>
        </w:numPr>
        <w:tabs>
          <w:tab w:val="left" w:pos="117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  <w:r w:rsidRPr="009520C2">
        <w:rPr>
          <w:b/>
          <w:sz w:val="20"/>
        </w:rPr>
        <w:t>Lecture et adoption de l'ordre du jour</w:t>
      </w:r>
    </w:p>
    <w:p w14:paraId="115DE92A" w14:textId="77777777" w:rsidR="009520C2" w:rsidRDefault="009520C2" w:rsidP="00F7107D">
      <w:pPr>
        <w:pStyle w:val="Corpsdetexte"/>
        <w:ind w:right="29"/>
        <w:rPr>
          <w:sz w:val="20"/>
        </w:rPr>
      </w:pPr>
    </w:p>
    <w:p w14:paraId="5B9EB84D" w14:textId="4538DEDD" w:rsidR="00E06ECF" w:rsidRPr="00DF5A0C" w:rsidRDefault="00E06ECF" w:rsidP="00721732">
      <w:pPr>
        <w:pStyle w:val="Corpsdetexte"/>
        <w:ind w:left="709" w:right="29" w:hanging="993"/>
        <w:rPr>
          <w:sz w:val="20"/>
        </w:rPr>
      </w:pPr>
      <w:r w:rsidRPr="00BB66FE">
        <w:rPr>
          <w:b/>
          <w:bCs/>
          <w:sz w:val="20"/>
        </w:rPr>
        <w:t>(</w:t>
      </w:r>
      <w:r w:rsidR="003C1BC0" w:rsidRPr="00BB66FE">
        <w:rPr>
          <w:b/>
          <w:bCs/>
          <w:sz w:val="20"/>
        </w:rPr>
        <w:t>76-25</w:t>
      </w:r>
      <w:r w:rsidRPr="00BB66FE">
        <w:rPr>
          <w:b/>
          <w:bCs/>
          <w:sz w:val="20"/>
        </w:rPr>
        <w:t>)</w:t>
      </w:r>
      <w:r w:rsidR="00721732">
        <w:rPr>
          <w:b/>
          <w:bCs/>
          <w:sz w:val="20"/>
        </w:rPr>
        <w:tab/>
      </w:r>
      <w:r w:rsidRPr="00DF5A0C">
        <w:rPr>
          <w:sz w:val="20"/>
        </w:rPr>
        <w:t>IL EST PROPOSÉ PAR 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Pr="00DF5A0C">
        <w:rPr>
          <w:sz w:val="20"/>
        </w:rPr>
        <w:t>M</w:t>
      </w:r>
      <w:r w:rsidR="00584CFA">
        <w:rPr>
          <w:sz w:val="20"/>
        </w:rPr>
        <w:t>.</w:t>
      </w:r>
      <w:r w:rsidR="009035CD">
        <w:rPr>
          <w:sz w:val="20"/>
        </w:rPr>
        <w:t xml:space="preserve"> François Dubois</w:t>
      </w:r>
    </w:p>
    <w:p w14:paraId="1B9DD970" w14:textId="0CA74F13" w:rsidR="00857D64" w:rsidRPr="00DF5A0C" w:rsidRDefault="00E06ECF" w:rsidP="00721732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>APPUYÉ DE</w:t>
      </w:r>
      <w:r w:rsidR="00F7107D">
        <w:rPr>
          <w:sz w:val="20"/>
        </w:rPr>
        <w:t> 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Pr="00DF5A0C">
        <w:rPr>
          <w:sz w:val="20"/>
        </w:rPr>
        <w:t>M</w:t>
      </w:r>
      <w:r w:rsidR="009035CD">
        <w:rPr>
          <w:sz w:val="20"/>
        </w:rPr>
        <w:t>me Alexandra W. Laudé</w:t>
      </w:r>
    </w:p>
    <w:p w14:paraId="5683E998" w14:textId="77777777" w:rsidR="00ED5E50" w:rsidRPr="00DF5A0C" w:rsidRDefault="00ED5E50" w:rsidP="00721732">
      <w:pPr>
        <w:pStyle w:val="Corpsdetexte"/>
        <w:ind w:left="709" w:right="29" w:hanging="993"/>
        <w:rPr>
          <w:sz w:val="20"/>
        </w:rPr>
      </w:pPr>
    </w:p>
    <w:p w14:paraId="7DCE64EA" w14:textId="1562C394" w:rsidR="00EE7075" w:rsidRPr="00DF5A0C" w:rsidRDefault="003B6AE2" w:rsidP="00721732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 xml:space="preserve">ET RÉSOLU </w:t>
      </w:r>
      <w:r w:rsidR="009A06B4" w:rsidRPr="00DF5A0C">
        <w:rPr>
          <w:sz w:val="20"/>
        </w:rPr>
        <w:t>UNANIMEMENT :</w:t>
      </w:r>
    </w:p>
    <w:p w14:paraId="727050EE" w14:textId="77777777" w:rsidR="00EE7075" w:rsidRPr="00DF5A0C" w:rsidRDefault="00EE7075" w:rsidP="00F7107D">
      <w:pPr>
        <w:pStyle w:val="Corpsdetexte"/>
        <w:ind w:right="29"/>
        <w:rPr>
          <w:sz w:val="20"/>
        </w:rPr>
      </w:pPr>
    </w:p>
    <w:p w14:paraId="1CCF21A7" w14:textId="6EDF97C5" w:rsidR="00C255C4" w:rsidRPr="00DF5A0C" w:rsidRDefault="001F5EBB" w:rsidP="00BB66FE">
      <w:pPr>
        <w:pStyle w:val="Corpsdetexte"/>
        <w:ind w:left="709" w:right="29"/>
      </w:pPr>
      <w:r w:rsidRPr="00721732">
        <w:rPr>
          <w:sz w:val="20"/>
        </w:rPr>
        <w:t xml:space="preserve">QUE l’ordre du jour soit </w:t>
      </w:r>
      <w:r w:rsidR="00E9550E" w:rsidRPr="00721732">
        <w:rPr>
          <w:sz w:val="20"/>
        </w:rPr>
        <w:t xml:space="preserve">adopté </w:t>
      </w:r>
      <w:r w:rsidR="006F163D" w:rsidRPr="00721732">
        <w:rPr>
          <w:sz w:val="20"/>
        </w:rPr>
        <w:t>tel que déposé</w:t>
      </w:r>
      <w:r w:rsidR="00BB66FE">
        <w:rPr>
          <w:sz w:val="20"/>
        </w:rPr>
        <w:t>.</w:t>
      </w:r>
    </w:p>
    <w:p w14:paraId="45E7DA45" w14:textId="77777777" w:rsidR="00E62C11" w:rsidRPr="00DF5A0C" w:rsidRDefault="00E62C11" w:rsidP="00E62C11">
      <w:pPr>
        <w:ind w:left="1134" w:right="596"/>
        <w:rPr>
          <w:lang w:val="fr-CA"/>
        </w:rPr>
      </w:pPr>
    </w:p>
    <w:p w14:paraId="6AAD61DB" w14:textId="77777777" w:rsidR="00E62C11" w:rsidRPr="00DF5A0C" w:rsidRDefault="00E62C11" w:rsidP="00E62C11">
      <w:pPr>
        <w:pStyle w:val="Corpsdetexte"/>
        <w:tabs>
          <w:tab w:val="left" w:pos="1170"/>
          <w:tab w:val="left" w:pos="3600"/>
          <w:tab w:val="left" w:pos="4500"/>
        </w:tabs>
        <w:ind w:right="596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57C3ECAE" w14:textId="77777777" w:rsidR="00E62C11" w:rsidRDefault="00E62C11" w:rsidP="00E62C11">
      <w:pPr>
        <w:pStyle w:val="Corpsdetexte"/>
        <w:tabs>
          <w:tab w:val="left" w:pos="1170"/>
          <w:tab w:val="left" w:pos="3600"/>
          <w:tab w:val="left" w:pos="4500"/>
        </w:tabs>
        <w:ind w:right="596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0DF3CA53" w14:textId="77777777" w:rsidR="00BB66FE" w:rsidRDefault="00BB66FE" w:rsidP="00E62C11">
      <w:pPr>
        <w:pStyle w:val="Corpsdetexte"/>
        <w:tabs>
          <w:tab w:val="left" w:pos="1170"/>
          <w:tab w:val="left" w:pos="3600"/>
          <w:tab w:val="left" w:pos="4500"/>
        </w:tabs>
        <w:ind w:right="596"/>
        <w:jc w:val="center"/>
        <w:rPr>
          <w:sz w:val="20"/>
        </w:rPr>
      </w:pPr>
    </w:p>
    <w:p w14:paraId="7479380F" w14:textId="77777777" w:rsidR="00BB66FE" w:rsidRDefault="00BB66FE" w:rsidP="00E62C11">
      <w:pPr>
        <w:pStyle w:val="Corpsdetexte"/>
        <w:tabs>
          <w:tab w:val="left" w:pos="1170"/>
          <w:tab w:val="left" w:pos="3600"/>
          <w:tab w:val="left" w:pos="4500"/>
        </w:tabs>
        <w:ind w:right="596"/>
        <w:jc w:val="center"/>
        <w:rPr>
          <w:sz w:val="20"/>
        </w:rPr>
      </w:pPr>
    </w:p>
    <w:p w14:paraId="69E40217" w14:textId="77777777" w:rsidR="00BB66FE" w:rsidRPr="00DF5A0C" w:rsidRDefault="00BB66FE" w:rsidP="00E62C11">
      <w:pPr>
        <w:pStyle w:val="Corpsdetexte"/>
        <w:tabs>
          <w:tab w:val="left" w:pos="1170"/>
          <w:tab w:val="left" w:pos="3600"/>
          <w:tab w:val="left" w:pos="4500"/>
        </w:tabs>
        <w:ind w:right="596"/>
        <w:jc w:val="center"/>
        <w:rPr>
          <w:sz w:val="20"/>
        </w:rPr>
      </w:pPr>
    </w:p>
    <w:p w14:paraId="133607C3" w14:textId="6444CD08" w:rsidR="005C6F8E" w:rsidRPr="00721732" w:rsidRDefault="005C6F8E" w:rsidP="00721732">
      <w:pPr>
        <w:pStyle w:val="Pattitre1"/>
      </w:pPr>
      <w:r w:rsidRPr="00721732">
        <w:lastRenderedPageBreak/>
        <w:t>Adoption du procès-verbal de l'assemblée publiq</w:t>
      </w:r>
      <w:r w:rsidR="00F60D1B" w:rsidRPr="00721732">
        <w:t xml:space="preserve">ue du </w:t>
      </w:r>
      <w:r w:rsidR="00471968" w:rsidRPr="00721732">
        <w:t>2</w:t>
      </w:r>
      <w:r w:rsidR="00ED35D6">
        <w:t>6</w:t>
      </w:r>
      <w:r w:rsidR="00471968" w:rsidRPr="00721732">
        <w:t xml:space="preserve"> </w:t>
      </w:r>
      <w:r w:rsidR="00ED35D6">
        <w:t>novembre</w:t>
      </w:r>
      <w:r w:rsidR="00915493" w:rsidRPr="00721732">
        <w:t xml:space="preserve"> 2025</w:t>
      </w:r>
    </w:p>
    <w:p w14:paraId="1AD46DF4" w14:textId="77777777" w:rsidR="005C6F8E" w:rsidRPr="00DF5A0C" w:rsidRDefault="005C6F8E" w:rsidP="00E62C11">
      <w:pPr>
        <w:tabs>
          <w:tab w:val="left" w:pos="1170"/>
        </w:tabs>
        <w:ind w:right="29"/>
      </w:pPr>
    </w:p>
    <w:p w14:paraId="628AE043" w14:textId="0D38FFB1" w:rsidR="005C6F8E" w:rsidRPr="00F7107D" w:rsidRDefault="005C6F8E" w:rsidP="00721732">
      <w:pPr>
        <w:pStyle w:val="Corpsdetexte"/>
        <w:ind w:left="709" w:right="29" w:hanging="993"/>
        <w:rPr>
          <w:sz w:val="20"/>
        </w:rPr>
      </w:pPr>
      <w:r w:rsidRPr="00BB66FE">
        <w:rPr>
          <w:b/>
          <w:bCs/>
          <w:sz w:val="20"/>
        </w:rPr>
        <w:t>(</w:t>
      </w:r>
      <w:r w:rsidR="003C1BC0" w:rsidRPr="00BB66FE">
        <w:rPr>
          <w:b/>
          <w:bCs/>
          <w:sz w:val="20"/>
        </w:rPr>
        <w:t>7</w:t>
      </w:r>
      <w:r w:rsidR="00205912" w:rsidRPr="00BB66FE">
        <w:rPr>
          <w:b/>
          <w:bCs/>
          <w:sz w:val="20"/>
        </w:rPr>
        <w:t>7</w:t>
      </w:r>
      <w:r w:rsidR="00AB336F" w:rsidRPr="00BB66FE">
        <w:rPr>
          <w:b/>
          <w:bCs/>
          <w:sz w:val="20"/>
        </w:rPr>
        <w:t>-25</w:t>
      </w:r>
      <w:r w:rsidRPr="00BB66FE">
        <w:rPr>
          <w:b/>
          <w:bCs/>
          <w:sz w:val="20"/>
        </w:rPr>
        <w:t>)</w:t>
      </w:r>
      <w:r w:rsidR="00721732">
        <w:rPr>
          <w:b/>
          <w:bCs/>
          <w:sz w:val="20"/>
        </w:rPr>
        <w:tab/>
      </w:r>
      <w:r w:rsidRPr="00DF5A0C">
        <w:rPr>
          <w:sz w:val="20"/>
        </w:rPr>
        <w:t>IL EST PROPOSÉ PAR 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C223AC" w:rsidRPr="00DF5A0C">
        <w:rPr>
          <w:sz w:val="20"/>
        </w:rPr>
        <w:t>M</w:t>
      </w:r>
      <w:r w:rsidR="009035CD">
        <w:rPr>
          <w:sz w:val="20"/>
        </w:rPr>
        <w:t>me Anaïs Michaud-Cloutier</w:t>
      </w:r>
    </w:p>
    <w:p w14:paraId="04CA5424" w14:textId="1B18AF89" w:rsidR="005C6F8E" w:rsidRPr="00F7107D" w:rsidRDefault="005C6F8E" w:rsidP="00721732">
      <w:pPr>
        <w:pStyle w:val="Corpsdetexte"/>
        <w:ind w:left="709" w:right="29"/>
        <w:rPr>
          <w:sz w:val="20"/>
        </w:rPr>
      </w:pPr>
      <w:r w:rsidRPr="00F7107D">
        <w:rPr>
          <w:sz w:val="20"/>
        </w:rPr>
        <w:t>APPUYÉ</w:t>
      </w:r>
      <w:r w:rsidR="00E078BD" w:rsidRPr="00F7107D">
        <w:rPr>
          <w:sz w:val="20"/>
        </w:rPr>
        <w:t>E</w:t>
      </w:r>
      <w:r w:rsidRPr="00F7107D">
        <w:rPr>
          <w:sz w:val="20"/>
        </w:rPr>
        <w:t xml:space="preserve"> DE 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940928" w:rsidRPr="00F7107D">
        <w:rPr>
          <w:sz w:val="20"/>
        </w:rPr>
        <w:t>M</w:t>
      </w:r>
      <w:r w:rsidR="009035CD">
        <w:rPr>
          <w:sz w:val="20"/>
        </w:rPr>
        <w:t>. Léon Gatien</w:t>
      </w:r>
    </w:p>
    <w:p w14:paraId="610AAED6" w14:textId="77777777" w:rsidR="005C6F8E" w:rsidRPr="00F7107D" w:rsidRDefault="005C6F8E" w:rsidP="00721732">
      <w:pPr>
        <w:pStyle w:val="Corpsdetexte"/>
        <w:ind w:left="709" w:right="29" w:hanging="993"/>
        <w:rPr>
          <w:sz w:val="20"/>
        </w:rPr>
      </w:pPr>
    </w:p>
    <w:p w14:paraId="71E225B3" w14:textId="30563310" w:rsidR="005C6F8E" w:rsidRPr="00DF5A0C" w:rsidRDefault="005C6F8E" w:rsidP="00721732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>ET RÉSOLU UNANIMEMENT :</w:t>
      </w:r>
    </w:p>
    <w:p w14:paraId="0BCD3BB1" w14:textId="77777777" w:rsidR="005C6F8E" w:rsidRPr="00DF5A0C" w:rsidRDefault="005C6F8E" w:rsidP="00F7107D">
      <w:pPr>
        <w:pStyle w:val="Corpsdetexte"/>
        <w:ind w:right="29"/>
        <w:rPr>
          <w:sz w:val="20"/>
        </w:rPr>
      </w:pPr>
    </w:p>
    <w:p w14:paraId="5B77ABEC" w14:textId="7A2438D8" w:rsidR="005C6F8E" w:rsidRPr="00DF5A0C" w:rsidRDefault="005C6F8E" w:rsidP="00721732">
      <w:pPr>
        <w:pStyle w:val="Corpsdetexte"/>
        <w:ind w:left="142" w:right="29" w:firstLine="567"/>
        <w:rPr>
          <w:sz w:val="20"/>
        </w:rPr>
      </w:pPr>
      <w:r w:rsidRPr="00DF5A0C">
        <w:rPr>
          <w:sz w:val="20"/>
        </w:rPr>
        <w:t xml:space="preserve">QUE le secrétaire corporatif soit dispensé de lire le procès-verbal de l'assemblée publique du </w:t>
      </w:r>
      <w:r w:rsidR="00471968" w:rsidRPr="00DF5A0C">
        <w:rPr>
          <w:sz w:val="20"/>
        </w:rPr>
        <w:t>2</w:t>
      </w:r>
      <w:r w:rsidR="00ED35D6">
        <w:rPr>
          <w:sz w:val="20"/>
        </w:rPr>
        <w:t>6 novembre</w:t>
      </w:r>
      <w:r w:rsidR="00ED5E50" w:rsidRPr="00DF5A0C">
        <w:rPr>
          <w:sz w:val="20"/>
        </w:rPr>
        <w:t xml:space="preserve"> </w:t>
      </w:r>
      <w:r w:rsidR="00400018" w:rsidRPr="00DF5A0C">
        <w:rPr>
          <w:sz w:val="20"/>
        </w:rPr>
        <w:t>202</w:t>
      </w:r>
      <w:r w:rsidR="00E078BD" w:rsidRPr="00DF5A0C">
        <w:rPr>
          <w:sz w:val="20"/>
        </w:rPr>
        <w:t>5</w:t>
      </w:r>
      <w:r w:rsidR="00400018" w:rsidRPr="00DF5A0C">
        <w:rPr>
          <w:sz w:val="20"/>
        </w:rPr>
        <w:t xml:space="preserve"> ;</w:t>
      </w:r>
    </w:p>
    <w:p w14:paraId="190B6689" w14:textId="77777777" w:rsidR="005C6F8E" w:rsidRPr="00DF5A0C" w:rsidRDefault="005C6F8E" w:rsidP="00E62C11">
      <w:pPr>
        <w:pStyle w:val="Corpsdetexte"/>
        <w:tabs>
          <w:tab w:val="left" w:pos="1170"/>
          <w:tab w:val="left" w:pos="3600"/>
          <w:tab w:val="left" w:pos="4500"/>
          <w:tab w:val="left" w:pos="5940"/>
        </w:tabs>
        <w:ind w:left="1170" w:right="29"/>
        <w:jc w:val="both"/>
        <w:rPr>
          <w:sz w:val="20"/>
        </w:rPr>
      </w:pPr>
    </w:p>
    <w:p w14:paraId="65695B87" w14:textId="11CEB587" w:rsidR="005C6F8E" w:rsidRPr="00DF5A0C" w:rsidRDefault="005C6F8E" w:rsidP="00721732">
      <w:pPr>
        <w:pStyle w:val="Corpsdetexte"/>
        <w:ind w:left="142" w:right="29" w:firstLine="567"/>
        <w:rPr>
          <w:sz w:val="20"/>
        </w:rPr>
      </w:pPr>
      <w:r w:rsidRPr="00DF5A0C">
        <w:rPr>
          <w:sz w:val="20"/>
        </w:rPr>
        <w:t xml:space="preserve">QUE le procès-verbal de l'assemblée publique du </w:t>
      </w:r>
      <w:r w:rsidR="00471968" w:rsidRPr="00DF5A0C">
        <w:rPr>
          <w:sz w:val="20"/>
        </w:rPr>
        <w:t>2</w:t>
      </w:r>
      <w:r w:rsidR="00ED35D6">
        <w:rPr>
          <w:sz w:val="20"/>
        </w:rPr>
        <w:t>6 novembre</w:t>
      </w:r>
      <w:r w:rsidR="00F650E2" w:rsidRPr="00DF5A0C">
        <w:rPr>
          <w:sz w:val="20"/>
        </w:rPr>
        <w:t xml:space="preserve"> </w:t>
      </w:r>
      <w:r w:rsidR="00F60D1B" w:rsidRPr="00DF5A0C">
        <w:rPr>
          <w:sz w:val="20"/>
        </w:rPr>
        <w:t>202</w:t>
      </w:r>
      <w:r w:rsidR="00CC579D" w:rsidRPr="00DF5A0C">
        <w:rPr>
          <w:sz w:val="20"/>
        </w:rPr>
        <w:t>5</w:t>
      </w:r>
      <w:r w:rsidRPr="00DF5A0C">
        <w:rPr>
          <w:sz w:val="20"/>
        </w:rPr>
        <w:t xml:space="preserve"> soit adopté tel que déposé.</w:t>
      </w:r>
    </w:p>
    <w:p w14:paraId="2F3154D1" w14:textId="77777777" w:rsidR="00E62C11" w:rsidRPr="00DF5A0C" w:rsidRDefault="00E62C11" w:rsidP="00E62C11">
      <w:pPr>
        <w:ind w:left="1134" w:right="29"/>
        <w:rPr>
          <w:lang w:val="fr-CA"/>
        </w:rPr>
      </w:pPr>
    </w:p>
    <w:p w14:paraId="3C9DB9F5" w14:textId="77777777" w:rsidR="00E62C11" w:rsidRPr="00DF5A0C" w:rsidRDefault="00E62C11" w:rsidP="00E62C11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09F3C04D" w14:textId="77777777" w:rsidR="00E62C11" w:rsidRPr="00DF5A0C" w:rsidRDefault="00E62C11" w:rsidP="00E62C11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72B74E00" w14:textId="77777777" w:rsidR="00955912" w:rsidRPr="00DF5A0C" w:rsidRDefault="00955912" w:rsidP="00326F46">
      <w:pPr>
        <w:ind w:right="29"/>
        <w:rPr>
          <w:b/>
        </w:rPr>
      </w:pPr>
    </w:p>
    <w:p w14:paraId="3AFB983A" w14:textId="350665B1" w:rsidR="00A57673" w:rsidRPr="00DF5A0C" w:rsidRDefault="00A57673" w:rsidP="00721732">
      <w:pPr>
        <w:pStyle w:val="Pattitre1"/>
      </w:pPr>
      <w:bookmarkStart w:id="1" w:name="_Hlk71617044"/>
      <w:bookmarkStart w:id="2" w:name="_Hlk73454312"/>
      <w:bookmarkStart w:id="3" w:name="_Hlk74052908"/>
      <w:bookmarkStart w:id="4" w:name="_Hlk151976793"/>
      <w:bookmarkStart w:id="5" w:name="_Hlk75334030"/>
      <w:r w:rsidRPr="00DF5A0C">
        <w:t>Adoption des comptes à payer</w:t>
      </w:r>
    </w:p>
    <w:p w14:paraId="610BB01A" w14:textId="77777777" w:rsidR="00A57673" w:rsidRPr="00DF5A0C" w:rsidRDefault="00A57673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both"/>
        <w:rPr>
          <w:b/>
          <w:bCs/>
          <w:sz w:val="20"/>
        </w:rPr>
      </w:pPr>
    </w:p>
    <w:p w14:paraId="186FB6C8" w14:textId="230318A6" w:rsidR="00A57673" w:rsidRPr="00DF5A0C" w:rsidRDefault="00A57673" w:rsidP="00721732">
      <w:pPr>
        <w:pStyle w:val="Corpsdetexte"/>
        <w:ind w:left="709" w:right="29" w:hanging="993"/>
        <w:rPr>
          <w:sz w:val="20"/>
        </w:rPr>
      </w:pPr>
      <w:r w:rsidRPr="00BB66FE">
        <w:rPr>
          <w:b/>
          <w:bCs/>
          <w:sz w:val="20"/>
        </w:rPr>
        <w:t>(</w:t>
      </w:r>
      <w:r w:rsidR="003C1BC0" w:rsidRPr="00BB66FE">
        <w:rPr>
          <w:b/>
          <w:bCs/>
          <w:sz w:val="20"/>
        </w:rPr>
        <w:t>7</w:t>
      </w:r>
      <w:r w:rsidR="00205912" w:rsidRPr="00BB66FE">
        <w:rPr>
          <w:b/>
          <w:bCs/>
          <w:sz w:val="20"/>
        </w:rPr>
        <w:t>8</w:t>
      </w:r>
      <w:r w:rsidRPr="00BB66FE">
        <w:rPr>
          <w:b/>
          <w:bCs/>
          <w:sz w:val="20"/>
        </w:rPr>
        <w:t>-25)</w:t>
      </w:r>
      <w:r w:rsidR="00721732">
        <w:rPr>
          <w:b/>
          <w:bCs/>
          <w:sz w:val="20"/>
        </w:rPr>
        <w:tab/>
      </w:r>
      <w:r w:rsidRPr="00DF5A0C">
        <w:rPr>
          <w:sz w:val="20"/>
        </w:rPr>
        <w:t>IL EST PROPOSÉ PAR 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Pr="00F7107D">
        <w:rPr>
          <w:sz w:val="20"/>
        </w:rPr>
        <w:t>M</w:t>
      </w:r>
      <w:r w:rsidR="009035CD">
        <w:rPr>
          <w:sz w:val="20"/>
        </w:rPr>
        <w:t>. François Dubois</w:t>
      </w:r>
    </w:p>
    <w:p w14:paraId="10C3C843" w14:textId="6B311CE5" w:rsidR="00A57673" w:rsidRPr="00F7107D" w:rsidRDefault="00A57673" w:rsidP="00721732">
      <w:pPr>
        <w:pStyle w:val="Corpsdetexte"/>
        <w:ind w:left="142" w:right="29" w:firstLine="567"/>
        <w:rPr>
          <w:sz w:val="20"/>
        </w:rPr>
      </w:pPr>
      <w:r w:rsidRPr="00DF5A0C">
        <w:rPr>
          <w:sz w:val="20"/>
        </w:rPr>
        <w:t>APPUYÉ DE :</w:t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="00721732">
        <w:rPr>
          <w:sz w:val="20"/>
        </w:rPr>
        <w:tab/>
      </w:r>
      <w:r w:rsidRPr="00DF5A0C">
        <w:rPr>
          <w:sz w:val="20"/>
        </w:rPr>
        <w:t>M</w:t>
      </w:r>
      <w:r w:rsidR="009035CD">
        <w:rPr>
          <w:sz w:val="20"/>
        </w:rPr>
        <w:t>me Alexandra W. Laudé</w:t>
      </w:r>
    </w:p>
    <w:p w14:paraId="41E66F42" w14:textId="77777777" w:rsidR="00A57673" w:rsidRPr="00F7107D" w:rsidRDefault="00A57673" w:rsidP="00F7107D">
      <w:pPr>
        <w:pStyle w:val="Corpsdetexte"/>
        <w:ind w:right="29"/>
        <w:rPr>
          <w:sz w:val="20"/>
        </w:rPr>
      </w:pPr>
    </w:p>
    <w:p w14:paraId="4047044E" w14:textId="0C5C2BBB" w:rsidR="00A57673" w:rsidRPr="00F7107D" w:rsidRDefault="00A57673" w:rsidP="00721732">
      <w:pPr>
        <w:pStyle w:val="Corpsdetexte"/>
        <w:ind w:left="142" w:right="29" w:firstLine="567"/>
        <w:rPr>
          <w:sz w:val="20"/>
        </w:rPr>
      </w:pPr>
      <w:r w:rsidRPr="00F7107D">
        <w:rPr>
          <w:sz w:val="20"/>
        </w:rPr>
        <w:t>ET RÉSOLU UNANIMEMENT :</w:t>
      </w:r>
    </w:p>
    <w:p w14:paraId="7F7CE931" w14:textId="77777777" w:rsidR="00A57673" w:rsidRPr="00F7107D" w:rsidRDefault="00A57673" w:rsidP="00F7107D">
      <w:pPr>
        <w:pStyle w:val="Corpsdetexte"/>
        <w:ind w:right="29"/>
        <w:rPr>
          <w:sz w:val="20"/>
        </w:rPr>
      </w:pPr>
    </w:p>
    <w:p w14:paraId="3CA71FCC" w14:textId="77777777" w:rsidR="005E5F8B" w:rsidRDefault="00A57673" w:rsidP="00721732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 xml:space="preserve">Que soient adoptés, tels que déposés, les comptes à payer par chèques et les paiements directs couvrant la période du </w:t>
      </w:r>
    </w:p>
    <w:p w14:paraId="760AFA3A" w14:textId="71F2607E" w:rsidR="00A57673" w:rsidRPr="00DF5A0C" w:rsidRDefault="00A57673" w:rsidP="00721732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>1</w:t>
      </w:r>
      <w:r w:rsidRPr="003616AF">
        <w:rPr>
          <w:sz w:val="20"/>
          <w:vertAlign w:val="superscript"/>
        </w:rPr>
        <w:t xml:space="preserve">er </w:t>
      </w:r>
      <w:r w:rsidR="00B76FFE">
        <w:rPr>
          <w:sz w:val="20"/>
        </w:rPr>
        <w:t>novembre</w:t>
      </w:r>
      <w:r w:rsidRPr="00DF5A0C">
        <w:rPr>
          <w:sz w:val="20"/>
        </w:rPr>
        <w:t xml:space="preserve"> au </w:t>
      </w:r>
      <w:r w:rsidR="00D30B73" w:rsidRPr="00DF5A0C">
        <w:rPr>
          <w:sz w:val="20"/>
        </w:rPr>
        <w:t>3</w:t>
      </w:r>
      <w:r w:rsidR="00ED35D6">
        <w:rPr>
          <w:sz w:val="20"/>
        </w:rPr>
        <w:t>0</w:t>
      </w:r>
      <w:r w:rsidR="00D30B73" w:rsidRPr="00DF5A0C">
        <w:rPr>
          <w:sz w:val="20"/>
        </w:rPr>
        <w:t xml:space="preserve"> </w:t>
      </w:r>
      <w:r w:rsidR="00ED35D6">
        <w:rPr>
          <w:sz w:val="20"/>
        </w:rPr>
        <w:t>novembre</w:t>
      </w:r>
      <w:r w:rsidR="00D30B73" w:rsidRPr="00DF5A0C">
        <w:rPr>
          <w:sz w:val="20"/>
        </w:rPr>
        <w:t xml:space="preserve"> </w:t>
      </w:r>
      <w:r w:rsidRPr="00DF5A0C">
        <w:rPr>
          <w:sz w:val="20"/>
        </w:rPr>
        <w:t xml:space="preserve">2025 pour une somme totale de </w:t>
      </w:r>
      <w:r w:rsidR="00ED35D6" w:rsidRPr="005E5F8B">
        <w:rPr>
          <w:sz w:val="20"/>
        </w:rPr>
        <w:t>1 973 683,34</w:t>
      </w:r>
      <w:r w:rsidRPr="005E5F8B">
        <w:rPr>
          <w:sz w:val="20"/>
        </w:rPr>
        <w:t> $</w:t>
      </w:r>
      <w:r w:rsidRPr="00DF5A0C">
        <w:rPr>
          <w:sz w:val="20"/>
        </w:rPr>
        <w:t xml:space="preserve"> </w:t>
      </w:r>
    </w:p>
    <w:p w14:paraId="5CFE3D84" w14:textId="77777777" w:rsidR="00E62C11" w:rsidRPr="00DF5A0C" w:rsidRDefault="00E62C11" w:rsidP="00E62C11">
      <w:pPr>
        <w:ind w:left="1134"/>
        <w:rPr>
          <w:lang w:val="fr-CA"/>
        </w:rPr>
      </w:pPr>
    </w:p>
    <w:p w14:paraId="4F0C1E09" w14:textId="77777777" w:rsidR="00326F46" w:rsidRPr="00DF5A0C" w:rsidRDefault="00326F46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1EE92D7E" w14:textId="77777777" w:rsidR="00326F46" w:rsidRPr="00DF5A0C" w:rsidRDefault="00326F46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4383E08B" w14:textId="77777777" w:rsidR="008B7E34" w:rsidRPr="00DF5A0C" w:rsidRDefault="008B7E34" w:rsidP="00326F46">
      <w:pPr>
        <w:ind w:right="29"/>
        <w:rPr>
          <w:b/>
          <w:bCs/>
        </w:rPr>
      </w:pPr>
    </w:p>
    <w:p w14:paraId="3D278BF3" w14:textId="11EC892B" w:rsidR="00ED35D6" w:rsidRPr="00ED35D6" w:rsidRDefault="00ED35D6" w:rsidP="00ED35D6">
      <w:pPr>
        <w:pStyle w:val="Pattitre1"/>
      </w:pPr>
      <w:r w:rsidRPr="00ED35D6">
        <w:t>Adoption règlement 178 (2025) – Emprunt pour divers projets</w:t>
      </w:r>
    </w:p>
    <w:p w14:paraId="036B37D4" w14:textId="77777777" w:rsidR="00173F77" w:rsidRPr="00DF5A0C" w:rsidRDefault="00173F77" w:rsidP="00326F46">
      <w:pPr>
        <w:ind w:right="29"/>
        <w:rPr>
          <w:b/>
          <w:bCs/>
        </w:rPr>
      </w:pPr>
    </w:p>
    <w:p w14:paraId="3F467A63" w14:textId="140FB31C" w:rsidR="00ED35D6" w:rsidRDefault="00F947C5" w:rsidP="00ED35D6">
      <w:pPr>
        <w:pStyle w:val="Corpsdetexte"/>
        <w:ind w:left="709" w:right="29" w:hanging="993"/>
        <w:rPr>
          <w:sz w:val="20"/>
        </w:rPr>
      </w:pPr>
      <w:r w:rsidRPr="00BB66FE">
        <w:rPr>
          <w:b/>
          <w:bCs/>
          <w:sz w:val="20"/>
        </w:rPr>
        <w:t>(</w:t>
      </w:r>
      <w:r w:rsidR="003C1BC0" w:rsidRPr="00BB66FE">
        <w:rPr>
          <w:b/>
          <w:bCs/>
          <w:sz w:val="20"/>
        </w:rPr>
        <w:t>7</w:t>
      </w:r>
      <w:r w:rsidR="00205912" w:rsidRPr="00BB66FE">
        <w:rPr>
          <w:b/>
          <w:bCs/>
          <w:sz w:val="20"/>
        </w:rPr>
        <w:t>9</w:t>
      </w:r>
      <w:r w:rsidRPr="00BB66FE">
        <w:rPr>
          <w:b/>
          <w:bCs/>
          <w:sz w:val="20"/>
        </w:rPr>
        <w:t>-25)</w:t>
      </w:r>
      <w:bookmarkStart w:id="6" w:name="_Hlk210023185"/>
      <w:bookmarkStart w:id="7" w:name="_Hlk194385938"/>
      <w:r w:rsidR="00721732">
        <w:rPr>
          <w:b/>
          <w:bCs/>
        </w:rPr>
        <w:tab/>
      </w:r>
      <w:bookmarkStart w:id="8" w:name="_Hlk216955803"/>
      <w:r w:rsidR="00ED35D6" w:rsidRPr="00ED35D6">
        <w:rPr>
          <w:sz w:val="20"/>
        </w:rPr>
        <w:t>ATTENDU que la Société de transport de Trois-Rivières (STTR) a été instituée en vertu</w:t>
      </w:r>
      <w:r w:rsidR="00ED35D6">
        <w:rPr>
          <w:sz w:val="20"/>
        </w:rPr>
        <w:t xml:space="preserve"> </w:t>
      </w:r>
      <w:r w:rsidR="00ED35D6" w:rsidRPr="00ED35D6">
        <w:rPr>
          <w:sz w:val="20"/>
        </w:rPr>
        <w:t>de l'article 1 de la Loi sur les</w:t>
      </w:r>
      <w:r w:rsidR="00ED35D6">
        <w:rPr>
          <w:sz w:val="20"/>
        </w:rPr>
        <w:t xml:space="preserve"> </w:t>
      </w:r>
      <w:r w:rsidR="00ED35D6" w:rsidRPr="00ED35D6">
        <w:rPr>
          <w:sz w:val="20"/>
        </w:rPr>
        <w:t>sociétés de transport (L.R.Q., c. S-30.01) ;</w:t>
      </w:r>
    </w:p>
    <w:p w14:paraId="13D25311" w14:textId="77777777" w:rsidR="00ED35D6" w:rsidRDefault="00ED35D6" w:rsidP="00ED35D6">
      <w:pPr>
        <w:pStyle w:val="Corpsdetexte"/>
        <w:ind w:right="29"/>
        <w:rPr>
          <w:sz w:val="20"/>
        </w:rPr>
      </w:pPr>
    </w:p>
    <w:p w14:paraId="0E177B06" w14:textId="625F342F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ATTENDU que la Société de transport de Trois-Rivières, ci-après appelée "La Société" a</w:t>
      </w:r>
      <w:r w:rsidR="002B0A85">
        <w:rPr>
          <w:sz w:val="20"/>
        </w:rPr>
        <w:t xml:space="preserve"> </w:t>
      </w:r>
      <w:r w:rsidRPr="00ED35D6">
        <w:rPr>
          <w:sz w:val="20"/>
        </w:rPr>
        <w:t>pour objet l'exploitation d'un</w:t>
      </w:r>
      <w:r w:rsidR="002B0A85">
        <w:rPr>
          <w:sz w:val="20"/>
        </w:rPr>
        <w:t xml:space="preserve"> </w:t>
      </w:r>
      <w:r w:rsidRPr="00ED35D6">
        <w:rPr>
          <w:sz w:val="20"/>
        </w:rPr>
        <w:t>réseau de transport de personnes sur le territoire de la ville de</w:t>
      </w:r>
      <w:r w:rsidR="002B0A85">
        <w:rPr>
          <w:sz w:val="20"/>
        </w:rPr>
        <w:t xml:space="preserve"> </w:t>
      </w:r>
      <w:r w:rsidRPr="00ED35D6">
        <w:rPr>
          <w:sz w:val="20"/>
        </w:rPr>
        <w:t>Trois-Rivières ;</w:t>
      </w:r>
    </w:p>
    <w:p w14:paraId="3998F155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1E395025" w14:textId="2A23E0DE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ATTENDU que la Société prévoit la réalisation de plusieurs projets à l’intérieur de sa</w:t>
      </w:r>
      <w:r w:rsidR="002B0A85">
        <w:rPr>
          <w:sz w:val="20"/>
        </w:rPr>
        <w:t xml:space="preserve"> </w:t>
      </w:r>
      <w:r w:rsidRPr="00ED35D6">
        <w:rPr>
          <w:sz w:val="20"/>
        </w:rPr>
        <w:t>programmation décennale ;</w:t>
      </w:r>
    </w:p>
    <w:p w14:paraId="00AC6EF7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65DA0814" w14:textId="40D1E052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ATTENDU que les projets seront subventionnés par l’entremise des différents</w:t>
      </w:r>
      <w:r w:rsidR="002B0A85">
        <w:rPr>
          <w:sz w:val="20"/>
        </w:rPr>
        <w:t xml:space="preserve"> </w:t>
      </w:r>
      <w:r w:rsidRPr="00ED35D6">
        <w:rPr>
          <w:sz w:val="20"/>
        </w:rPr>
        <w:t>programmes d’aides financières</w:t>
      </w:r>
      <w:r w:rsidR="002B0A85">
        <w:rPr>
          <w:sz w:val="20"/>
        </w:rPr>
        <w:t xml:space="preserve"> </w:t>
      </w:r>
      <w:r w:rsidRPr="00ED35D6">
        <w:rPr>
          <w:sz w:val="20"/>
        </w:rPr>
        <w:t>gouvernementales disponibles ;</w:t>
      </w:r>
    </w:p>
    <w:p w14:paraId="23BBBF05" w14:textId="77777777" w:rsidR="002B0A85" w:rsidRDefault="002B0A85" w:rsidP="002B0A85">
      <w:pPr>
        <w:pStyle w:val="Corpsdetexte"/>
        <w:ind w:left="709" w:right="29"/>
        <w:rPr>
          <w:sz w:val="20"/>
        </w:rPr>
      </w:pPr>
    </w:p>
    <w:p w14:paraId="65AD6815" w14:textId="5A9E18C4" w:rsidR="002B0A85" w:rsidRPr="00DF5A0C" w:rsidRDefault="002B0A85" w:rsidP="002B0A85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>IL EST PROPOSÉ PAR 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7107D">
        <w:rPr>
          <w:sz w:val="20"/>
        </w:rPr>
        <w:t>M</w:t>
      </w:r>
      <w:r w:rsidR="009035CD">
        <w:rPr>
          <w:sz w:val="20"/>
        </w:rPr>
        <w:t>me Anaïs Michaud-Cloutier</w:t>
      </w:r>
    </w:p>
    <w:p w14:paraId="487EE2BE" w14:textId="20DB1AEC" w:rsidR="002B0A85" w:rsidRPr="00F7107D" w:rsidRDefault="002B0A85" w:rsidP="002B0A85">
      <w:pPr>
        <w:pStyle w:val="Corpsdetexte"/>
        <w:ind w:left="142" w:right="29" w:firstLine="567"/>
        <w:rPr>
          <w:sz w:val="20"/>
        </w:rPr>
      </w:pPr>
      <w:r w:rsidRPr="00DF5A0C">
        <w:rPr>
          <w:sz w:val="20"/>
        </w:rPr>
        <w:t>APPUYÉE DE 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F5A0C">
        <w:rPr>
          <w:sz w:val="20"/>
        </w:rPr>
        <w:t>M</w:t>
      </w:r>
      <w:r w:rsidR="009035CD">
        <w:rPr>
          <w:sz w:val="20"/>
        </w:rPr>
        <w:t>. Léon Gatien</w:t>
      </w:r>
    </w:p>
    <w:p w14:paraId="46CD6931" w14:textId="77777777" w:rsidR="002B0A85" w:rsidRPr="00F7107D" w:rsidRDefault="002B0A85" w:rsidP="002B0A85">
      <w:pPr>
        <w:pStyle w:val="Corpsdetexte"/>
        <w:ind w:right="29"/>
        <w:rPr>
          <w:sz w:val="20"/>
        </w:rPr>
      </w:pPr>
    </w:p>
    <w:p w14:paraId="5149524B" w14:textId="77777777" w:rsidR="002B0A85" w:rsidRPr="00F7107D" w:rsidRDefault="002B0A85" w:rsidP="002B0A85">
      <w:pPr>
        <w:pStyle w:val="Corpsdetexte"/>
        <w:ind w:left="142" w:right="29" w:firstLine="567"/>
        <w:rPr>
          <w:sz w:val="20"/>
        </w:rPr>
      </w:pPr>
      <w:r w:rsidRPr="00F7107D">
        <w:rPr>
          <w:sz w:val="20"/>
        </w:rPr>
        <w:t>ET RÉSOLU UNANIMEMENT :</w:t>
      </w:r>
    </w:p>
    <w:p w14:paraId="1A4AA37B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340C845E" w14:textId="2EBF9714" w:rsidR="00ED35D6" w:rsidRDefault="002B0A85" w:rsidP="002B0A85">
      <w:pPr>
        <w:pStyle w:val="Corpsdetexte"/>
        <w:ind w:left="709" w:right="29"/>
        <w:rPr>
          <w:sz w:val="20"/>
        </w:rPr>
      </w:pPr>
      <w:r>
        <w:rPr>
          <w:sz w:val="20"/>
        </w:rPr>
        <w:t>QUE</w:t>
      </w:r>
      <w:r w:rsidR="00ED35D6" w:rsidRPr="00ED35D6">
        <w:rPr>
          <w:sz w:val="20"/>
        </w:rPr>
        <w:t>, la Société décrète ce qui suit comme son RÈGLEMENT NO. 178</w:t>
      </w:r>
      <w:r>
        <w:rPr>
          <w:sz w:val="20"/>
        </w:rPr>
        <w:t xml:space="preserve"> </w:t>
      </w:r>
      <w:r w:rsidR="00ED35D6" w:rsidRPr="00ED35D6">
        <w:rPr>
          <w:sz w:val="20"/>
        </w:rPr>
        <w:t>(2025).</w:t>
      </w:r>
    </w:p>
    <w:p w14:paraId="1A449DBC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5F3ED573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1</w:t>
      </w:r>
    </w:p>
    <w:p w14:paraId="05EE18BC" w14:textId="152C619E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Le préambule du présent règlement en fait partie intégrante comme s'il était ici au long</w:t>
      </w:r>
      <w:r w:rsidR="002B0A85">
        <w:rPr>
          <w:sz w:val="20"/>
        </w:rPr>
        <w:t xml:space="preserve"> </w:t>
      </w:r>
      <w:r w:rsidRPr="00ED35D6">
        <w:rPr>
          <w:sz w:val="20"/>
        </w:rPr>
        <w:t>retranscrit.</w:t>
      </w:r>
    </w:p>
    <w:p w14:paraId="238164DD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1A379035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2</w:t>
      </w:r>
    </w:p>
    <w:p w14:paraId="0F7A1E62" w14:textId="046CF057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La Société effectuera les dépenses prévues à l’article 5 du présent règlement pour une</w:t>
      </w:r>
      <w:r w:rsidR="002B0A85">
        <w:rPr>
          <w:sz w:val="20"/>
        </w:rPr>
        <w:t xml:space="preserve"> </w:t>
      </w:r>
      <w:r w:rsidRPr="00ED35D6">
        <w:rPr>
          <w:sz w:val="20"/>
        </w:rPr>
        <w:t>somme de 559 000 $ ;</w:t>
      </w:r>
    </w:p>
    <w:p w14:paraId="3A9222ED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5AEC3DFD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3</w:t>
      </w:r>
    </w:p>
    <w:p w14:paraId="793FEAFA" w14:textId="4BC1E199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La Société affectera un montant d’environ 10 000 $ pour les frais d’émission, frais d’intérêt</w:t>
      </w:r>
      <w:r w:rsidR="002B0A85">
        <w:rPr>
          <w:sz w:val="20"/>
        </w:rPr>
        <w:t xml:space="preserve"> </w:t>
      </w:r>
      <w:r w:rsidRPr="00ED35D6">
        <w:rPr>
          <w:sz w:val="20"/>
        </w:rPr>
        <w:t>court terme, frais légaux et</w:t>
      </w:r>
      <w:r w:rsidR="002B0A85">
        <w:rPr>
          <w:sz w:val="20"/>
        </w:rPr>
        <w:t xml:space="preserve"> </w:t>
      </w:r>
      <w:r w:rsidRPr="00ED35D6">
        <w:rPr>
          <w:sz w:val="20"/>
        </w:rPr>
        <w:t>escompte en rapport avec l</w:t>
      </w:r>
      <w:r w:rsidR="00BB66FE">
        <w:rPr>
          <w:sz w:val="20"/>
        </w:rPr>
        <w:t>’emprunt prévu en vertu du présent règlement</w:t>
      </w:r>
      <w:r w:rsidRPr="00ED35D6">
        <w:rPr>
          <w:sz w:val="20"/>
        </w:rPr>
        <w:t xml:space="preserve"> ;</w:t>
      </w:r>
    </w:p>
    <w:p w14:paraId="62D334EE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2426816B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lastRenderedPageBreak/>
        <w:t>ARTICLE 4</w:t>
      </w:r>
    </w:p>
    <w:p w14:paraId="3BDECFDE" w14:textId="323763AA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La Société est autorisée à emprunter la somme de 559 000 $</w:t>
      </w:r>
      <w:r w:rsidR="00BB66FE">
        <w:rPr>
          <w:sz w:val="20"/>
        </w:rPr>
        <w:t xml:space="preserve"> pour les fins décrites </w:t>
      </w:r>
      <w:r w:rsidRPr="00ED35D6">
        <w:rPr>
          <w:sz w:val="20"/>
        </w:rPr>
        <w:t>aux articles 2 et 3 du présent règlement, tel qu’il en</w:t>
      </w:r>
      <w:r w:rsidR="002B0A85">
        <w:rPr>
          <w:sz w:val="20"/>
        </w:rPr>
        <w:t xml:space="preserve"> </w:t>
      </w:r>
      <w:r w:rsidRPr="00ED35D6">
        <w:rPr>
          <w:sz w:val="20"/>
        </w:rPr>
        <w:t>résulte de l’estimation jointe en annexe.</w:t>
      </w:r>
      <w:r w:rsidR="002B0A85">
        <w:rPr>
          <w:sz w:val="20"/>
        </w:rPr>
        <w:t xml:space="preserve"> </w:t>
      </w:r>
    </w:p>
    <w:p w14:paraId="5CA76B93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6DD9583B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5</w:t>
      </w:r>
    </w:p>
    <w:p w14:paraId="5A08D66E" w14:textId="1D043E3E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La Société est, par le présent règlement, autorisée à réaliser les projets présentés à l’annexe</w:t>
      </w:r>
      <w:r w:rsidR="002B0A85">
        <w:rPr>
          <w:sz w:val="20"/>
        </w:rPr>
        <w:t xml:space="preserve"> </w:t>
      </w:r>
      <w:r w:rsidRPr="00ED35D6">
        <w:rPr>
          <w:sz w:val="20"/>
        </w:rPr>
        <w:t>ci-jointe.</w:t>
      </w:r>
      <w:r w:rsidR="002B0A85">
        <w:rPr>
          <w:sz w:val="20"/>
        </w:rPr>
        <w:t xml:space="preserve">  </w:t>
      </w:r>
      <w:r w:rsidRPr="00ED35D6">
        <w:rPr>
          <w:sz w:val="20"/>
        </w:rPr>
        <w:t>Pour ces dépenses, la Société s’appropriera la somme de 559 000 $</w:t>
      </w:r>
      <w:r w:rsidR="002B0A85">
        <w:rPr>
          <w:sz w:val="20"/>
        </w:rPr>
        <w:t> ;</w:t>
      </w:r>
    </w:p>
    <w:p w14:paraId="7162A35E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201730E0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6</w:t>
      </w:r>
    </w:p>
    <w:p w14:paraId="40095F3B" w14:textId="5E623BBB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S’il advient que le montant d’appropriation, dans le présent règlement, soit plus élevé que</w:t>
      </w:r>
      <w:r w:rsidR="002B0A85">
        <w:rPr>
          <w:sz w:val="20"/>
        </w:rPr>
        <w:t xml:space="preserve"> </w:t>
      </w:r>
      <w:r w:rsidRPr="00ED35D6">
        <w:rPr>
          <w:sz w:val="20"/>
        </w:rPr>
        <w:t>la dépense effectivement faite en rapport avec ladite appropriation, l’excédent pourra être</w:t>
      </w:r>
      <w:r w:rsidR="002B0A85">
        <w:rPr>
          <w:sz w:val="20"/>
        </w:rPr>
        <w:t xml:space="preserve"> </w:t>
      </w:r>
      <w:r w:rsidRPr="00ED35D6">
        <w:rPr>
          <w:sz w:val="20"/>
        </w:rPr>
        <w:t>utilisé pour payer toute dépense décrétée par le présent règlement et dont l’appropriation</w:t>
      </w:r>
      <w:r w:rsidR="002B0A85">
        <w:rPr>
          <w:sz w:val="20"/>
        </w:rPr>
        <w:t xml:space="preserve"> </w:t>
      </w:r>
      <w:r w:rsidRPr="00ED35D6">
        <w:rPr>
          <w:sz w:val="20"/>
        </w:rPr>
        <w:t>s’avérerait insuffisante</w:t>
      </w:r>
      <w:r w:rsidR="002B0A85">
        <w:rPr>
          <w:sz w:val="20"/>
        </w:rPr>
        <w:t> ;</w:t>
      </w:r>
    </w:p>
    <w:p w14:paraId="62D2DA6B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42973D90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7</w:t>
      </w:r>
    </w:p>
    <w:p w14:paraId="3AA0CA1C" w14:textId="65B8E1CC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</w:t>
      </w:r>
      <w:r w:rsidR="00BB66FE">
        <w:rPr>
          <w:sz w:val="20"/>
        </w:rPr>
        <w:t>’emprunt prévu à l’article 4 sera contracté</w:t>
      </w:r>
      <w:r w:rsidRPr="00ED35D6">
        <w:rPr>
          <w:sz w:val="20"/>
        </w:rPr>
        <w:t xml:space="preserve"> sur une</w:t>
      </w:r>
      <w:r w:rsidR="002B0A85">
        <w:rPr>
          <w:sz w:val="20"/>
        </w:rPr>
        <w:t xml:space="preserve"> </w:t>
      </w:r>
      <w:r w:rsidRPr="00ED35D6">
        <w:rPr>
          <w:sz w:val="20"/>
        </w:rPr>
        <w:t>période de dix (10) ans, pour un montant de 139 000 $ et sur une période de cinq (5) ans,</w:t>
      </w:r>
      <w:r w:rsidR="002B0A85">
        <w:rPr>
          <w:sz w:val="20"/>
        </w:rPr>
        <w:t xml:space="preserve"> </w:t>
      </w:r>
      <w:r w:rsidRPr="00ED35D6">
        <w:rPr>
          <w:sz w:val="20"/>
        </w:rPr>
        <w:t>pour un montant de 420 000 $. Elle</w:t>
      </w:r>
      <w:r w:rsidR="00BB66FE">
        <w:rPr>
          <w:sz w:val="20"/>
        </w:rPr>
        <w:t xml:space="preserve"> portera la date de son </w:t>
      </w:r>
      <w:proofErr w:type="gramStart"/>
      <w:r w:rsidR="00BB66FE">
        <w:rPr>
          <w:sz w:val="20"/>
        </w:rPr>
        <w:t>émission</w:t>
      </w:r>
      <w:r w:rsidR="002B0A85">
        <w:rPr>
          <w:sz w:val="20"/>
        </w:rPr>
        <w:t>;</w:t>
      </w:r>
      <w:proofErr w:type="gramEnd"/>
    </w:p>
    <w:p w14:paraId="52CAC2E9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4576779A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8</w:t>
      </w:r>
    </w:p>
    <w:p w14:paraId="2E10D3B0" w14:textId="0584414A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Le remboursement annuel à être effectué sur le capital de l’emprunt ci-dessous décrété et</w:t>
      </w:r>
      <w:r w:rsidR="002B0A85">
        <w:rPr>
          <w:sz w:val="20"/>
        </w:rPr>
        <w:t xml:space="preserve"> </w:t>
      </w:r>
      <w:r w:rsidRPr="00ED35D6">
        <w:rPr>
          <w:sz w:val="20"/>
        </w:rPr>
        <w:t>le paiement des intérêts sur celui-ci sont garantis, conformément aux dispositions de la Loi</w:t>
      </w:r>
      <w:r w:rsidR="002B0A85">
        <w:rPr>
          <w:sz w:val="20"/>
        </w:rPr>
        <w:t xml:space="preserve"> </w:t>
      </w:r>
      <w:r w:rsidRPr="00ED35D6">
        <w:rPr>
          <w:sz w:val="20"/>
        </w:rPr>
        <w:t>sur les sociétés de transport en commun (L.R.Q., C.S-30.01)</w:t>
      </w:r>
      <w:r w:rsidR="002B0A85">
        <w:rPr>
          <w:sz w:val="20"/>
        </w:rPr>
        <w:t> ;</w:t>
      </w:r>
    </w:p>
    <w:p w14:paraId="74411290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5695E340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9</w:t>
      </w:r>
    </w:p>
    <w:p w14:paraId="47019A83" w14:textId="68B782AC" w:rsid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Toute subvention reçue en rapport avec les dépenses prévues au présent règlement sera</w:t>
      </w:r>
      <w:r w:rsidR="002B0A85">
        <w:rPr>
          <w:sz w:val="20"/>
        </w:rPr>
        <w:t xml:space="preserve"> </w:t>
      </w:r>
      <w:r w:rsidRPr="00ED35D6">
        <w:rPr>
          <w:sz w:val="20"/>
        </w:rPr>
        <w:t>affectée à la réduction de la dette créée par le présent règlement</w:t>
      </w:r>
      <w:r w:rsidR="002B0A85">
        <w:rPr>
          <w:sz w:val="20"/>
        </w:rPr>
        <w:t> ;</w:t>
      </w:r>
    </w:p>
    <w:p w14:paraId="69939E69" w14:textId="77777777" w:rsidR="002B0A85" w:rsidRPr="00ED35D6" w:rsidRDefault="002B0A85" w:rsidP="002B0A85">
      <w:pPr>
        <w:pStyle w:val="Corpsdetexte"/>
        <w:ind w:left="709" w:right="29"/>
        <w:rPr>
          <w:sz w:val="20"/>
        </w:rPr>
      </w:pPr>
    </w:p>
    <w:p w14:paraId="23916E2E" w14:textId="77777777" w:rsidR="00ED35D6" w:rsidRPr="00ED35D6" w:rsidRDefault="00ED35D6" w:rsidP="002B0A85">
      <w:pPr>
        <w:pStyle w:val="Corpsdetexte"/>
        <w:ind w:left="709" w:right="29"/>
        <w:rPr>
          <w:sz w:val="20"/>
        </w:rPr>
      </w:pPr>
      <w:r w:rsidRPr="00ED35D6">
        <w:rPr>
          <w:sz w:val="20"/>
        </w:rPr>
        <w:t>ARTICLE 10</w:t>
      </w:r>
    </w:p>
    <w:p w14:paraId="775A00F3" w14:textId="1D3CA558" w:rsidR="00D30B73" w:rsidRDefault="00ED35D6" w:rsidP="002B0A85">
      <w:pPr>
        <w:pStyle w:val="Corpsdetexte"/>
        <w:ind w:left="709" w:right="29"/>
      </w:pPr>
      <w:r w:rsidRPr="00ED35D6">
        <w:rPr>
          <w:sz w:val="20"/>
        </w:rPr>
        <w:t>Le présent règlement entrera en vigueur conformément à la loi.</w:t>
      </w:r>
    </w:p>
    <w:bookmarkEnd w:id="6"/>
    <w:bookmarkEnd w:id="8"/>
    <w:p w14:paraId="687899E2" w14:textId="77777777" w:rsidR="008377C7" w:rsidRPr="00DF5A0C" w:rsidRDefault="008377C7" w:rsidP="00326F46">
      <w:pPr>
        <w:ind w:left="1134" w:right="29"/>
        <w:rPr>
          <w:lang w:val="fr-CA"/>
        </w:rPr>
      </w:pPr>
    </w:p>
    <w:bookmarkEnd w:id="1"/>
    <w:bookmarkEnd w:id="2"/>
    <w:bookmarkEnd w:id="3"/>
    <w:bookmarkEnd w:id="4"/>
    <w:bookmarkEnd w:id="5"/>
    <w:bookmarkEnd w:id="7"/>
    <w:p w14:paraId="3779A9D1" w14:textId="77777777" w:rsidR="00E62C11" w:rsidRPr="00DF5A0C" w:rsidRDefault="00E62C11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51747ABC" w14:textId="77777777" w:rsidR="00E62C11" w:rsidRPr="00DF5A0C" w:rsidRDefault="00E62C11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0B6B9366" w14:textId="77777777" w:rsidR="001E33D4" w:rsidRPr="00DF5A0C" w:rsidRDefault="001E33D4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3790F37D" w14:textId="4A8897B3" w:rsidR="00D30B73" w:rsidRPr="00DF5A0C" w:rsidRDefault="00607EED" w:rsidP="00607EED">
      <w:pPr>
        <w:pStyle w:val="Pattitre1"/>
      </w:pPr>
      <w:r w:rsidRPr="00607EED">
        <w:t>Adoption du budget 2026 révisé</w:t>
      </w:r>
    </w:p>
    <w:p w14:paraId="64637F37" w14:textId="77777777" w:rsidR="00721732" w:rsidRDefault="00721732" w:rsidP="00721732">
      <w:pPr>
        <w:pStyle w:val="Corpsdetexte"/>
        <w:ind w:right="29"/>
        <w:jc w:val="both"/>
        <w:rPr>
          <w:b/>
          <w:bCs/>
          <w:sz w:val="20"/>
          <w:highlight w:val="yellow"/>
        </w:rPr>
      </w:pPr>
    </w:p>
    <w:p w14:paraId="4A08C1CD" w14:textId="6420C0A6" w:rsidR="00C708D2" w:rsidRDefault="00C708D2" w:rsidP="00607EED">
      <w:pPr>
        <w:pStyle w:val="Corpsdetexte"/>
        <w:ind w:left="709" w:right="29" w:hanging="993"/>
        <w:rPr>
          <w:sz w:val="20"/>
        </w:rPr>
      </w:pPr>
      <w:r w:rsidRPr="00844B6B">
        <w:rPr>
          <w:b/>
          <w:bCs/>
          <w:sz w:val="20"/>
        </w:rPr>
        <w:t>(</w:t>
      </w:r>
      <w:r w:rsidR="003C1BC0" w:rsidRPr="00844B6B">
        <w:rPr>
          <w:b/>
          <w:bCs/>
          <w:sz w:val="20"/>
        </w:rPr>
        <w:t>8</w:t>
      </w:r>
      <w:r w:rsidR="00205912" w:rsidRPr="00844B6B">
        <w:rPr>
          <w:b/>
          <w:bCs/>
          <w:sz w:val="20"/>
        </w:rPr>
        <w:t>0</w:t>
      </w:r>
      <w:r w:rsidRPr="00844B6B">
        <w:rPr>
          <w:b/>
          <w:bCs/>
          <w:sz w:val="20"/>
        </w:rPr>
        <w:t>-25)</w:t>
      </w:r>
      <w:r w:rsidR="00721732">
        <w:rPr>
          <w:b/>
          <w:bCs/>
          <w:sz w:val="20"/>
        </w:rPr>
        <w:tab/>
      </w:r>
      <w:bookmarkStart w:id="9" w:name="_Hlk215127608"/>
      <w:bookmarkStart w:id="10" w:name="_Hlk216957753"/>
      <w:r w:rsidRPr="00C708D2">
        <w:rPr>
          <w:sz w:val="20"/>
        </w:rPr>
        <w:t>ATTENDU QUE</w:t>
      </w:r>
      <w:r w:rsidR="00607EED">
        <w:rPr>
          <w:sz w:val="20"/>
        </w:rPr>
        <w:t xml:space="preserve"> la STTR a adopté son budget le 29 octobre 202</w:t>
      </w:r>
      <w:r w:rsidR="006B16A1">
        <w:rPr>
          <w:sz w:val="20"/>
        </w:rPr>
        <w:t>5</w:t>
      </w:r>
      <w:r w:rsidR="005E5F8B">
        <w:rPr>
          <w:sz w:val="20"/>
        </w:rPr>
        <w:t> ;</w:t>
      </w:r>
    </w:p>
    <w:p w14:paraId="5E50C0D2" w14:textId="77777777" w:rsidR="00607EED" w:rsidRDefault="00607EED" w:rsidP="00607EED">
      <w:pPr>
        <w:pStyle w:val="Corpsdetexte"/>
        <w:ind w:left="709" w:right="29" w:hanging="993"/>
        <w:rPr>
          <w:sz w:val="20"/>
        </w:rPr>
      </w:pPr>
    </w:p>
    <w:p w14:paraId="7B6417CD" w14:textId="1CBFD048" w:rsidR="00607EED" w:rsidRDefault="00607EED" w:rsidP="00607EED">
      <w:pPr>
        <w:pStyle w:val="Corpsdetexte"/>
        <w:ind w:left="709" w:right="29" w:hanging="993"/>
        <w:rPr>
          <w:sz w:val="20"/>
        </w:rPr>
      </w:pPr>
      <w:r>
        <w:rPr>
          <w:sz w:val="20"/>
        </w:rPr>
        <w:tab/>
        <w:t xml:space="preserve">ATTENDU QUE la ville de Trois-Rivières </w:t>
      </w:r>
      <w:r w:rsidR="005E5F8B">
        <w:rPr>
          <w:sz w:val="20"/>
        </w:rPr>
        <w:t>a</w:t>
      </w:r>
      <w:r>
        <w:rPr>
          <w:sz w:val="20"/>
        </w:rPr>
        <w:t xml:space="preserve"> adopt</w:t>
      </w:r>
      <w:r w:rsidR="005E5F8B">
        <w:rPr>
          <w:sz w:val="20"/>
        </w:rPr>
        <w:t>é</w:t>
      </w:r>
      <w:r>
        <w:rPr>
          <w:sz w:val="20"/>
        </w:rPr>
        <w:t xml:space="preserve"> son budget le 11 décembre 202</w:t>
      </w:r>
      <w:r w:rsidR="006B16A1">
        <w:rPr>
          <w:sz w:val="20"/>
        </w:rPr>
        <w:t>5</w:t>
      </w:r>
      <w:r w:rsidR="005E5F8B">
        <w:rPr>
          <w:sz w:val="20"/>
        </w:rPr>
        <w:t> ;</w:t>
      </w:r>
    </w:p>
    <w:p w14:paraId="0BDF61BC" w14:textId="77777777" w:rsidR="00607EED" w:rsidRDefault="00607EED" w:rsidP="00607EED">
      <w:pPr>
        <w:pStyle w:val="Corpsdetexte"/>
        <w:ind w:left="709" w:right="29" w:hanging="993"/>
        <w:rPr>
          <w:sz w:val="20"/>
        </w:rPr>
      </w:pPr>
    </w:p>
    <w:p w14:paraId="2668663E" w14:textId="0C2DC187" w:rsidR="00607EED" w:rsidRPr="00C708D2" w:rsidRDefault="00607EED" w:rsidP="00607EED">
      <w:pPr>
        <w:pStyle w:val="Corpsdetexte"/>
        <w:ind w:left="709" w:right="29" w:hanging="993"/>
        <w:rPr>
          <w:sz w:val="20"/>
        </w:rPr>
      </w:pPr>
      <w:r>
        <w:rPr>
          <w:sz w:val="20"/>
        </w:rPr>
        <w:tab/>
        <w:t>ATTENDU QUE l’augmentation de la contribution municipale de 309 000$ n’a pas été accordé</w:t>
      </w:r>
      <w:r w:rsidR="003C1BC0">
        <w:rPr>
          <w:sz w:val="20"/>
        </w:rPr>
        <w:t>e</w:t>
      </w:r>
      <w:r w:rsidR="005E5F8B">
        <w:rPr>
          <w:sz w:val="20"/>
        </w:rPr>
        <w:t> ;</w:t>
      </w:r>
    </w:p>
    <w:p w14:paraId="4CFFBBF9" w14:textId="77777777" w:rsidR="00C708D2" w:rsidRPr="00C708D2" w:rsidRDefault="00C708D2" w:rsidP="00C708D2">
      <w:pPr>
        <w:ind w:left="1134" w:right="-284" w:hanging="1134"/>
        <w:rPr>
          <w:b/>
          <w:sz w:val="22"/>
          <w:szCs w:val="22"/>
        </w:rPr>
      </w:pPr>
    </w:p>
    <w:p w14:paraId="09DB2BE2" w14:textId="2CDABBF0" w:rsidR="00C708D2" w:rsidRPr="00C708D2" w:rsidRDefault="00C708D2" w:rsidP="00432E0E">
      <w:pPr>
        <w:pStyle w:val="Corpsdetexte"/>
        <w:ind w:left="709" w:right="29"/>
        <w:rPr>
          <w:sz w:val="20"/>
        </w:rPr>
      </w:pPr>
      <w:r w:rsidRPr="00C708D2">
        <w:rPr>
          <w:sz w:val="20"/>
        </w:rPr>
        <w:t>IL EST PROPOSÉ PAR :</w:t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="00432E0E">
        <w:rPr>
          <w:sz w:val="20"/>
        </w:rPr>
        <w:tab/>
      </w:r>
      <w:r w:rsidRPr="00C708D2">
        <w:rPr>
          <w:sz w:val="20"/>
        </w:rPr>
        <w:t>M</w:t>
      </w:r>
      <w:r w:rsidR="005E5F8B">
        <w:rPr>
          <w:sz w:val="20"/>
        </w:rPr>
        <w:t>.</w:t>
      </w:r>
      <w:r w:rsidR="009035CD">
        <w:rPr>
          <w:sz w:val="20"/>
        </w:rPr>
        <w:t xml:space="preserve"> François Dubois</w:t>
      </w:r>
    </w:p>
    <w:p w14:paraId="382F2A36" w14:textId="1E9441F5" w:rsidR="00C708D2" w:rsidRPr="00C708D2" w:rsidRDefault="00C708D2" w:rsidP="00432E0E">
      <w:pPr>
        <w:pStyle w:val="Corpsdetexte"/>
        <w:ind w:left="709" w:right="29"/>
        <w:rPr>
          <w:sz w:val="20"/>
        </w:rPr>
      </w:pPr>
      <w:r w:rsidRPr="00C708D2">
        <w:rPr>
          <w:sz w:val="20"/>
        </w:rPr>
        <w:t>APPUYÉ DE :</w:t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Pr="00C708D2">
        <w:rPr>
          <w:sz w:val="20"/>
        </w:rPr>
        <w:tab/>
      </w:r>
      <w:r w:rsidR="00432E0E">
        <w:rPr>
          <w:sz w:val="20"/>
        </w:rPr>
        <w:tab/>
      </w:r>
      <w:r w:rsidR="00432E0E">
        <w:rPr>
          <w:sz w:val="20"/>
        </w:rPr>
        <w:tab/>
      </w:r>
      <w:r w:rsidRPr="00C708D2">
        <w:rPr>
          <w:sz w:val="20"/>
        </w:rPr>
        <w:t>M</w:t>
      </w:r>
      <w:r w:rsidR="009035CD">
        <w:rPr>
          <w:sz w:val="20"/>
        </w:rPr>
        <w:t>me Alexandra W. Laudé</w:t>
      </w:r>
    </w:p>
    <w:p w14:paraId="04731A6F" w14:textId="77777777" w:rsidR="00C708D2" w:rsidRPr="00C708D2" w:rsidRDefault="00C708D2" w:rsidP="00432E0E">
      <w:pPr>
        <w:pStyle w:val="Corpsdetexte"/>
        <w:ind w:left="709" w:right="29"/>
        <w:rPr>
          <w:sz w:val="20"/>
        </w:rPr>
      </w:pPr>
    </w:p>
    <w:p w14:paraId="4EC9CC5F" w14:textId="7B7A9263" w:rsidR="00C708D2" w:rsidRPr="00C708D2" w:rsidRDefault="00C708D2" w:rsidP="00432E0E">
      <w:pPr>
        <w:pStyle w:val="Corpsdetexte"/>
        <w:ind w:left="709" w:right="29"/>
        <w:rPr>
          <w:sz w:val="20"/>
        </w:rPr>
      </w:pPr>
      <w:r w:rsidRPr="00C708D2">
        <w:rPr>
          <w:sz w:val="20"/>
        </w:rPr>
        <w:t>ET RÉSOLU UNANIMEMENT :</w:t>
      </w:r>
    </w:p>
    <w:p w14:paraId="2EB22D42" w14:textId="77777777" w:rsidR="00C708D2" w:rsidRPr="00C708D2" w:rsidRDefault="00C708D2" w:rsidP="00C708D2">
      <w:pPr>
        <w:tabs>
          <w:tab w:val="left" w:pos="1080"/>
          <w:tab w:val="left" w:pos="1170"/>
        </w:tabs>
        <w:ind w:right="-284"/>
        <w:jc w:val="both"/>
        <w:rPr>
          <w:sz w:val="22"/>
          <w:szCs w:val="22"/>
          <w:lang w:val="fr-CA"/>
        </w:rPr>
      </w:pPr>
    </w:p>
    <w:p w14:paraId="4D50E4B0" w14:textId="058B501E" w:rsidR="00C708D2" w:rsidRPr="00C708D2" w:rsidRDefault="00C708D2" w:rsidP="00607EED">
      <w:pPr>
        <w:pStyle w:val="Corpsdetexte"/>
        <w:ind w:left="709" w:right="29"/>
        <w:rPr>
          <w:sz w:val="22"/>
          <w:szCs w:val="22"/>
          <w:lang w:val="fr-CA"/>
        </w:rPr>
      </w:pPr>
      <w:r w:rsidRPr="00C708D2">
        <w:rPr>
          <w:sz w:val="20"/>
        </w:rPr>
        <w:t>QUE l</w:t>
      </w:r>
      <w:r w:rsidR="00607EED">
        <w:rPr>
          <w:sz w:val="20"/>
        </w:rPr>
        <w:t>a révision du budget 2026 soit adopté</w:t>
      </w:r>
      <w:r w:rsidR="003C1BC0">
        <w:rPr>
          <w:sz w:val="20"/>
        </w:rPr>
        <w:t>e</w:t>
      </w:r>
      <w:r w:rsidR="00607EED">
        <w:rPr>
          <w:sz w:val="20"/>
        </w:rPr>
        <w:t xml:space="preserve"> tel</w:t>
      </w:r>
      <w:r w:rsidR="000018A9">
        <w:rPr>
          <w:sz w:val="20"/>
        </w:rPr>
        <w:t>le</w:t>
      </w:r>
      <w:r w:rsidR="00607EED">
        <w:rPr>
          <w:sz w:val="20"/>
        </w:rPr>
        <w:t xml:space="preserve"> que déposé</w:t>
      </w:r>
      <w:r w:rsidR="000018A9">
        <w:rPr>
          <w:sz w:val="20"/>
        </w:rPr>
        <w:t>e</w:t>
      </w:r>
      <w:r w:rsidR="00607EED">
        <w:rPr>
          <w:sz w:val="20"/>
        </w:rPr>
        <w:t>.</w:t>
      </w:r>
    </w:p>
    <w:bookmarkEnd w:id="10"/>
    <w:p w14:paraId="32735243" w14:textId="77777777" w:rsidR="00E62C11" w:rsidRPr="00DF5A0C" w:rsidRDefault="00E62C11" w:rsidP="00326F46">
      <w:pPr>
        <w:ind w:left="1134" w:right="29"/>
      </w:pPr>
    </w:p>
    <w:bookmarkEnd w:id="9"/>
    <w:p w14:paraId="2610C04A" w14:textId="0ACA373F" w:rsidR="00D30B73" w:rsidRPr="00C708D2" w:rsidRDefault="00C708D2" w:rsidP="00C708D2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0A994EEA" w14:textId="77777777" w:rsidR="00E62C11" w:rsidRPr="00DF5A0C" w:rsidRDefault="00E62C11" w:rsidP="00326F4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7FBD7F69" w14:textId="77777777" w:rsidR="00573F8A" w:rsidRDefault="00573F8A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09E8DC1D" w14:textId="36903423" w:rsidR="000C2585" w:rsidRPr="00DF5A0C" w:rsidRDefault="00607EED" w:rsidP="00607EED">
      <w:pPr>
        <w:pStyle w:val="Pattitre1"/>
      </w:pPr>
      <w:r w:rsidRPr="00607EED">
        <w:t>Renouvellement de l’emprunt temporaire pour l’année 2026</w:t>
      </w:r>
    </w:p>
    <w:p w14:paraId="4550F35E" w14:textId="77777777" w:rsidR="000C2585" w:rsidRPr="00DF5A0C" w:rsidRDefault="000C2585" w:rsidP="000C2585">
      <w:pPr>
        <w:ind w:right="29"/>
        <w:rPr>
          <w:b/>
          <w:bCs/>
        </w:rPr>
      </w:pPr>
    </w:p>
    <w:p w14:paraId="63C574AE" w14:textId="5A6A2113" w:rsidR="00D45E4F" w:rsidRPr="00D45E4F" w:rsidRDefault="000C2585" w:rsidP="00D45E4F">
      <w:pPr>
        <w:pStyle w:val="Corpsdetexte"/>
        <w:ind w:left="709" w:right="29" w:hanging="993"/>
        <w:rPr>
          <w:sz w:val="20"/>
        </w:rPr>
      </w:pPr>
      <w:r w:rsidRPr="00844B6B">
        <w:rPr>
          <w:b/>
          <w:bCs/>
          <w:sz w:val="20"/>
        </w:rPr>
        <w:t>(</w:t>
      </w:r>
      <w:r w:rsidR="003C1BC0" w:rsidRPr="00844B6B">
        <w:rPr>
          <w:b/>
          <w:bCs/>
          <w:sz w:val="20"/>
        </w:rPr>
        <w:t>8</w:t>
      </w:r>
      <w:r w:rsidR="00205912" w:rsidRPr="00844B6B">
        <w:rPr>
          <w:b/>
          <w:bCs/>
          <w:sz w:val="20"/>
        </w:rPr>
        <w:t>1-25</w:t>
      </w:r>
      <w:proofErr w:type="gramStart"/>
      <w:r w:rsidRPr="00844B6B">
        <w:rPr>
          <w:b/>
          <w:bCs/>
          <w:sz w:val="20"/>
        </w:rPr>
        <w:t>)</w:t>
      </w:r>
      <w:r w:rsidR="00E14EA5">
        <w:rPr>
          <w:b/>
          <w:bCs/>
          <w:sz w:val="20"/>
        </w:rPr>
        <w:t xml:space="preserve">  </w:t>
      </w:r>
      <w:r w:rsidR="00E14EA5">
        <w:rPr>
          <w:b/>
          <w:bCs/>
          <w:sz w:val="20"/>
        </w:rPr>
        <w:tab/>
      </w:r>
      <w:bookmarkStart w:id="11" w:name="_Hlk216957955"/>
      <w:proofErr w:type="gramEnd"/>
      <w:r w:rsidR="00D45E4F" w:rsidRPr="00D45E4F">
        <w:rPr>
          <w:sz w:val="20"/>
        </w:rPr>
        <w:t xml:space="preserve">CONSIDÉRANT l’état prévisionnel des mouvements de trésorerie pour l’exercice du </w:t>
      </w:r>
      <w:r w:rsidR="00264BB6">
        <w:rPr>
          <w:sz w:val="20"/>
        </w:rPr>
        <w:t>1</w:t>
      </w:r>
      <w:r w:rsidR="00D45E4F" w:rsidRPr="003C1BC0">
        <w:rPr>
          <w:sz w:val="20"/>
          <w:vertAlign w:val="superscript"/>
        </w:rPr>
        <w:t>er</w:t>
      </w:r>
      <w:r w:rsidR="00D45E4F" w:rsidRPr="00D45E4F">
        <w:rPr>
          <w:sz w:val="20"/>
        </w:rPr>
        <w:t xml:space="preserve"> janvier au 31 décembre 202</w:t>
      </w:r>
      <w:r w:rsidR="00D45E4F">
        <w:rPr>
          <w:sz w:val="20"/>
        </w:rPr>
        <w:t>6</w:t>
      </w:r>
      <w:r w:rsidR="00D45E4F" w:rsidRPr="00D45E4F">
        <w:rPr>
          <w:sz w:val="20"/>
        </w:rPr>
        <w:t xml:space="preserve"> ;</w:t>
      </w:r>
    </w:p>
    <w:p w14:paraId="291A297B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</w:p>
    <w:p w14:paraId="6BB61E3C" w14:textId="52206D3C" w:rsidR="00D45E4F" w:rsidRDefault="00D45E4F" w:rsidP="00D45E4F">
      <w:pPr>
        <w:pStyle w:val="Corpsdetexte"/>
        <w:ind w:left="709" w:right="29" w:hanging="993"/>
        <w:rPr>
          <w:sz w:val="20"/>
        </w:rPr>
      </w:pPr>
      <w:r w:rsidRPr="00D45E4F">
        <w:rPr>
          <w:sz w:val="20"/>
        </w:rPr>
        <w:tab/>
        <w:t>CONSIDÉRANT le besoin de financement temporaire par billets des projets autorisés dans le plan d’immobilisations 202</w:t>
      </w:r>
      <w:r>
        <w:rPr>
          <w:sz w:val="20"/>
        </w:rPr>
        <w:t>6</w:t>
      </w:r>
      <w:r w:rsidRPr="00D45E4F">
        <w:rPr>
          <w:sz w:val="20"/>
        </w:rPr>
        <w:t>-203</w:t>
      </w:r>
      <w:r w:rsidR="00844B6B">
        <w:rPr>
          <w:sz w:val="20"/>
        </w:rPr>
        <w:t>6</w:t>
      </w:r>
      <w:r w:rsidRPr="00D45E4F">
        <w:rPr>
          <w:sz w:val="20"/>
        </w:rPr>
        <w:t xml:space="preserve"> ;</w:t>
      </w:r>
    </w:p>
    <w:p w14:paraId="46C2B066" w14:textId="77777777" w:rsidR="00844B6B" w:rsidRPr="00D45E4F" w:rsidRDefault="00844B6B" w:rsidP="00D45E4F">
      <w:pPr>
        <w:pStyle w:val="Corpsdetexte"/>
        <w:ind w:left="709" w:right="29" w:hanging="993"/>
        <w:rPr>
          <w:sz w:val="20"/>
        </w:rPr>
      </w:pPr>
    </w:p>
    <w:p w14:paraId="44B2D9BC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</w:p>
    <w:p w14:paraId="1C57D78B" w14:textId="700661D3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  <w:r w:rsidRPr="00D45E4F">
        <w:rPr>
          <w:sz w:val="20"/>
        </w:rPr>
        <w:lastRenderedPageBreak/>
        <w:tab/>
        <w:t>IL EST PROPOSÉ PAR :</w:t>
      </w:r>
      <w:r w:rsidRPr="00D45E4F">
        <w:rPr>
          <w:sz w:val="20"/>
        </w:rPr>
        <w:tab/>
      </w:r>
      <w:r w:rsidRPr="00D45E4F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45E4F">
        <w:rPr>
          <w:sz w:val="20"/>
        </w:rPr>
        <w:tab/>
        <w:t>M</w:t>
      </w:r>
      <w:r w:rsidR="009035CD">
        <w:rPr>
          <w:sz w:val="20"/>
        </w:rPr>
        <w:t>. Léon Gatien</w:t>
      </w:r>
    </w:p>
    <w:p w14:paraId="70F4A597" w14:textId="35F619B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  <w:r w:rsidRPr="00D45E4F">
        <w:rPr>
          <w:sz w:val="20"/>
        </w:rPr>
        <w:tab/>
        <w:t>APPUYÉ DE :</w:t>
      </w:r>
      <w:r w:rsidRPr="00D45E4F">
        <w:rPr>
          <w:sz w:val="20"/>
        </w:rPr>
        <w:tab/>
      </w:r>
      <w:r w:rsidRPr="00D45E4F">
        <w:rPr>
          <w:sz w:val="20"/>
        </w:rPr>
        <w:tab/>
      </w:r>
      <w:r w:rsidRPr="00D45E4F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45E4F">
        <w:rPr>
          <w:sz w:val="20"/>
        </w:rPr>
        <w:t>M</w:t>
      </w:r>
      <w:r w:rsidR="009035CD">
        <w:rPr>
          <w:sz w:val="20"/>
        </w:rPr>
        <w:t>me Karine Descôteaux</w:t>
      </w:r>
    </w:p>
    <w:p w14:paraId="74819799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</w:p>
    <w:p w14:paraId="2AA1D1A1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  <w:r w:rsidRPr="00D45E4F">
        <w:rPr>
          <w:sz w:val="20"/>
        </w:rPr>
        <w:tab/>
        <w:t>ET RÉSOLU UNANIMEMENT :</w:t>
      </w:r>
    </w:p>
    <w:p w14:paraId="1CF3C982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</w:p>
    <w:p w14:paraId="4F8646A9" w14:textId="7205D824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  <w:r w:rsidRPr="00D45E4F">
        <w:rPr>
          <w:sz w:val="20"/>
        </w:rPr>
        <w:tab/>
        <w:t>QUE la STTR emprunte temporairement à la Banque de Montréal les sommes requises aux fins d’administration, le solde ne dépassant pas 2 700 000$ pour une période comprise entre le 1</w:t>
      </w:r>
      <w:r w:rsidRPr="003C1BC0">
        <w:rPr>
          <w:sz w:val="20"/>
          <w:vertAlign w:val="superscript"/>
        </w:rPr>
        <w:t>er</w:t>
      </w:r>
      <w:r w:rsidRPr="00D45E4F">
        <w:rPr>
          <w:sz w:val="20"/>
        </w:rPr>
        <w:t xml:space="preserve"> janvier 202</w:t>
      </w:r>
      <w:r w:rsidR="0050621C">
        <w:rPr>
          <w:sz w:val="20"/>
        </w:rPr>
        <w:t>6</w:t>
      </w:r>
      <w:r w:rsidRPr="00D45E4F">
        <w:rPr>
          <w:sz w:val="20"/>
        </w:rPr>
        <w:t xml:space="preserve"> et le 31 décembre 202</w:t>
      </w:r>
      <w:r w:rsidR="0050621C">
        <w:rPr>
          <w:sz w:val="20"/>
        </w:rPr>
        <w:t xml:space="preserve">6 </w:t>
      </w:r>
      <w:r w:rsidRPr="00D45E4F">
        <w:rPr>
          <w:sz w:val="20"/>
        </w:rPr>
        <w:t>;</w:t>
      </w:r>
    </w:p>
    <w:p w14:paraId="6D519157" w14:textId="77777777" w:rsidR="00D45E4F" w:rsidRPr="00D45E4F" w:rsidRDefault="00D45E4F" w:rsidP="00D45E4F">
      <w:pPr>
        <w:pStyle w:val="Corpsdetexte"/>
        <w:ind w:left="709" w:right="29" w:hanging="993"/>
        <w:rPr>
          <w:sz w:val="20"/>
        </w:rPr>
      </w:pPr>
    </w:p>
    <w:p w14:paraId="588CB565" w14:textId="24DF17BA" w:rsidR="00E14EA5" w:rsidRDefault="00D45E4F" w:rsidP="00D45E4F">
      <w:pPr>
        <w:pStyle w:val="Corpsdetexte"/>
        <w:ind w:left="709" w:right="29" w:hanging="993"/>
      </w:pPr>
      <w:r w:rsidRPr="00D45E4F">
        <w:rPr>
          <w:sz w:val="20"/>
        </w:rPr>
        <w:tab/>
        <w:t>QUE le président et le directeur général de la STTR soient autorisés à signer, pour et au nom de la STTR, les billets à court terme de la Banque de Montréal portant intérêt au taux préférentiel sans majoration, et ce, en fonction des règlements d’emprunts des projets autorisés dans le plan d’immobilisations 202</w:t>
      </w:r>
      <w:r w:rsidR="0050621C">
        <w:rPr>
          <w:sz w:val="20"/>
        </w:rPr>
        <w:t>6</w:t>
      </w:r>
      <w:r w:rsidRPr="00D45E4F">
        <w:rPr>
          <w:sz w:val="20"/>
        </w:rPr>
        <w:t>-203</w:t>
      </w:r>
      <w:r w:rsidR="00844B6B">
        <w:rPr>
          <w:sz w:val="20"/>
        </w:rPr>
        <w:t>6</w:t>
      </w:r>
      <w:bookmarkEnd w:id="11"/>
      <w:r w:rsidRPr="00D45E4F">
        <w:rPr>
          <w:sz w:val="20"/>
        </w:rPr>
        <w:t>.</w:t>
      </w:r>
    </w:p>
    <w:p w14:paraId="7DA1942D" w14:textId="2917CCD1" w:rsidR="00E14EA5" w:rsidRDefault="00E14EA5" w:rsidP="00E14EA5">
      <w:pPr>
        <w:pStyle w:val="Corpsdetexte"/>
        <w:ind w:left="709" w:right="29" w:hanging="993"/>
        <w:rPr>
          <w:b/>
          <w:bCs/>
          <w:sz w:val="20"/>
        </w:rPr>
      </w:pPr>
    </w:p>
    <w:p w14:paraId="333036FE" w14:textId="77777777" w:rsidR="000C2585" w:rsidRPr="00DF5A0C" w:rsidRDefault="000C2585" w:rsidP="009520C2">
      <w:pPr>
        <w:pStyle w:val="Corpsdetexte"/>
        <w:ind w:right="29"/>
        <w:jc w:val="center"/>
        <w:rPr>
          <w:sz w:val="20"/>
        </w:rPr>
      </w:pPr>
      <w:r w:rsidRPr="00DF5A0C">
        <w:rPr>
          <w:sz w:val="20"/>
        </w:rPr>
        <w:t>ADOPTÉE</w:t>
      </w:r>
    </w:p>
    <w:p w14:paraId="58DBF8E9" w14:textId="1E711F41" w:rsidR="000C2585" w:rsidRPr="009035CD" w:rsidRDefault="000C2585" w:rsidP="009035CD">
      <w:pPr>
        <w:pStyle w:val="Corpsdetexte"/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64E9E9FB" w14:textId="0ADC2E82" w:rsidR="00B80656" w:rsidRPr="00DF5A0C" w:rsidRDefault="00B80656" w:rsidP="00B80656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</w:p>
    <w:p w14:paraId="4ECCF5EF" w14:textId="2F2FB791" w:rsidR="0056342C" w:rsidRPr="00DF5A0C" w:rsidRDefault="0056342C" w:rsidP="00954A1F">
      <w:pPr>
        <w:pStyle w:val="Pattitre1"/>
      </w:pPr>
      <w:r w:rsidRPr="00DF5A0C">
        <w:t>Affaires diverses</w:t>
      </w:r>
    </w:p>
    <w:p w14:paraId="2F075F6A" w14:textId="77777777" w:rsidR="000018A9" w:rsidRDefault="000018A9" w:rsidP="000018A9">
      <w:pPr>
        <w:pStyle w:val="Corpsdetexte"/>
        <w:tabs>
          <w:tab w:val="left" w:pos="787"/>
          <w:tab w:val="left" w:pos="1080"/>
          <w:tab w:val="left" w:pos="3600"/>
          <w:tab w:val="left" w:pos="4500"/>
          <w:tab w:val="left" w:pos="5940"/>
        </w:tabs>
        <w:ind w:left="720" w:right="29"/>
        <w:jc w:val="both"/>
        <w:rPr>
          <w:bCs/>
          <w:sz w:val="20"/>
        </w:rPr>
      </w:pPr>
    </w:p>
    <w:p w14:paraId="7B77FE25" w14:textId="51BBDC83" w:rsidR="0056342C" w:rsidRPr="000018A9" w:rsidRDefault="000018A9" w:rsidP="000018A9">
      <w:pPr>
        <w:pStyle w:val="Corpsdetexte"/>
        <w:tabs>
          <w:tab w:val="left" w:pos="787"/>
          <w:tab w:val="left" w:pos="1080"/>
          <w:tab w:val="left" w:pos="3600"/>
          <w:tab w:val="left" w:pos="4500"/>
          <w:tab w:val="left" w:pos="5940"/>
        </w:tabs>
        <w:ind w:left="720" w:right="29"/>
        <w:jc w:val="both"/>
        <w:rPr>
          <w:bCs/>
          <w:sz w:val="20"/>
        </w:rPr>
      </w:pPr>
      <w:r w:rsidRPr="000018A9">
        <w:rPr>
          <w:bCs/>
          <w:sz w:val="20"/>
        </w:rPr>
        <w:t>S.O.</w:t>
      </w:r>
      <w:r w:rsidRPr="000018A9">
        <w:rPr>
          <w:bCs/>
          <w:sz w:val="20"/>
        </w:rPr>
        <w:tab/>
      </w:r>
    </w:p>
    <w:p w14:paraId="66497059" w14:textId="77777777" w:rsidR="006631A8" w:rsidRDefault="006631A8" w:rsidP="006631A8">
      <w:pPr>
        <w:pStyle w:val="Corpsdetexte"/>
        <w:ind w:right="29"/>
        <w:rPr>
          <w:sz w:val="20"/>
        </w:rPr>
      </w:pPr>
    </w:p>
    <w:p w14:paraId="573D374D" w14:textId="77777777" w:rsidR="0056342C" w:rsidRPr="00DF5A0C" w:rsidRDefault="0056342C" w:rsidP="0056342C">
      <w:pPr>
        <w:pStyle w:val="Corpsdetexte"/>
        <w:tabs>
          <w:tab w:val="left" w:pos="1170"/>
          <w:tab w:val="left" w:pos="3600"/>
          <w:tab w:val="left" w:pos="4500"/>
        </w:tabs>
        <w:ind w:right="29"/>
        <w:jc w:val="center"/>
        <w:rPr>
          <w:sz w:val="20"/>
        </w:rPr>
      </w:pPr>
      <w:r w:rsidRPr="00DF5A0C">
        <w:rPr>
          <w:sz w:val="20"/>
        </w:rPr>
        <w:t>-----------------------------------------</w:t>
      </w:r>
    </w:p>
    <w:p w14:paraId="2AFE9EAD" w14:textId="77777777" w:rsidR="0048661F" w:rsidRPr="00DF5A0C" w:rsidRDefault="0048661F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65090680" w14:textId="7F042DDA" w:rsidR="00750AB8" w:rsidRPr="00DF5A0C" w:rsidRDefault="00750AB8" w:rsidP="00954A1F">
      <w:pPr>
        <w:pStyle w:val="Pattitre1"/>
      </w:pPr>
      <w:r w:rsidRPr="00DF5A0C">
        <w:t>Période de questions</w:t>
      </w:r>
    </w:p>
    <w:p w14:paraId="10C74D52" w14:textId="77777777" w:rsidR="00954A1F" w:rsidRDefault="00954A1F" w:rsidP="00326F46">
      <w:pPr>
        <w:ind w:left="1134" w:right="29"/>
        <w:jc w:val="both"/>
        <w:rPr>
          <w:b/>
          <w:bCs/>
        </w:rPr>
      </w:pPr>
      <w:bookmarkStart w:id="12" w:name="_Hlk197409473"/>
    </w:p>
    <w:p w14:paraId="446A8C27" w14:textId="4E4BEC7A" w:rsidR="00C52CA7" w:rsidRPr="000018A9" w:rsidRDefault="000018A9" w:rsidP="00C52CA7">
      <w:pPr>
        <w:ind w:left="709"/>
        <w:jc w:val="both"/>
        <w:rPr>
          <w:color w:val="2E74B5" w:themeColor="accent1" w:themeShade="BF"/>
          <w:lang w:val="fr-CA"/>
        </w:rPr>
      </w:pPr>
      <w:r w:rsidRPr="000018A9">
        <w:t>S.O.</w:t>
      </w:r>
    </w:p>
    <w:p w14:paraId="0AABC185" w14:textId="77777777" w:rsidR="004C4D36" w:rsidRPr="00DF5A0C" w:rsidRDefault="004C4D36" w:rsidP="00326F46">
      <w:pPr>
        <w:ind w:left="1134" w:right="29"/>
        <w:jc w:val="both"/>
        <w:rPr>
          <w:color w:val="2E74B5" w:themeColor="accent1" w:themeShade="BF"/>
          <w:lang w:val="fr-CA"/>
        </w:rPr>
      </w:pPr>
    </w:p>
    <w:bookmarkEnd w:id="12"/>
    <w:p w14:paraId="60310BCB" w14:textId="77777777" w:rsidR="00750AB8" w:rsidRPr="00DF5A0C" w:rsidRDefault="00750AB8" w:rsidP="00326F46">
      <w:pPr>
        <w:ind w:right="29"/>
        <w:jc w:val="center"/>
      </w:pPr>
      <w:r w:rsidRPr="00DF5A0C">
        <w:t>-----------------------------------------</w:t>
      </w:r>
    </w:p>
    <w:p w14:paraId="10FE67B2" w14:textId="77777777" w:rsidR="00750AB8" w:rsidRPr="00DF5A0C" w:rsidRDefault="00750AB8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53F10FAC" w14:textId="2A93FA4B" w:rsidR="00750AB8" w:rsidRPr="00DF5A0C" w:rsidRDefault="00750AB8" w:rsidP="00954A1F">
      <w:pPr>
        <w:pStyle w:val="Pattitre1"/>
      </w:pPr>
      <w:r w:rsidRPr="00DF5A0C">
        <w:t>Date de la prochaine réunion</w:t>
      </w:r>
    </w:p>
    <w:p w14:paraId="6ECB2562" w14:textId="77777777" w:rsidR="00E30E67" w:rsidRPr="00DF5A0C" w:rsidRDefault="00E30E67" w:rsidP="00326F46">
      <w:pPr>
        <w:pStyle w:val="Retraitcorpsdetexte3"/>
        <w:ind w:left="0" w:right="29" w:firstLine="0"/>
        <w:jc w:val="both"/>
        <w:rPr>
          <w:sz w:val="20"/>
        </w:rPr>
      </w:pPr>
    </w:p>
    <w:p w14:paraId="0266072F" w14:textId="3350D32F" w:rsidR="00E30E67" w:rsidRPr="00DF5A0C" w:rsidRDefault="00E30E67" w:rsidP="00954A1F">
      <w:pPr>
        <w:ind w:left="709" w:right="29"/>
        <w:jc w:val="both"/>
      </w:pPr>
      <w:r w:rsidRPr="00DF5A0C">
        <w:t xml:space="preserve">La </w:t>
      </w:r>
      <w:r w:rsidRPr="00954A1F">
        <w:rPr>
          <w:bCs/>
        </w:rPr>
        <w:t>prochaine</w:t>
      </w:r>
      <w:r w:rsidRPr="00DF5A0C">
        <w:t xml:space="preserve"> assemblée </w:t>
      </w:r>
      <w:r w:rsidR="00356164" w:rsidRPr="00DF5A0C">
        <w:t xml:space="preserve">publique </w:t>
      </w:r>
      <w:r w:rsidRPr="00DF5A0C">
        <w:t>aura lieu</w:t>
      </w:r>
      <w:r w:rsidR="00356164" w:rsidRPr="00DF5A0C">
        <w:t xml:space="preserve"> </w:t>
      </w:r>
      <w:r w:rsidRPr="00DF5A0C">
        <w:t xml:space="preserve">le </w:t>
      </w:r>
      <w:r w:rsidR="00A0279C" w:rsidRPr="00DF5A0C">
        <w:t xml:space="preserve">mercredi </w:t>
      </w:r>
      <w:r w:rsidR="00D45E4F">
        <w:t>28</w:t>
      </w:r>
      <w:r w:rsidR="00471968" w:rsidRPr="00DF5A0C">
        <w:t xml:space="preserve"> </w:t>
      </w:r>
      <w:r w:rsidR="00D45E4F">
        <w:t>janvier</w:t>
      </w:r>
      <w:r w:rsidR="00ED5E50" w:rsidRPr="00DF5A0C">
        <w:t xml:space="preserve"> </w:t>
      </w:r>
      <w:r w:rsidR="00844CA0" w:rsidRPr="00DF5A0C">
        <w:t>202</w:t>
      </w:r>
      <w:r w:rsidR="00D45E4F">
        <w:t>6</w:t>
      </w:r>
      <w:r w:rsidR="00356164" w:rsidRPr="00DF5A0C">
        <w:t xml:space="preserve"> </w:t>
      </w:r>
      <w:r w:rsidR="00493238" w:rsidRPr="00DF5A0C">
        <w:t xml:space="preserve">à </w:t>
      </w:r>
      <w:r w:rsidR="00356164" w:rsidRPr="00DF5A0C">
        <w:t>1</w:t>
      </w:r>
      <w:r w:rsidR="009D68DD" w:rsidRPr="00DF5A0C">
        <w:t>9</w:t>
      </w:r>
      <w:r w:rsidR="005E6DAA" w:rsidRPr="00DF5A0C">
        <w:t> </w:t>
      </w:r>
      <w:r w:rsidR="00D442AB" w:rsidRPr="00DF5A0C">
        <w:t>h.</w:t>
      </w:r>
    </w:p>
    <w:p w14:paraId="45A2879E" w14:textId="77777777" w:rsidR="00581725" w:rsidRPr="00DF5A0C" w:rsidRDefault="00581725" w:rsidP="00326F46">
      <w:pPr>
        <w:pStyle w:val="Retraitcorpsdetexte3"/>
        <w:ind w:right="29" w:firstLine="0"/>
        <w:jc w:val="both"/>
        <w:rPr>
          <w:sz w:val="20"/>
        </w:rPr>
      </w:pPr>
    </w:p>
    <w:p w14:paraId="2F3C9847" w14:textId="77777777" w:rsidR="00FB060B" w:rsidRPr="00DF5A0C" w:rsidRDefault="00FB060B" w:rsidP="00326F46">
      <w:pPr>
        <w:ind w:right="29"/>
        <w:jc w:val="center"/>
      </w:pPr>
      <w:r w:rsidRPr="00DF5A0C">
        <w:t>-----------------------------------------</w:t>
      </w:r>
    </w:p>
    <w:p w14:paraId="0BC6EFE6" w14:textId="77777777" w:rsidR="006B2AF6" w:rsidRDefault="006B2AF6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6EA5B1C3" w14:textId="77777777" w:rsidR="008335EC" w:rsidRDefault="008335EC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right="29"/>
        <w:jc w:val="both"/>
        <w:rPr>
          <w:b/>
          <w:sz w:val="20"/>
        </w:rPr>
      </w:pPr>
    </w:p>
    <w:p w14:paraId="2987092F" w14:textId="6F061B7F" w:rsidR="00E30E67" w:rsidRPr="00DF5A0C" w:rsidRDefault="00E30E67" w:rsidP="00954A1F">
      <w:pPr>
        <w:pStyle w:val="Pattitre1"/>
      </w:pPr>
      <w:r w:rsidRPr="00DF5A0C">
        <w:t>Levée de l’assemblée</w:t>
      </w:r>
    </w:p>
    <w:p w14:paraId="3C780D84" w14:textId="15F2BB2F" w:rsidR="00E30E67" w:rsidRPr="00DF5A0C" w:rsidRDefault="00E30E67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left="1080" w:right="29" w:firstLine="54"/>
        <w:jc w:val="both"/>
        <w:rPr>
          <w:sz w:val="20"/>
        </w:rPr>
      </w:pPr>
    </w:p>
    <w:p w14:paraId="5850DFF9" w14:textId="4A490635" w:rsidR="00FC0006" w:rsidRPr="00DF5A0C" w:rsidRDefault="00E43857" w:rsidP="00954A1F">
      <w:pPr>
        <w:pStyle w:val="Corpsdetexte"/>
        <w:ind w:left="709" w:right="29" w:hanging="993"/>
        <w:rPr>
          <w:sz w:val="20"/>
        </w:rPr>
      </w:pPr>
      <w:r w:rsidRPr="00D96DF5">
        <w:rPr>
          <w:b/>
          <w:bCs/>
          <w:sz w:val="20"/>
        </w:rPr>
        <w:t>(</w:t>
      </w:r>
      <w:r w:rsidR="00264BB6" w:rsidRPr="00D96DF5">
        <w:rPr>
          <w:b/>
          <w:bCs/>
          <w:sz w:val="20"/>
        </w:rPr>
        <w:t>82</w:t>
      </w:r>
      <w:r w:rsidR="004C4698" w:rsidRPr="00D96DF5">
        <w:rPr>
          <w:b/>
          <w:bCs/>
          <w:sz w:val="20"/>
        </w:rPr>
        <w:t>-25</w:t>
      </w:r>
      <w:r w:rsidRPr="00D96DF5">
        <w:rPr>
          <w:b/>
          <w:bCs/>
          <w:sz w:val="20"/>
        </w:rPr>
        <w:t>)</w:t>
      </w:r>
      <w:r w:rsidR="00954A1F">
        <w:rPr>
          <w:b/>
          <w:bCs/>
          <w:sz w:val="20"/>
        </w:rPr>
        <w:tab/>
      </w:r>
      <w:r w:rsidR="00E30E67" w:rsidRPr="00DF5A0C">
        <w:rPr>
          <w:sz w:val="20"/>
        </w:rPr>
        <w:t>IL EST PROPOSÉ PAR</w:t>
      </w:r>
      <w:r w:rsidR="005E6DAA" w:rsidRPr="00DF5A0C">
        <w:rPr>
          <w:sz w:val="20"/>
        </w:rPr>
        <w:t> </w:t>
      </w:r>
      <w:r w:rsidR="00E30E67" w:rsidRPr="00DF5A0C">
        <w:rPr>
          <w:sz w:val="20"/>
        </w:rPr>
        <w:t>:</w:t>
      </w:r>
      <w:r w:rsidR="00954A1F">
        <w:rPr>
          <w:sz w:val="20"/>
        </w:rPr>
        <w:tab/>
      </w:r>
      <w:r w:rsidR="00954A1F">
        <w:rPr>
          <w:sz w:val="20"/>
        </w:rPr>
        <w:tab/>
      </w:r>
      <w:r w:rsidR="00954A1F">
        <w:rPr>
          <w:sz w:val="20"/>
        </w:rPr>
        <w:tab/>
      </w:r>
      <w:r w:rsidR="00954A1F">
        <w:rPr>
          <w:sz w:val="20"/>
        </w:rPr>
        <w:tab/>
      </w:r>
      <w:r w:rsidR="00954A1F">
        <w:rPr>
          <w:sz w:val="20"/>
        </w:rPr>
        <w:tab/>
      </w:r>
      <w:r w:rsidR="00CD6CDD" w:rsidRPr="00DF5A0C">
        <w:rPr>
          <w:sz w:val="20"/>
        </w:rPr>
        <w:t>M</w:t>
      </w:r>
      <w:r w:rsidR="00D96DF5">
        <w:rPr>
          <w:sz w:val="20"/>
        </w:rPr>
        <w:t>. François Dubois</w:t>
      </w:r>
    </w:p>
    <w:p w14:paraId="341853F9" w14:textId="17294E84" w:rsidR="00837DF6" w:rsidRPr="00DF5A0C" w:rsidRDefault="00954A1F" w:rsidP="00954A1F">
      <w:pPr>
        <w:pStyle w:val="Corpsdetexte"/>
        <w:ind w:left="709" w:right="29" w:hanging="993"/>
        <w:rPr>
          <w:sz w:val="20"/>
        </w:rPr>
      </w:pPr>
      <w:r>
        <w:rPr>
          <w:sz w:val="20"/>
        </w:rPr>
        <w:tab/>
      </w:r>
      <w:r w:rsidR="00E30E67" w:rsidRPr="00DF5A0C">
        <w:rPr>
          <w:sz w:val="20"/>
        </w:rPr>
        <w:t>APPUYÉ DE</w:t>
      </w:r>
      <w:r w:rsidR="005E6DAA" w:rsidRPr="00DF5A0C">
        <w:rPr>
          <w:sz w:val="20"/>
        </w:rPr>
        <w:t> </w:t>
      </w:r>
      <w:r w:rsidR="00E30E67" w:rsidRPr="00DF5A0C"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30E67" w:rsidRPr="00DF5A0C">
        <w:rPr>
          <w:sz w:val="20"/>
        </w:rPr>
        <w:t>M</w:t>
      </w:r>
      <w:r w:rsidR="00D96DF5">
        <w:rPr>
          <w:sz w:val="20"/>
        </w:rPr>
        <w:t>. Léon Gatien</w:t>
      </w:r>
    </w:p>
    <w:p w14:paraId="36BA101F" w14:textId="77777777" w:rsidR="00837DF6" w:rsidRPr="00DF5A0C" w:rsidRDefault="00837DF6" w:rsidP="00326F46">
      <w:pPr>
        <w:pStyle w:val="Corpsdetexte"/>
        <w:tabs>
          <w:tab w:val="left" w:pos="1080"/>
          <w:tab w:val="left" w:pos="3600"/>
          <w:tab w:val="left" w:pos="4500"/>
          <w:tab w:val="left" w:pos="5760"/>
        </w:tabs>
        <w:ind w:left="1080" w:right="29"/>
        <w:jc w:val="both"/>
        <w:rPr>
          <w:sz w:val="20"/>
        </w:rPr>
      </w:pPr>
    </w:p>
    <w:p w14:paraId="296CD3E4" w14:textId="4B881496" w:rsidR="00E30E67" w:rsidRPr="00DF5A0C" w:rsidRDefault="00837DF6" w:rsidP="00954A1F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>E</w:t>
      </w:r>
      <w:r w:rsidR="00E30E67" w:rsidRPr="00DF5A0C">
        <w:rPr>
          <w:sz w:val="20"/>
        </w:rPr>
        <w:t>T RÉSOLU UNANIMEMENT</w:t>
      </w:r>
      <w:r w:rsidR="005E6DAA" w:rsidRPr="00DF5A0C">
        <w:rPr>
          <w:sz w:val="20"/>
        </w:rPr>
        <w:t> </w:t>
      </w:r>
      <w:r w:rsidR="00E30E67" w:rsidRPr="00DF5A0C">
        <w:rPr>
          <w:sz w:val="20"/>
        </w:rPr>
        <w:t>:</w:t>
      </w:r>
    </w:p>
    <w:p w14:paraId="4F098D19" w14:textId="55366F3F" w:rsidR="00E30E67" w:rsidRPr="00DF5A0C" w:rsidRDefault="00E30E67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left="1080" w:right="29"/>
        <w:jc w:val="both"/>
        <w:rPr>
          <w:sz w:val="20"/>
        </w:rPr>
      </w:pPr>
    </w:p>
    <w:p w14:paraId="68467580" w14:textId="24A1B158" w:rsidR="00D3174E" w:rsidRPr="00DF5A0C" w:rsidRDefault="00E30E67" w:rsidP="00954A1F">
      <w:pPr>
        <w:pStyle w:val="Corpsdetexte"/>
        <w:ind w:left="709" w:right="29"/>
        <w:rPr>
          <w:sz w:val="20"/>
        </w:rPr>
      </w:pPr>
      <w:r w:rsidRPr="00DF5A0C">
        <w:rPr>
          <w:sz w:val="20"/>
        </w:rPr>
        <w:t xml:space="preserve">QUE la présente assemblée soit levée </w:t>
      </w:r>
      <w:r w:rsidR="00DE00E9" w:rsidRPr="00F63F2E">
        <w:rPr>
          <w:sz w:val="20"/>
        </w:rPr>
        <w:t>à</w:t>
      </w:r>
      <w:r w:rsidR="00215E90" w:rsidRPr="00F63F2E">
        <w:rPr>
          <w:sz w:val="20"/>
        </w:rPr>
        <w:t xml:space="preserve"> </w:t>
      </w:r>
      <w:r w:rsidR="004817E6" w:rsidRPr="00F63F2E">
        <w:rPr>
          <w:sz w:val="20"/>
        </w:rPr>
        <w:t xml:space="preserve">19 </w:t>
      </w:r>
      <w:r w:rsidR="005E6DAA" w:rsidRPr="00F63F2E">
        <w:rPr>
          <w:sz w:val="20"/>
        </w:rPr>
        <w:t>h</w:t>
      </w:r>
      <w:r w:rsidR="004817E6" w:rsidRPr="00F63F2E">
        <w:rPr>
          <w:sz w:val="20"/>
        </w:rPr>
        <w:t xml:space="preserve"> </w:t>
      </w:r>
      <w:r w:rsidR="00F63F2E" w:rsidRPr="00F63F2E">
        <w:rPr>
          <w:sz w:val="20"/>
        </w:rPr>
        <w:t>30</w:t>
      </w:r>
      <w:r w:rsidR="00066EE2" w:rsidRPr="00F63F2E">
        <w:rPr>
          <w:sz w:val="20"/>
        </w:rPr>
        <w:t>.</w:t>
      </w:r>
      <w:r w:rsidR="002A6E81" w:rsidRPr="00DF5A0C">
        <w:rPr>
          <w:sz w:val="20"/>
        </w:rPr>
        <w:t xml:space="preserve"> </w:t>
      </w:r>
    </w:p>
    <w:p w14:paraId="56A38499" w14:textId="19293DC7" w:rsidR="002B000E" w:rsidRPr="00DF5A0C" w:rsidRDefault="002B000E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left="1080" w:right="29"/>
        <w:jc w:val="center"/>
        <w:rPr>
          <w:sz w:val="20"/>
        </w:rPr>
      </w:pPr>
    </w:p>
    <w:p w14:paraId="42AA9DF4" w14:textId="5692074E" w:rsidR="00FB060B" w:rsidRPr="00DF5A0C" w:rsidRDefault="00FB060B" w:rsidP="00326F46">
      <w:pPr>
        <w:ind w:right="29"/>
        <w:jc w:val="center"/>
      </w:pPr>
      <w:r w:rsidRPr="00DF5A0C">
        <w:t>ADOPTÉE</w:t>
      </w:r>
    </w:p>
    <w:p w14:paraId="267A8264" w14:textId="781F3C9B" w:rsidR="00FB060B" w:rsidRPr="00DF5A0C" w:rsidRDefault="00FB060B" w:rsidP="00326F46">
      <w:pPr>
        <w:ind w:right="29"/>
        <w:jc w:val="center"/>
      </w:pPr>
      <w:r w:rsidRPr="00DF5A0C">
        <w:t>-----------------------------------------</w:t>
      </w:r>
    </w:p>
    <w:p w14:paraId="5C29C1F8" w14:textId="48F99CDD" w:rsidR="008556D8" w:rsidRPr="00DF5A0C" w:rsidRDefault="008556D8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left="1080" w:right="29"/>
        <w:jc w:val="center"/>
        <w:rPr>
          <w:sz w:val="20"/>
        </w:rPr>
      </w:pPr>
    </w:p>
    <w:p w14:paraId="032A8C97" w14:textId="10A5CE24" w:rsidR="007A0896" w:rsidRPr="00DF5A0C" w:rsidRDefault="007032DB" w:rsidP="00326F46">
      <w:pPr>
        <w:pStyle w:val="Corpsdetexte"/>
        <w:tabs>
          <w:tab w:val="left" w:pos="1080"/>
          <w:tab w:val="left" w:pos="3600"/>
          <w:tab w:val="left" w:pos="4500"/>
          <w:tab w:val="left" w:pos="5940"/>
        </w:tabs>
        <w:ind w:left="1080" w:right="29"/>
        <w:rPr>
          <w:sz w:val="20"/>
        </w:rPr>
      </w:pPr>
      <w:r>
        <w:rPr>
          <w:sz w:val="20"/>
        </w:rPr>
        <w:t xml:space="preserve"> </w:t>
      </w:r>
    </w:p>
    <w:p w14:paraId="5B400D34" w14:textId="4B8AD58A" w:rsidR="00014F92" w:rsidRPr="00DF5A0C" w:rsidRDefault="000018A9" w:rsidP="00326F46">
      <w:pPr>
        <w:tabs>
          <w:tab w:val="left" w:pos="1080"/>
          <w:tab w:val="left" w:pos="3600"/>
          <w:tab w:val="left" w:pos="5220"/>
          <w:tab w:val="left" w:pos="5940"/>
        </w:tabs>
        <w:ind w:right="29"/>
        <w:jc w:val="both"/>
      </w:pPr>
      <w:r>
        <w:rPr>
          <w:noProof/>
          <w:lang w:eastAsia="fr-CA"/>
        </w:rPr>
        <w:drawing>
          <wp:anchor distT="0" distB="0" distL="114300" distR="114300" simplePos="0" relativeHeight="251665920" behindDoc="1" locked="0" layoutInCell="1" allowOverlap="1" wp14:anchorId="29494EDC" wp14:editId="514DEA83">
            <wp:simplePos x="0" y="0"/>
            <wp:positionH relativeFrom="margin">
              <wp:posOffset>438785</wp:posOffset>
            </wp:positionH>
            <wp:positionV relativeFrom="margin">
              <wp:posOffset>6998970</wp:posOffset>
            </wp:positionV>
            <wp:extent cx="1981200" cy="447675"/>
            <wp:effectExtent l="0" t="0" r="0" b="9525"/>
            <wp:wrapNone/>
            <wp:docPr id="11" name="Image 11" descr="francois_du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ois_dubo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5EC" w:rsidRPr="00DF5A0C">
        <w:rPr>
          <w:noProof/>
        </w:rPr>
        <w:drawing>
          <wp:anchor distT="0" distB="0" distL="114300" distR="114300" simplePos="0" relativeHeight="251663872" behindDoc="1" locked="0" layoutInCell="1" allowOverlap="1" wp14:anchorId="6165EDC3" wp14:editId="672085E4">
            <wp:simplePos x="0" y="0"/>
            <wp:positionH relativeFrom="column">
              <wp:posOffset>4108142</wp:posOffset>
            </wp:positionH>
            <wp:positionV relativeFrom="paragraph">
              <wp:posOffset>-579083</wp:posOffset>
            </wp:positionV>
            <wp:extent cx="1108666" cy="1697257"/>
            <wp:effectExtent l="0" t="8572" r="7302" b="7303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08666" cy="1697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00123" w14:textId="1BC18AC6" w:rsidR="000267BD" w:rsidRPr="00DF5A0C" w:rsidRDefault="000267BD" w:rsidP="00326F46">
      <w:pPr>
        <w:tabs>
          <w:tab w:val="left" w:pos="1080"/>
          <w:tab w:val="left" w:pos="3600"/>
          <w:tab w:val="left" w:pos="5220"/>
          <w:tab w:val="left" w:pos="5940"/>
        </w:tabs>
        <w:ind w:right="29"/>
        <w:jc w:val="both"/>
      </w:pPr>
    </w:p>
    <w:p w14:paraId="419533AA" w14:textId="4104E8BD" w:rsidR="000267BD" w:rsidRPr="00DF5A0C" w:rsidRDefault="000267BD" w:rsidP="00326F46">
      <w:pPr>
        <w:tabs>
          <w:tab w:val="left" w:pos="1080"/>
          <w:tab w:val="left" w:pos="3600"/>
          <w:tab w:val="left" w:pos="5220"/>
          <w:tab w:val="left" w:pos="5940"/>
        </w:tabs>
        <w:ind w:right="29"/>
        <w:jc w:val="both"/>
      </w:pPr>
    </w:p>
    <w:p w14:paraId="0B0531D1" w14:textId="5B5E4BB2" w:rsidR="00A24D83" w:rsidRPr="00DF5A0C" w:rsidRDefault="00CD6ABB" w:rsidP="00326F46">
      <w:pPr>
        <w:tabs>
          <w:tab w:val="left" w:pos="1080"/>
          <w:tab w:val="left" w:pos="3600"/>
          <w:tab w:val="left" w:pos="5220"/>
          <w:tab w:val="left" w:pos="5940"/>
        </w:tabs>
        <w:ind w:right="29"/>
        <w:jc w:val="both"/>
      </w:pPr>
      <w:r w:rsidRPr="00DF5A0C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574F37" wp14:editId="248696F9">
                <wp:simplePos x="0" y="0"/>
                <wp:positionH relativeFrom="column">
                  <wp:posOffset>3934764</wp:posOffset>
                </wp:positionH>
                <wp:positionV relativeFrom="paragraph">
                  <wp:posOffset>133985</wp:posOffset>
                </wp:positionV>
                <wp:extent cx="2011680" cy="0"/>
                <wp:effectExtent l="13335" t="13335" r="1333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679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8pt,10.55pt" to="468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"/>
            </w:pict>
          </mc:Fallback>
        </mc:AlternateContent>
      </w:r>
      <w:r w:rsidR="00DE6A08" w:rsidRPr="00DF5A0C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A8574" wp14:editId="5DBE996B">
                <wp:simplePos x="0" y="0"/>
                <wp:positionH relativeFrom="column">
                  <wp:posOffset>754380</wp:posOffset>
                </wp:positionH>
                <wp:positionV relativeFrom="paragraph">
                  <wp:posOffset>133985</wp:posOffset>
                </wp:positionV>
                <wp:extent cx="2011680" cy="0"/>
                <wp:effectExtent l="11430" t="13335" r="5715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D746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0.55pt" to="217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"/>
            </w:pict>
          </mc:Fallback>
        </mc:AlternateContent>
      </w:r>
    </w:p>
    <w:p w14:paraId="6154D938" w14:textId="31A58426" w:rsidR="00EC7238" w:rsidRPr="00DF5A0C" w:rsidRDefault="00CD6ABB" w:rsidP="00326F46">
      <w:pPr>
        <w:tabs>
          <w:tab w:val="left" w:pos="1080"/>
          <w:tab w:val="left" w:pos="3600"/>
          <w:tab w:val="left" w:pos="5220"/>
          <w:tab w:val="left" w:pos="5940"/>
        </w:tabs>
        <w:ind w:left="1080" w:right="29" w:firstLine="54"/>
        <w:jc w:val="both"/>
      </w:pPr>
      <w:r w:rsidRPr="00DF5A0C">
        <w:t>M</w:t>
      </w:r>
      <w:r w:rsidR="00C90DED" w:rsidRPr="00DF5A0C">
        <w:t>.</w:t>
      </w:r>
      <w:r w:rsidR="000018A9">
        <w:t xml:space="preserve"> François Dubois</w:t>
      </w:r>
      <w:r w:rsidR="008B7E34">
        <w:tab/>
      </w:r>
      <w:r w:rsidR="008B7E34">
        <w:tab/>
      </w:r>
      <w:r w:rsidR="008B7E34">
        <w:tab/>
      </w:r>
      <w:r w:rsidR="008B7E34">
        <w:tab/>
      </w:r>
      <w:r w:rsidR="00E30E67" w:rsidRPr="00DF5A0C">
        <w:t>M.</w:t>
      </w:r>
      <w:r w:rsidR="008B7E34">
        <w:t xml:space="preserve"> </w:t>
      </w:r>
      <w:r w:rsidR="00E30E67" w:rsidRPr="00DF5A0C">
        <w:t>Patrice Dupuis</w:t>
      </w:r>
    </w:p>
    <w:p w14:paraId="42DBC3F6" w14:textId="2D76EB4A" w:rsidR="00BA6D70" w:rsidRPr="00706F92" w:rsidRDefault="000018A9" w:rsidP="00326F46">
      <w:pPr>
        <w:tabs>
          <w:tab w:val="left" w:pos="1080"/>
          <w:tab w:val="left" w:pos="3600"/>
          <w:tab w:val="left" w:pos="5220"/>
          <w:tab w:val="left" w:pos="5940"/>
        </w:tabs>
        <w:ind w:left="1080" w:right="29" w:firstLine="54"/>
        <w:jc w:val="both"/>
        <w:rPr>
          <w:sz w:val="24"/>
        </w:rPr>
      </w:pPr>
      <w:r>
        <w:t>Vice-</w:t>
      </w:r>
      <w:r w:rsidR="009473F0" w:rsidRPr="00DF5A0C">
        <w:t>P</w:t>
      </w:r>
      <w:r w:rsidR="00EC7238" w:rsidRPr="00DF5A0C">
        <w:t>résident</w:t>
      </w:r>
      <w:r w:rsidR="008B7E34">
        <w:tab/>
      </w:r>
      <w:r w:rsidR="008B7E34">
        <w:tab/>
      </w:r>
      <w:r w:rsidR="008B7E34">
        <w:tab/>
      </w:r>
      <w:r w:rsidR="008B7E34">
        <w:tab/>
      </w:r>
      <w:r w:rsidR="00861BD4" w:rsidRPr="00DF5A0C">
        <w:t>S</w:t>
      </w:r>
      <w:r w:rsidR="005C5AE2" w:rsidRPr="00DF5A0C">
        <w:t>ecrétaire</w:t>
      </w:r>
      <w:r w:rsidR="00340202" w:rsidRPr="00DF5A0C">
        <w:t xml:space="preserve"> co</w:t>
      </w:r>
      <w:r w:rsidR="00340202" w:rsidRPr="008622ED">
        <w:rPr>
          <w:sz w:val="24"/>
          <w:szCs w:val="24"/>
        </w:rPr>
        <w:t>rporati</w:t>
      </w:r>
      <w:r w:rsidR="00E30E67" w:rsidRPr="008622ED">
        <w:rPr>
          <w:sz w:val="24"/>
          <w:szCs w:val="24"/>
        </w:rPr>
        <w:t>f</w:t>
      </w:r>
      <w:r w:rsidR="00F34AF7" w:rsidRPr="008622ED">
        <w:rPr>
          <w:sz w:val="24"/>
          <w:szCs w:val="24"/>
        </w:rPr>
        <w:t xml:space="preserve"> </w:t>
      </w:r>
    </w:p>
    <w:sectPr w:rsidR="00BA6D70" w:rsidRPr="00706F92" w:rsidSect="008A6F8F">
      <w:headerReference w:type="default" r:id="rId11"/>
      <w:footerReference w:type="default" r:id="rId12"/>
      <w:pgSz w:w="12242" w:h="15842" w:code="1"/>
      <w:pgMar w:top="1058" w:right="720" w:bottom="720" w:left="720" w:header="720" w:footer="2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68AB" w14:textId="77777777" w:rsidR="00FE67D2" w:rsidRDefault="00FE67D2">
      <w:r>
        <w:separator/>
      </w:r>
    </w:p>
  </w:endnote>
  <w:endnote w:type="continuationSeparator" w:id="0">
    <w:p w14:paraId="23BA4BEE" w14:textId="77777777" w:rsidR="00FE67D2" w:rsidRDefault="00FE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A11A" w14:textId="16CB0C41" w:rsidR="00FA7BC7" w:rsidRDefault="00FA7BC7">
    <w:pPr>
      <w:pStyle w:val="Pieddepage"/>
      <w:pBdr>
        <w:bottom w:val="single" w:sz="6" w:space="1" w:color="auto"/>
      </w:pBdr>
    </w:pPr>
  </w:p>
  <w:p w14:paraId="0F5044D4" w14:textId="351EC0E6" w:rsidR="00FA7BC7" w:rsidRDefault="00FA7BC7">
    <w:pPr>
      <w:pStyle w:val="Pieddepage"/>
      <w:tabs>
        <w:tab w:val="right" w:pos="8280"/>
      </w:tabs>
    </w:pPr>
    <w:r>
      <w:t xml:space="preserve">Assemblée </w:t>
    </w:r>
    <w:r w:rsidR="0089181E">
      <w:t>publique</w:t>
    </w:r>
    <w:r>
      <w:t xml:space="preserve"> du </w:t>
    </w:r>
    <w:r w:rsidR="00D45E4F">
      <w:t>17 décembre</w:t>
    </w:r>
    <w:r w:rsidR="00BB707B">
      <w:t xml:space="preserve"> 2025</w:t>
    </w:r>
  </w:p>
  <w:p w14:paraId="6B9C7E82" w14:textId="77777777" w:rsidR="00565E68" w:rsidRDefault="00565E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EFF8" w14:textId="77777777" w:rsidR="00FE67D2" w:rsidRDefault="00FE67D2">
      <w:r>
        <w:separator/>
      </w:r>
    </w:p>
  </w:footnote>
  <w:footnote w:type="continuationSeparator" w:id="0">
    <w:p w14:paraId="643EB360" w14:textId="77777777" w:rsidR="00FE67D2" w:rsidRDefault="00FE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0E7E" w14:textId="77777777" w:rsidR="00932A5A" w:rsidRDefault="00932A5A">
    <w:pPr>
      <w:pStyle w:val="En-tte"/>
    </w:pPr>
  </w:p>
  <w:p w14:paraId="6A4290C4" w14:textId="593D615D" w:rsidR="005610CD" w:rsidRDefault="005610CD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629DF1DB" wp14:editId="5C591516">
          <wp:simplePos x="0" y="0"/>
          <wp:positionH relativeFrom="margin">
            <wp:posOffset>-164196</wp:posOffset>
          </wp:positionH>
          <wp:positionV relativeFrom="paragraph">
            <wp:posOffset>-215496</wp:posOffset>
          </wp:positionV>
          <wp:extent cx="1591294" cy="369436"/>
          <wp:effectExtent l="0" t="0" r="0" b="0"/>
          <wp:wrapNone/>
          <wp:docPr id="1400592377" name="Image 1400592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26"/>
                  <a:stretch>
                    <a:fillRect/>
                  </a:stretch>
                </pic:blipFill>
                <pic:spPr bwMode="auto">
                  <a:xfrm>
                    <a:off x="0" y="0"/>
                    <a:ext cx="1591294" cy="369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14541" w14:textId="7211F209" w:rsidR="005610CD" w:rsidRDefault="005610CD" w:rsidP="005610CD">
    <w:pPr>
      <w:pStyle w:val="En-tte"/>
      <w:ind w:left="-284"/>
    </w:pPr>
    <w:r>
      <w:t>______________________________________________________________________________________________________________</w:t>
    </w:r>
  </w:p>
  <w:p w14:paraId="37E49871" w14:textId="77777777" w:rsidR="00565E68" w:rsidRDefault="00565E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0E"/>
    <w:multiLevelType w:val="hybridMultilevel"/>
    <w:tmpl w:val="AD065FC0"/>
    <w:lvl w:ilvl="0" w:tplc="FFFFFFF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616" w:hanging="360"/>
      </w:pPr>
    </w:lvl>
    <w:lvl w:ilvl="2" w:tplc="FFFFFFFF" w:tentative="1">
      <w:start w:val="1"/>
      <w:numFmt w:val="lowerRoman"/>
      <w:lvlText w:val="%3."/>
      <w:lvlJc w:val="right"/>
      <w:pPr>
        <w:ind w:left="6336" w:hanging="180"/>
      </w:pPr>
    </w:lvl>
    <w:lvl w:ilvl="3" w:tplc="FFFFFFFF" w:tentative="1">
      <w:start w:val="1"/>
      <w:numFmt w:val="decimal"/>
      <w:lvlText w:val="%4."/>
      <w:lvlJc w:val="left"/>
      <w:pPr>
        <w:ind w:left="7056" w:hanging="360"/>
      </w:pPr>
    </w:lvl>
    <w:lvl w:ilvl="4" w:tplc="FFFFFFFF" w:tentative="1">
      <w:start w:val="1"/>
      <w:numFmt w:val="lowerLetter"/>
      <w:lvlText w:val="%5."/>
      <w:lvlJc w:val="left"/>
      <w:pPr>
        <w:ind w:left="7776" w:hanging="360"/>
      </w:pPr>
    </w:lvl>
    <w:lvl w:ilvl="5" w:tplc="FFFFFFFF" w:tentative="1">
      <w:start w:val="1"/>
      <w:numFmt w:val="lowerRoman"/>
      <w:lvlText w:val="%6."/>
      <w:lvlJc w:val="right"/>
      <w:pPr>
        <w:ind w:left="8496" w:hanging="180"/>
      </w:pPr>
    </w:lvl>
    <w:lvl w:ilvl="6" w:tplc="FFFFFFFF" w:tentative="1">
      <w:start w:val="1"/>
      <w:numFmt w:val="decimal"/>
      <w:lvlText w:val="%7."/>
      <w:lvlJc w:val="left"/>
      <w:pPr>
        <w:ind w:left="9216" w:hanging="360"/>
      </w:pPr>
    </w:lvl>
    <w:lvl w:ilvl="7" w:tplc="FFFFFFFF" w:tentative="1">
      <w:start w:val="1"/>
      <w:numFmt w:val="lowerLetter"/>
      <w:lvlText w:val="%8."/>
      <w:lvlJc w:val="left"/>
      <w:pPr>
        <w:ind w:left="9936" w:hanging="360"/>
      </w:pPr>
    </w:lvl>
    <w:lvl w:ilvl="8" w:tplc="FFFFFFFF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9066EA6"/>
    <w:multiLevelType w:val="hybridMultilevel"/>
    <w:tmpl w:val="BE86A6DC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427042"/>
    <w:multiLevelType w:val="hybridMultilevel"/>
    <w:tmpl w:val="C478C7F6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A15"/>
    <w:multiLevelType w:val="hybridMultilevel"/>
    <w:tmpl w:val="B74A07A8"/>
    <w:lvl w:ilvl="0" w:tplc="22662D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DD3E5F"/>
    <w:multiLevelType w:val="hybridMultilevel"/>
    <w:tmpl w:val="184C819A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0DD8"/>
    <w:multiLevelType w:val="hybridMultilevel"/>
    <w:tmpl w:val="B414E4F8"/>
    <w:lvl w:ilvl="0" w:tplc="8A0C4F7E">
      <w:start w:val="1"/>
      <w:numFmt w:val="lowerLetter"/>
      <w:lvlText w:val="%1)"/>
      <w:lvlJc w:val="left"/>
      <w:pPr>
        <w:ind w:left="1695" w:hanging="52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40DCB"/>
    <w:multiLevelType w:val="hybridMultilevel"/>
    <w:tmpl w:val="BA76BE3E"/>
    <w:lvl w:ilvl="0" w:tplc="0C0C0017">
      <w:start w:val="1"/>
      <w:numFmt w:val="lowerLetter"/>
      <w:lvlText w:val="%1)"/>
      <w:lvlJc w:val="left"/>
      <w:pPr>
        <w:ind w:left="1854" w:hanging="360"/>
      </w:pPr>
    </w:lvl>
    <w:lvl w:ilvl="1" w:tplc="0C0C0019" w:tentative="1">
      <w:start w:val="1"/>
      <w:numFmt w:val="lowerLetter"/>
      <w:lvlText w:val="%2."/>
      <w:lvlJc w:val="left"/>
      <w:pPr>
        <w:ind w:left="2574" w:hanging="360"/>
      </w:pPr>
    </w:lvl>
    <w:lvl w:ilvl="2" w:tplc="0C0C001B" w:tentative="1">
      <w:start w:val="1"/>
      <w:numFmt w:val="lowerRoman"/>
      <w:lvlText w:val="%3."/>
      <w:lvlJc w:val="right"/>
      <w:pPr>
        <w:ind w:left="3294" w:hanging="180"/>
      </w:pPr>
    </w:lvl>
    <w:lvl w:ilvl="3" w:tplc="0C0C000F" w:tentative="1">
      <w:start w:val="1"/>
      <w:numFmt w:val="decimal"/>
      <w:lvlText w:val="%4."/>
      <w:lvlJc w:val="left"/>
      <w:pPr>
        <w:ind w:left="4014" w:hanging="360"/>
      </w:pPr>
    </w:lvl>
    <w:lvl w:ilvl="4" w:tplc="0C0C0019" w:tentative="1">
      <w:start w:val="1"/>
      <w:numFmt w:val="lowerLetter"/>
      <w:lvlText w:val="%5."/>
      <w:lvlJc w:val="left"/>
      <w:pPr>
        <w:ind w:left="4734" w:hanging="360"/>
      </w:pPr>
    </w:lvl>
    <w:lvl w:ilvl="5" w:tplc="0C0C001B" w:tentative="1">
      <w:start w:val="1"/>
      <w:numFmt w:val="lowerRoman"/>
      <w:lvlText w:val="%6."/>
      <w:lvlJc w:val="right"/>
      <w:pPr>
        <w:ind w:left="5454" w:hanging="180"/>
      </w:pPr>
    </w:lvl>
    <w:lvl w:ilvl="6" w:tplc="0C0C000F" w:tentative="1">
      <w:start w:val="1"/>
      <w:numFmt w:val="decimal"/>
      <w:lvlText w:val="%7."/>
      <w:lvlJc w:val="left"/>
      <w:pPr>
        <w:ind w:left="6174" w:hanging="360"/>
      </w:pPr>
    </w:lvl>
    <w:lvl w:ilvl="7" w:tplc="0C0C0019" w:tentative="1">
      <w:start w:val="1"/>
      <w:numFmt w:val="lowerLetter"/>
      <w:lvlText w:val="%8."/>
      <w:lvlJc w:val="left"/>
      <w:pPr>
        <w:ind w:left="6894" w:hanging="360"/>
      </w:pPr>
    </w:lvl>
    <w:lvl w:ilvl="8" w:tplc="0C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4000EA"/>
    <w:multiLevelType w:val="hybridMultilevel"/>
    <w:tmpl w:val="4E56D270"/>
    <w:lvl w:ilvl="0" w:tplc="9B12A7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E15F5"/>
    <w:multiLevelType w:val="hybridMultilevel"/>
    <w:tmpl w:val="F54E4E54"/>
    <w:lvl w:ilvl="0" w:tplc="24984FBE">
      <w:start w:val="1"/>
      <w:numFmt w:val="decimal"/>
      <w:lvlText w:val="%1.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1" w:tplc="3FEC9AE8">
      <w:start w:val="1"/>
      <w:numFmt w:val="lowerLetter"/>
      <w:lvlText w:val="%2)"/>
      <w:lvlJc w:val="left"/>
      <w:pPr>
        <w:ind w:left="484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562"/>
        </w:tabs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002"/>
        </w:tabs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722"/>
        </w:tabs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162"/>
        </w:tabs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882"/>
        </w:tabs>
        <w:ind w:left="9882" w:hanging="180"/>
      </w:pPr>
    </w:lvl>
  </w:abstractNum>
  <w:abstractNum w:abstractNumId="9" w15:restartNumberingAfterBreak="0">
    <w:nsid w:val="215030E4"/>
    <w:multiLevelType w:val="hybridMultilevel"/>
    <w:tmpl w:val="CF1CDF26"/>
    <w:lvl w:ilvl="0" w:tplc="25DA85CE">
      <w:start w:val="1"/>
      <w:numFmt w:val="lowerLetter"/>
      <w:lvlText w:val="%1)"/>
      <w:lvlJc w:val="left"/>
      <w:pPr>
        <w:ind w:left="3600" w:hanging="243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50" w:hanging="360"/>
      </w:pPr>
    </w:lvl>
    <w:lvl w:ilvl="2" w:tplc="0C0C001B" w:tentative="1">
      <w:start w:val="1"/>
      <w:numFmt w:val="lowerRoman"/>
      <w:lvlText w:val="%3."/>
      <w:lvlJc w:val="right"/>
      <w:pPr>
        <w:ind w:left="2970" w:hanging="180"/>
      </w:pPr>
    </w:lvl>
    <w:lvl w:ilvl="3" w:tplc="0C0C000F" w:tentative="1">
      <w:start w:val="1"/>
      <w:numFmt w:val="decimal"/>
      <w:lvlText w:val="%4."/>
      <w:lvlJc w:val="left"/>
      <w:pPr>
        <w:ind w:left="3690" w:hanging="360"/>
      </w:pPr>
    </w:lvl>
    <w:lvl w:ilvl="4" w:tplc="0C0C0019" w:tentative="1">
      <w:start w:val="1"/>
      <w:numFmt w:val="lowerLetter"/>
      <w:lvlText w:val="%5."/>
      <w:lvlJc w:val="left"/>
      <w:pPr>
        <w:ind w:left="4410" w:hanging="360"/>
      </w:pPr>
    </w:lvl>
    <w:lvl w:ilvl="5" w:tplc="0C0C001B" w:tentative="1">
      <w:start w:val="1"/>
      <w:numFmt w:val="lowerRoman"/>
      <w:lvlText w:val="%6."/>
      <w:lvlJc w:val="right"/>
      <w:pPr>
        <w:ind w:left="5130" w:hanging="180"/>
      </w:pPr>
    </w:lvl>
    <w:lvl w:ilvl="6" w:tplc="0C0C000F" w:tentative="1">
      <w:start w:val="1"/>
      <w:numFmt w:val="decimal"/>
      <w:lvlText w:val="%7."/>
      <w:lvlJc w:val="left"/>
      <w:pPr>
        <w:ind w:left="5850" w:hanging="360"/>
      </w:pPr>
    </w:lvl>
    <w:lvl w:ilvl="7" w:tplc="0C0C0019" w:tentative="1">
      <w:start w:val="1"/>
      <w:numFmt w:val="lowerLetter"/>
      <w:lvlText w:val="%8."/>
      <w:lvlJc w:val="left"/>
      <w:pPr>
        <w:ind w:left="6570" w:hanging="360"/>
      </w:pPr>
    </w:lvl>
    <w:lvl w:ilvl="8" w:tplc="0C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28323CB"/>
    <w:multiLevelType w:val="hybridMultilevel"/>
    <w:tmpl w:val="B5AAD9FA"/>
    <w:lvl w:ilvl="0" w:tplc="0D248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B0E94"/>
    <w:multiLevelType w:val="hybridMultilevel"/>
    <w:tmpl w:val="03008EB2"/>
    <w:lvl w:ilvl="0" w:tplc="AF5AA9C4">
      <w:start w:val="1"/>
      <w:numFmt w:val="decimal"/>
      <w:pStyle w:val="Pattitre1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89F"/>
    <w:multiLevelType w:val="hybridMultilevel"/>
    <w:tmpl w:val="18A018AC"/>
    <w:lvl w:ilvl="0" w:tplc="006A53B2">
      <w:start w:val="1"/>
      <w:numFmt w:val="lowerLetter"/>
      <w:lvlText w:val="%1)"/>
      <w:lvlJc w:val="left"/>
      <w:pPr>
        <w:ind w:left="1695" w:hanging="52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379D0"/>
    <w:multiLevelType w:val="hybridMultilevel"/>
    <w:tmpl w:val="B9EADC76"/>
    <w:lvl w:ilvl="0" w:tplc="A01E300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74" w:hanging="360"/>
      </w:pPr>
    </w:lvl>
    <w:lvl w:ilvl="2" w:tplc="0C0C001B" w:tentative="1">
      <w:start w:val="1"/>
      <w:numFmt w:val="lowerRoman"/>
      <w:lvlText w:val="%3."/>
      <w:lvlJc w:val="right"/>
      <w:pPr>
        <w:ind w:left="3294" w:hanging="180"/>
      </w:pPr>
    </w:lvl>
    <w:lvl w:ilvl="3" w:tplc="0C0C000F" w:tentative="1">
      <w:start w:val="1"/>
      <w:numFmt w:val="decimal"/>
      <w:lvlText w:val="%4."/>
      <w:lvlJc w:val="left"/>
      <w:pPr>
        <w:ind w:left="4014" w:hanging="360"/>
      </w:pPr>
    </w:lvl>
    <w:lvl w:ilvl="4" w:tplc="0C0C0019" w:tentative="1">
      <w:start w:val="1"/>
      <w:numFmt w:val="lowerLetter"/>
      <w:lvlText w:val="%5."/>
      <w:lvlJc w:val="left"/>
      <w:pPr>
        <w:ind w:left="4734" w:hanging="360"/>
      </w:pPr>
    </w:lvl>
    <w:lvl w:ilvl="5" w:tplc="0C0C001B" w:tentative="1">
      <w:start w:val="1"/>
      <w:numFmt w:val="lowerRoman"/>
      <w:lvlText w:val="%6."/>
      <w:lvlJc w:val="right"/>
      <w:pPr>
        <w:ind w:left="5454" w:hanging="180"/>
      </w:pPr>
    </w:lvl>
    <w:lvl w:ilvl="6" w:tplc="0C0C000F" w:tentative="1">
      <w:start w:val="1"/>
      <w:numFmt w:val="decimal"/>
      <w:lvlText w:val="%7."/>
      <w:lvlJc w:val="left"/>
      <w:pPr>
        <w:ind w:left="6174" w:hanging="360"/>
      </w:pPr>
    </w:lvl>
    <w:lvl w:ilvl="7" w:tplc="0C0C0019" w:tentative="1">
      <w:start w:val="1"/>
      <w:numFmt w:val="lowerLetter"/>
      <w:lvlText w:val="%8."/>
      <w:lvlJc w:val="left"/>
      <w:pPr>
        <w:ind w:left="6894" w:hanging="360"/>
      </w:pPr>
    </w:lvl>
    <w:lvl w:ilvl="8" w:tplc="0C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94873CD"/>
    <w:multiLevelType w:val="hybridMultilevel"/>
    <w:tmpl w:val="BE86A6DC"/>
    <w:lvl w:ilvl="0" w:tplc="0C0C0017">
      <w:start w:val="1"/>
      <w:numFmt w:val="lowerLetter"/>
      <w:lvlText w:val="%1)"/>
      <w:lvlJc w:val="left"/>
      <w:pPr>
        <w:ind w:left="1854" w:hanging="360"/>
      </w:pPr>
    </w:lvl>
    <w:lvl w:ilvl="1" w:tplc="0C0C0019">
      <w:start w:val="1"/>
      <w:numFmt w:val="lowerLetter"/>
      <w:lvlText w:val="%2."/>
      <w:lvlJc w:val="left"/>
      <w:pPr>
        <w:ind w:left="2574" w:hanging="360"/>
      </w:pPr>
    </w:lvl>
    <w:lvl w:ilvl="2" w:tplc="0C0C001B">
      <w:start w:val="1"/>
      <w:numFmt w:val="lowerRoman"/>
      <w:lvlText w:val="%3."/>
      <w:lvlJc w:val="right"/>
      <w:pPr>
        <w:ind w:left="3294" w:hanging="180"/>
      </w:pPr>
    </w:lvl>
    <w:lvl w:ilvl="3" w:tplc="0C0C000F">
      <w:start w:val="1"/>
      <w:numFmt w:val="decimal"/>
      <w:lvlText w:val="%4."/>
      <w:lvlJc w:val="left"/>
      <w:pPr>
        <w:ind w:left="4014" w:hanging="360"/>
      </w:pPr>
    </w:lvl>
    <w:lvl w:ilvl="4" w:tplc="0C0C0019">
      <w:start w:val="1"/>
      <w:numFmt w:val="lowerLetter"/>
      <w:lvlText w:val="%5."/>
      <w:lvlJc w:val="left"/>
      <w:pPr>
        <w:ind w:left="4734" w:hanging="360"/>
      </w:pPr>
    </w:lvl>
    <w:lvl w:ilvl="5" w:tplc="0C0C001B">
      <w:start w:val="1"/>
      <w:numFmt w:val="lowerRoman"/>
      <w:lvlText w:val="%6."/>
      <w:lvlJc w:val="right"/>
      <w:pPr>
        <w:ind w:left="5454" w:hanging="180"/>
      </w:pPr>
    </w:lvl>
    <w:lvl w:ilvl="6" w:tplc="0C0C000F">
      <w:start w:val="1"/>
      <w:numFmt w:val="decimal"/>
      <w:lvlText w:val="%7."/>
      <w:lvlJc w:val="left"/>
      <w:pPr>
        <w:ind w:left="6174" w:hanging="360"/>
      </w:pPr>
    </w:lvl>
    <w:lvl w:ilvl="7" w:tplc="0C0C0019">
      <w:start w:val="1"/>
      <w:numFmt w:val="lowerLetter"/>
      <w:lvlText w:val="%8."/>
      <w:lvlJc w:val="left"/>
      <w:pPr>
        <w:ind w:left="6894" w:hanging="360"/>
      </w:pPr>
    </w:lvl>
    <w:lvl w:ilvl="8" w:tplc="0C0C001B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C1B34DA"/>
    <w:multiLevelType w:val="hybridMultilevel"/>
    <w:tmpl w:val="3BBE7C6C"/>
    <w:lvl w:ilvl="0" w:tplc="477CE3E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50" w:hanging="360"/>
      </w:pPr>
    </w:lvl>
    <w:lvl w:ilvl="2" w:tplc="0C0C001B" w:tentative="1">
      <w:start w:val="1"/>
      <w:numFmt w:val="lowerRoman"/>
      <w:lvlText w:val="%3."/>
      <w:lvlJc w:val="right"/>
      <w:pPr>
        <w:ind w:left="2970" w:hanging="180"/>
      </w:pPr>
    </w:lvl>
    <w:lvl w:ilvl="3" w:tplc="0C0C000F" w:tentative="1">
      <w:start w:val="1"/>
      <w:numFmt w:val="decimal"/>
      <w:lvlText w:val="%4."/>
      <w:lvlJc w:val="left"/>
      <w:pPr>
        <w:ind w:left="3690" w:hanging="360"/>
      </w:pPr>
    </w:lvl>
    <w:lvl w:ilvl="4" w:tplc="0C0C0019" w:tentative="1">
      <w:start w:val="1"/>
      <w:numFmt w:val="lowerLetter"/>
      <w:lvlText w:val="%5."/>
      <w:lvlJc w:val="left"/>
      <w:pPr>
        <w:ind w:left="4410" w:hanging="360"/>
      </w:pPr>
    </w:lvl>
    <w:lvl w:ilvl="5" w:tplc="0C0C001B" w:tentative="1">
      <w:start w:val="1"/>
      <w:numFmt w:val="lowerRoman"/>
      <w:lvlText w:val="%6."/>
      <w:lvlJc w:val="right"/>
      <w:pPr>
        <w:ind w:left="5130" w:hanging="180"/>
      </w:pPr>
    </w:lvl>
    <w:lvl w:ilvl="6" w:tplc="0C0C000F" w:tentative="1">
      <w:start w:val="1"/>
      <w:numFmt w:val="decimal"/>
      <w:lvlText w:val="%7."/>
      <w:lvlJc w:val="left"/>
      <w:pPr>
        <w:ind w:left="5850" w:hanging="360"/>
      </w:pPr>
    </w:lvl>
    <w:lvl w:ilvl="7" w:tplc="0C0C0019" w:tentative="1">
      <w:start w:val="1"/>
      <w:numFmt w:val="lowerLetter"/>
      <w:lvlText w:val="%8."/>
      <w:lvlJc w:val="left"/>
      <w:pPr>
        <w:ind w:left="6570" w:hanging="360"/>
      </w:pPr>
    </w:lvl>
    <w:lvl w:ilvl="8" w:tplc="0C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2DCC2CC1"/>
    <w:multiLevelType w:val="hybridMultilevel"/>
    <w:tmpl w:val="E7F2CA9E"/>
    <w:lvl w:ilvl="0" w:tplc="8F42709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8" w:hanging="360"/>
      </w:pPr>
    </w:lvl>
    <w:lvl w:ilvl="2" w:tplc="0C0C001B" w:tentative="1">
      <w:start w:val="1"/>
      <w:numFmt w:val="lowerRoman"/>
      <w:lvlText w:val="%3."/>
      <w:lvlJc w:val="right"/>
      <w:pPr>
        <w:ind w:left="2928" w:hanging="180"/>
      </w:pPr>
    </w:lvl>
    <w:lvl w:ilvl="3" w:tplc="0C0C000F" w:tentative="1">
      <w:start w:val="1"/>
      <w:numFmt w:val="decimal"/>
      <w:lvlText w:val="%4."/>
      <w:lvlJc w:val="left"/>
      <w:pPr>
        <w:ind w:left="3648" w:hanging="360"/>
      </w:pPr>
    </w:lvl>
    <w:lvl w:ilvl="4" w:tplc="0C0C0019" w:tentative="1">
      <w:start w:val="1"/>
      <w:numFmt w:val="lowerLetter"/>
      <w:lvlText w:val="%5."/>
      <w:lvlJc w:val="left"/>
      <w:pPr>
        <w:ind w:left="4368" w:hanging="360"/>
      </w:pPr>
    </w:lvl>
    <w:lvl w:ilvl="5" w:tplc="0C0C001B" w:tentative="1">
      <w:start w:val="1"/>
      <w:numFmt w:val="lowerRoman"/>
      <w:lvlText w:val="%6."/>
      <w:lvlJc w:val="right"/>
      <w:pPr>
        <w:ind w:left="5088" w:hanging="180"/>
      </w:pPr>
    </w:lvl>
    <w:lvl w:ilvl="6" w:tplc="0C0C000F" w:tentative="1">
      <w:start w:val="1"/>
      <w:numFmt w:val="decimal"/>
      <w:lvlText w:val="%7."/>
      <w:lvlJc w:val="left"/>
      <w:pPr>
        <w:ind w:left="5808" w:hanging="360"/>
      </w:pPr>
    </w:lvl>
    <w:lvl w:ilvl="7" w:tplc="0C0C0019" w:tentative="1">
      <w:start w:val="1"/>
      <w:numFmt w:val="lowerLetter"/>
      <w:lvlText w:val="%8."/>
      <w:lvlJc w:val="left"/>
      <w:pPr>
        <w:ind w:left="6528" w:hanging="360"/>
      </w:pPr>
    </w:lvl>
    <w:lvl w:ilvl="8" w:tplc="0C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2E343D08"/>
    <w:multiLevelType w:val="hybridMultilevel"/>
    <w:tmpl w:val="A90244AC"/>
    <w:lvl w:ilvl="0" w:tplc="9C74AFCC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50" w:hanging="360"/>
      </w:pPr>
    </w:lvl>
    <w:lvl w:ilvl="2" w:tplc="0C0C001B" w:tentative="1">
      <w:start w:val="1"/>
      <w:numFmt w:val="lowerRoman"/>
      <w:lvlText w:val="%3."/>
      <w:lvlJc w:val="right"/>
      <w:pPr>
        <w:ind w:left="2970" w:hanging="180"/>
      </w:pPr>
    </w:lvl>
    <w:lvl w:ilvl="3" w:tplc="0C0C000F" w:tentative="1">
      <w:start w:val="1"/>
      <w:numFmt w:val="decimal"/>
      <w:lvlText w:val="%4."/>
      <w:lvlJc w:val="left"/>
      <w:pPr>
        <w:ind w:left="3690" w:hanging="360"/>
      </w:pPr>
    </w:lvl>
    <w:lvl w:ilvl="4" w:tplc="0C0C0019" w:tentative="1">
      <w:start w:val="1"/>
      <w:numFmt w:val="lowerLetter"/>
      <w:lvlText w:val="%5."/>
      <w:lvlJc w:val="left"/>
      <w:pPr>
        <w:ind w:left="4410" w:hanging="360"/>
      </w:pPr>
    </w:lvl>
    <w:lvl w:ilvl="5" w:tplc="0C0C001B" w:tentative="1">
      <w:start w:val="1"/>
      <w:numFmt w:val="lowerRoman"/>
      <w:lvlText w:val="%6."/>
      <w:lvlJc w:val="right"/>
      <w:pPr>
        <w:ind w:left="5130" w:hanging="180"/>
      </w:pPr>
    </w:lvl>
    <w:lvl w:ilvl="6" w:tplc="0C0C000F" w:tentative="1">
      <w:start w:val="1"/>
      <w:numFmt w:val="decimal"/>
      <w:lvlText w:val="%7."/>
      <w:lvlJc w:val="left"/>
      <w:pPr>
        <w:ind w:left="5850" w:hanging="360"/>
      </w:pPr>
    </w:lvl>
    <w:lvl w:ilvl="7" w:tplc="0C0C0019" w:tentative="1">
      <w:start w:val="1"/>
      <w:numFmt w:val="lowerLetter"/>
      <w:lvlText w:val="%8."/>
      <w:lvlJc w:val="left"/>
      <w:pPr>
        <w:ind w:left="6570" w:hanging="360"/>
      </w:pPr>
    </w:lvl>
    <w:lvl w:ilvl="8" w:tplc="0C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30172B33"/>
    <w:multiLevelType w:val="hybridMultilevel"/>
    <w:tmpl w:val="5624FBEA"/>
    <w:lvl w:ilvl="0" w:tplc="ABE84CF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616" w:hanging="360"/>
      </w:pPr>
    </w:lvl>
    <w:lvl w:ilvl="2" w:tplc="0C0C001B" w:tentative="1">
      <w:start w:val="1"/>
      <w:numFmt w:val="lowerRoman"/>
      <w:lvlText w:val="%3."/>
      <w:lvlJc w:val="right"/>
      <w:pPr>
        <w:ind w:left="6336" w:hanging="180"/>
      </w:pPr>
    </w:lvl>
    <w:lvl w:ilvl="3" w:tplc="0C0C000F" w:tentative="1">
      <w:start w:val="1"/>
      <w:numFmt w:val="decimal"/>
      <w:lvlText w:val="%4."/>
      <w:lvlJc w:val="left"/>
      <w:pPr>
        <w:ind w:left="7056" w:hanging="360"/>
      </w:pPr>
    </w:lvl>
    <w:lvl w:ilvl="4" w:tplc="0C0C0019" w:tentative="1">
      <w:start w:val="1"/>
      <w:numFmt w:val="lowerLetter"/>
      <w:lvlText w:val="%5."/>
      <w:lvlJc w:val="left"/>
      <w:pPr>
        <w:ind w:left="7776" w:hanging="360"/>
      </w:pPr>
    </w:lvl>
    <w:lvl w:ilvl="5" w:tplc="0C0C001B" w:tentative="1">
      <w:start w:val="1"/>
      <w:numFmt w:val="lowerRoman"/>
      <w:lvlText w:val="%6."/>
      <w:lvlJc w:val="right"/>
      <w:pPr>
        <w:ind w:left="8496" w:hanging="180"/>
      </w:pPr>
    </w:lvl>
    <w:lvl w:ilvl="6" w:tplc="0C0C000F" w:tentative="1">
      <w:start w:val="1"/>
      <w:numFmt w:val="decimal"/>
      <w:lvlText w:val="%7."/>
      <w:lvlJc w:val="left"/>
      <w:pPr>
        <w:ind w:left="9216" w:hanging="360"/>
      </w:pPr>
    </w:lvl>
    <w:lvl w:ilvl="7" w:tplc="0C0C0019" w:tentative="1">
      <w:start w:val="1"/>
      <w:numFmt w:val="lowerLetter"/>
      <w:lvlText w:val="%8."/>
      <w:lvlJc w:val="left"/>
      <w:pPr>
        <w:ind w:left="9936" w:hanging="360"/>
      </w:pPr>
    </w:lvl>
    <w:lvl w:ilvl="8" w:tplc="0C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 w15:restartNumberingAfterBreak="0">
    <w:nsid w:val="304A4D63"/>
    <w:multiLevelType w:val="hybridMultilevel"/>
    <w:tmpl w:val="317A91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E3217"/>
    <w:multiLevelType w:val="hybridMultilevel"/>
    <w:tmpl w:val="AC4423CC"/>
    <w:lvl w:ilvl="0" w:tplc="24B4865A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30EF059A"/>
    <w:multiLevelType w:val="hybridMultilevel"/>
    <w:tmpl w:val="F488B266"/>
    <w:lvl w:ilvl="0" w:tplc="1638C6AA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1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86" w:hanging="360"/>
      </w:pPr>
    </w:lvl>
    <w:lvl w:ilvl="2" w:tplc="0C0C001B" w:tentative="1">
      <w:start w:val="1"/>
      <w:numFmt w:val="lowerRoman"/>
      <w:lvlText w:val="%3."/>
      <w:lvlJc w:val="right"/>
      <w:pPr>
        <w:ind w:left="3006" w:hanging="180"/>
      </w:pPr>
    </w:lvl>
    <w:lvl w:ilvl="3" w:tplc="0C0C000F" w:tentative="1">
      <w:start w:val="1"/>
      <w:numFmt w:val="decimal"/>
      <w:lvlText w:val="%4."/>
      <w:lvlJc w:val="left"/>
      <w:pPr>
        <w:ind w:left="3726" w:hanging="360"/>
      </w:pPr>
    </w:lvl>
    <w:lvl w:ilvl="4" w:tplc="0C0C0019" w:tentative="1">
      <w:start w:val="1"/>
      <w:numFmt w:val="lowerLetter"/>
      <w:lvlText w:val="%5."/>
      <w:lvlJc w:val="left"/>
      <w:pPr>
        <w:ind w:left="4446" w:hanging="360"/>
      </w:pPr>
    </w:lvl>
    <w:lvl w:ilvl="5" w:tplc="0C0C001B" w:tentative="1">
      <w:start w:val="1"/>
      <w:numFmt w:val="lowerRoman"/>
      <w:lvlText w:val="%6."/>
      <w:lvlJc w:val="right"/>
      <w:pPr>
        <w:ind w:left="5166" w:hanging="180"/>
      </w:pPr>
    </w:lvl>
    <w:lvl w:ilvl="6" w:tplc="0C0C000F" w:tentative="1">
      <w:start w:val="1"/>
      <w:numFmt w:val="decimal"/>
      <w:lvlText w:val="%7."/>
      <w:lvlJc w:val="left"/>
      <w:pPr>
        <w:ind w:left="5886" w:hanging="360"/>
      </w:pPr>
    </w:lvl>
    <w:lvl w:ilvl="7" w:tplc="0C0C0019" w:tentative="1">
      <w:start w:val="1"/>
      <w:numFmt w:val="lowerLetter"/>
      <w:lvlText w:val="%8."/>
      <w:lvlJc w:val="left"/>
      <w:pPr>
        <w:ind w:left="6606" w:hanging="360"/>
      </w:pPr>
    </w:lvl>
    <w:lvl w:ilvl="8" w:tplc="0C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3" w15:restartNumberingAfterBreak="0">
    <w:nsid w:val="3FDB0315"/>
    <w:multiLevelType w:val="hybridMultilevel"/>
    <w:tmpl w:val="B330CB78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1B453C8"/>
    <w:multiLevelType w:val="hybridMultilevel"/>
    <w:tmpl w:val="227E81FC"/>
    <w:lvl w:ilvl="0" w:tplc="2AAEA5E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i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F6C2127"/>
    <w:multiLevelType w:val="hybridMultilevel"/>
    <w:tmpl w:val="2C74DC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37AB0"/>
    <w:multiLevelType w:val="hybridMultilevel"/>
    <w:tmpl w:val="0ACA4770"/>
    <w:lvl w:ilvl="0" w:tplc="B6F42A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6C6127"/>
    <w:multiLevelType w:val="hybridMultilevel"/>
    <w:tmpl w:val="B1A0BD02"/>
    <w:lvl w:ilvl="0" w:tplc="8C18E90A">
      <w:start w:val="1"/>
      <w:numFmt w:val="lowerLetter"/>
      <w:lvlText w:val="%1)"/>
      <w:lvlJc w:val="left"/>
      <w:pPr>
        <w:ind w:left="1695" w:hanging="52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50" w:hanging="360"/>
      </w:pPr>
    </w:lvl>
    <w:lvl w:ilvl="2" w:tplc="0C0C001B" w:tentative="1">
      <w:start w:val="1"/>
      <w:numFmt w:val="lowerRoman"/>
      <w:lvlText w:val="%3."/>
      <w:lvlJc w:val="right"/>
      <w:pPr>
        <w:ind w:left="2970" w:hanging="180"/>
      </w:pPr>
    </w:lvl>
    <w:lvl w:ilvl="3" w:tplc="0C0C000F" w:tentative="1">
      <w:start w:val="1"/>
      <w:numFmt w:val="decimal"/>
      <w:lvlText w:val="%4."/>
      <w:lvlJc w:val="left"/>
      <w:pPr>
        <w:ind w:left="3690" w:hanging="360"/>
      </w:pPr>
    </w:lvl>
    <w:lvl w:ilvl="4" w:tplc="0C0C0019" w:tentative="1">
      <w:start w:val="1"/>
      <w:numFmt w:val="lowerLetter"/>
      <w:lvlText w:val="%5."/>
      <w:lvlJc w:val="left"/>
      <w:pPr>
        <w:ind w:left="4410" w:hanging="360"/>
      </w:pPr>
    </w:lvl>
    <w:lvl w:ilvl="5" w:tplc="0C0C001B" w:tentative="1">
      <w:start w:val="1"/>
      <w:numFmt w:val="lowerRoman"/>
      <w:lvlText w:val="%6."/>
      <w:lvlJc w:val="right"/>
      <w:pPr>
        <w:ind w:left="5130" w:hanging="180"/>
      </w:pPr>
    </w:lvl>
    <w:lvl w:ilvl="6" w:tplc="0C0C000F" w:tentative="1">
      <w:start w:val="1"/>
      <w:numFmt w:val="decimal"/>
      <w:lvlText w:val="%7."/>
      <w:lvlJc w:val="left"/>
      <w:pPr>
        <w:ind w:left="5850" w:hanging="360"/>
      </w:pPr>
    </w:lvl>
    <w:lvl w:ilvl="7" w:tplc="0C0C0019" w:tentative="1">
      <w:start w:val="1"/>
      <w:numFmt w:val="lowerLetter"/>
      <w:lvlText w:val="%8."/>
      <w:lvlJc w:val="left"/>
      <w:pPr>
        <w:ind w:left="6570" w:hanging="360"/>
      </w:pPr>
    </w:lvl>
    <w:lvl w:ilvl="8" w:tplc="0C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2A55A1A"/>
    <w:multiLevelType w:val="multilevel"/>
    <w:tmpl w:val="678A9340"/>
    <w:lvl w:ilvl="0">
      <w:start w:val="1"/>
      <w:numFmt w:val="decimal"/>
      <w:lvlText w:val="%1-"/>
      <w:lvlJc w:val="left"/>
      <w:pPr>
        <w:tabs>
          <w:tab w:val="num" w:pos="988"/>
        </w:tabs>
        <w:ind w:left="988" w:hanging="705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)"/>
      <w:lvlJc w:val="left"/>
      <w:pPr>
        <w:ind w:left="5553" w:hanging="360"/>
      </w:pPr>
      <w:rPr>
        <w:rFonts w:hint="default"/>
      </w:rPr>
    </w:lvl>
    <w:lvl w:ilvl="6">
      <w:numFmt w:val="bullet"/>
      <w:lvlText w:val="-"/>
      <w:lvlJc w:val="left"/>
      <w:pPr>
        <w:ind w:left="6093" w:hanging="360"/>
      </w:pPr>
      <w:rPr>
        <w:rFonts w:ascii="Times New Roman" w:eastAsia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9" w15:restartNumberingAfterBreak="0">
    <w:nsid w:val="569F5A3B"/>
    <w:multiLevelType w:val="hybridMultilevel"/>
    <w:tmpl w:val="3F167CC4"/>
    <w:lvl w:ilvl="0" w:tplc="BA3CFD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597950"/>
    <w:multiLevelType w:val="hybridMultilevel"/>
    <w:tmpl w:val="3CB66F6A"/>
    <w:lvl w:ilvl="0" w:tplc="BB729896">
      <w:start w:val="5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700" w:hanging="360"/>
      </w:pPr>
    </w:lvl>
    <w:lvl w:ilvl="2" w:tplc="0C0C001B" w:tentative="1">
      <w:start w:val="1"/>
      <w:numFmt w:val="lowerRoman"/>
      <w:lvlText w:val="%3."/>
      <w:lvlJc w:val="right"/>
      <w:pPr>
        <w:ind w:left="3420" w:hanging="180"/>
      </w:pPr>
    </w:lvl>
    <w:lvl w:ilvl="3" w:tplc="0C0C000F" w:tentative="1">
      <w:start w:val="1"/>
      <w:numFmt w:val="decimal"/>
      <w:lvlText w:val="%4."/>
      <w:lvlJc w:val="left"/>
      <w:pPr>
        <w:ind w:left="4140" w:hanging="360"/>
      </w:pPr>
    </w:lvl>
    <w:lvl w:ilvl="4" w:tplc="0C0C0019" w:tentative="1">
      <w:start w:val="1"/>
      <w:numFmt w:val="lowerLetter"/>
      <w:lvlText w:val="%5."/>
      <w:lvlJc w:val="left"/>
      <w:pPr>
        <w:ind w:left="4860" w:hanging="360"/>
      </w:pPr>
    </w:lvl>
    <w:lvl w:ilvl="5" w:tplc="0C0C001B" w:tentative="1">
      <w:start w:val="1"/>
      <w:numFmt w:val="lowerRoman"/>
      <w:lvlText w:val="%6."/>
      <w:lvlJc w:val="right"/>
      <w:pPr>
        <w:ind w:left="5580" w:hanging="180"/>
      </w:pPr>
    </w:lvl>
    <w:lvl w:ilvl="6" w:tplc="0C0C000F" w:tentative="1">
      <w:start w:val="1"/>
      <w:numFmt w:val="decimal"/>
      <w:lvlText w:val="%7."/>
      <w:lvlJc w:val="left"/>
      <w:pPr>
        <w:ind w:left="6300" w:hanging="360"/>
      </w:pPr>
    </w:lvl>
    <w:lvl w:ilvl="7" w:tplc="0C0C0019" w:tentative="1">
      <w:start w:val="1"/>
      <w:numFmt w:val="lowerLetter"/>
      <w:lvlText w:val="%8."/>
      <w:lvlJc w:val="left"/>
      <w:pPr>
        <w:ind w:left="7020" w:hanging="360"/>
      </w:pPr>
    </w:lvl>
    <w:lvl w:ilvl="8" w:tplc="0C0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5DCF1B28"/>
    <w:multiLevelType w:val="hybridMultilevel"/>
    <w:tmpl w:val="EA80D8D8"/>
    <w:lvl w:ilvl="0" w:tplc="0C0C000F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3370E1"/>
    <w:multiLevelType w:val="hybridMultilevel"/>
    <w:tmpl w:val="D72AF932"/>
    <w:lvl w:ilvl="0" w:tplc="01A0D48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44750F3"/>
    <w:multiLevelType w:val="hybridMultilevel"/>
    <w:tmpl w:val="7A8CB9E4"/>
    <w:lvl w:ilvl="0" w:tplc="07024EBA">
      <w:numFmt w:val="bullet"/>
      <w:lvlText w:val="•"/>
      <w:lvlJc w:val="left"/>
      <w:pPr>
        <w:ind w:left="199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0"/>
        <w:sz w:val="25"/>
        <w:szCs w:val="25"/>
        <w:lang w:val="fr-FR" w:eastAsia="en-US" w:bidi="ar-SA"/>
      </w:rPr>
    </w:lvl>
    <w:lvl w:ilvl="1" w:tplc="B636BF8E">
      <w:numFmt w:val="bullet"/>
      <w:lvlText w:val="•"/>
      <w:lvlJc w:val="left"/>
      <w:pPr>
        <w:ind w:left="209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fr-FR" w:eastAsia="en-US" w:bidi="ar-SA"/>
      </w:rPr>
    </w:lvl>
    <w:lvl w:ilvl="2" w:tplc="5DC6EF8C">
      <w:numFmt w:val="bullet"/>
      <w:lvlText w:val="-"/>
      <w:lvlJc w:val="left"/>
      <w:pPr>
        <w:ind w:left="244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5"/>
        <w:sz w:val="24"/>
        <w:szCs w:val="24"/>
        <w:lang w:val="fr-FR" w:eastAsia="en-US" w:bidi="ar-SA"/>
      </w:rPr>
    </w:lvl>
    <w:lvl w:ilvl="3" w:tplc="79C262B4">
      <w:numFmt w:val="bullet"/>
      <w:lvlText w:val="•"/>
      <w:lvlJc w:val="left"/>
      <w:pPr>
        <w:ind w:left="3420" w:hanging="339"/>
      </w:pPr>
      <w:rPr>
        <w:rFonts w:hint="default"/>
        <w:lang w:val="fr-FR" w:eastAsia="en-US" w:bidi="ar-SA"/>
      </w:rPr>
    </w:lvl>
    <w:lvl w:ilvl="4" w:tplc="30BE3AC6">
      <w:numFmt w:val="bullet"/>
      <w:lvlText w:val="•"/>
      <w:lvlJc w:val="left"/>
      <w:pPr>
        <w:ind w:left="4400" w:hanging="339"/>
      </w:pPr>
      <w:rPr>
        <w:rFonts w:hint="default"/>
        <w:lang w:val="fr-FR" w:eastAsia="en-US" w:bidi="ar-SA"/>
      </w:rPr>
    </w:lvl>
    <w:lvl w:ilvl="5" w:tplc="3624658A">
      <w:numFmt w:val="bullet"/>
      <w:lvlText w:val="•"/>
      <w:lvlJc w:val="left"/>
      <w:pPr>
        <w:ind w:left="5380" w:hanging="339"/>
      </w:pPr>
      <w:rPr>
        <w:rFonts w:hint="default"/>
        <w:lang w:val="fr-FR" w:eastAsia="en-US" w:bidi="ar-SA"/>
      </w:rPr>
    </w:lvl>
    <w:lvl w:ilvl="6" w:tplc="C49C0BA6">
      <w:numFmt w:val="bullet"/>
      <w:lvlText w:val="•"/>
      <w:lvlJc w:val="left"/>
      <w:pPr>
        <w:ind w:left="6360" w:hanging="339"/>
      </w:pPr>
      <w:rPr>
        <w:rFonts w:hint="default"/>
        <w:lang w:val="fr-FR" w:eastAsia="en-US" w:bidi="ar-SA"/>
      </w:rPr>
    </w:lvl>
    <w:lvl w:ilvl="7" w:tplc="561012EE">
      <w:numFmt w:val="bullet"/>
      <w:lvlText w:val="•"/>
      <w:lvlJc w:val="left"/>
      <w:pPr>
        <w:ind w:left="7340" w:hanging="339"/>
      </w:pPr>
      <w:rPr>
        <w:rFonts w:hint="default"/>
        <w:lang w:val="fr-FR" w:eastAsia="en-US" w:bidi="ar-SA"/>
      </w:rPr>
    </w:lvl>
    <w:lvl w:ilvl="8" w:tplc="AD26FE5C">
      <w:numFmt w:val="bullet"/>
      <w:lvlText w:val="•"/>
      <w:lvlJc w:val="left"/>
      <w:pPr>
        <w:ind w:left="8320" w:hanging="339"/>
      </w:pPr>
      <w:rPr>
        <w:rFonts w:hint="default"/>
        <w:lang w:val="fr-FR" w:eastAsia="en-US" w:bidi="ar-SA"/>
      </w:rPr>
    </w:lvl>
  </w:abstractNum>
  <w:abstractNum w:abstractNumId="34" w15:restartNumberingAfterBreak="0">
    <w:nsid w:val="6460725D"/>
    <w:multiLevelType w:val="hybridMultilevel"/>
    <w:tmpl w:val="8C8097A8"/>
    <w:lvl w:ilvl="0" w:tplc="283AC21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27545F"/>
    <w:multiLevelType w:val="hybridMultilevel"/>
    <w:tmpl w:val="264EDA66"/>
    <w:lvl w:ilvl="0" w:tplc="5AFE35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9DC6417"/>
    <w:multiLevelType w:val="hybridMultilevel"/>
    <w:tmpl w:val="00201C00"/>
    <w:lvl w:ilvl="0" w:tplc="8B2E06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0C81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631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C52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427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014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C68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0C4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0E7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2A7ED3"/>
    <w:multiLevelType w:val="hybridMultilevel"/>
    <w:tmpl w:val="761C7F68"/>
    <w:lvl w:ilvl="0" w:tplc="6CE4E958">
      <w:start w:val="1"/>
      <w:numFmt w:val="upperLetter"/>
      <w:lvlText w:val="%1)"/>
      <w:lvlJc w:val="left"/>
      <w:pPr>
        <w:ind w:left="1066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786" w:hanging="360"/>
      </w:pPr>
    </w:lvl>
    <w:lvl w:ilvl="2" w:tplc="0C0C001B" w:tentative="1">
      <w:start w:val="1"/>
      <w:numFmt w:val="lowerRoman"/>
      <w:lvlText w:val="%3."/>
      <w:lvlJc w:val="right"/>
      <w:pPr>
        <w:ind w:left="2506" w:hanging="180"/>
      </w:pPr>
    </w:lvl>
    <w:lvl w:ilvl="3" w:tplc="0C0C000F" w:tentative="1">
      <w:start w:val="1"/>
      <w:numFmt w:val="decimal"/>
      <w:lvlText w:val="%4."/>
      <w:lvlJc w:val="left"/>
      <w:pPr>
        <w:ind w:left="3226" w:hanging="360"/>
      </w:pPr>
    </w:lvl>
    <w:lvl w:ilvl="4" w:tplc="0C0C0019" w:tentative="1">
      <w:start w:val="1"/>
      <w:numFmt w:val="lowerLetter"/>
      <w:lvlText w:val="%5."/>
      <w:lvlJc w:val="left"/>
      <w:pPr>
        <w:ind w:left="3946" w:hanging="360"/>
      </w:pPr>
    </w:lvl>
    <w:lvl w:ilvl="5" w:tplc="0C0C001B" w:tentative="1">
      <w:start w:val="1"/>
      <w:numFmt w:val="lowerRoman"/>
      <w:lvlText w:val="%6."/>
      <w:lvlJc w:val="right"/>
      <w:pPr>
        <w:ind w:left="4666" w:hanging="180"/>
      </w:pPr>
    </w:lvl>
    <w:lvl w:ilvl="6" w:tplc="0C0C000F" w:tentative="1">
      <w:start w:val="1"/>
      <w:numFmt w:val="decimal"/>
      <w:lvlText w:val="%7."/>
      <w:lvlJc w:val="left"/>
      <w:pPr>
        <w:ind w:left="5386" w:hanging="360"/>
      </w:pPr>
    </w:lvl>
    <w:lvl w:ilvl="7" w:tplc="0C0C0019" w:tentative="1">
      <w:start w:val="1"/>
      <w:numFmt w:val="lowerLetter"/>
      <w:lvlText w:val="%8."/>
      <w:lvlJc w:val="left"/>
      <w:pPr>
        <w:ind w:left="6106" w:hanging="360"/>
      </w:pPr>
    </w:lvl>
    <w:lvl w:ilvl="8" w:tplc="0C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F600ECE"/>
    <w:multiLevelType w:val="hybridMultilevel"/>
    <w:tmpl w:val="C9DA4998"/>
    <w:lvl w:ilvl="0" w:tplc="77A8FC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09B2C86"/>
    <w:multiLevelType w:val="hybridMultilevel"/>
    <w:tmpl w:val="1974C964"/>
    <w:lvl w:ilvl="0" w:tplc="FA8EAA5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781" w:hanging="360"/>
      </w:pPr>
    </w:lvl>
    <w:lvl w:ilvl="2" w:tplc="0C0C001B" w:tentative="1">
      <w:start w:val="1"/>
      <w:numFmt w:val="lowerRoman"/>
      <w:lvlText w:val="%3."/>
      <w:lvlJc w:val="right"/>
      <w:pPr>
        <w:ind w:left="3501" w:hanging="180"/>
      </w:pPr>
    </w:lvl>
    <w:lvl w:ilvl="3" w:tplc="0C0C000F" w:tentative="1">
      <w:start w:val="1"/>
      <w:numFmt w:val="decimal"/>
      <w:lvlText w:val="%4."/>
      <w:lvlJc w:val="left"/>
      <w:pPr>
        <w:ind w:left="4221" w:hanging="360"/>
      </w:pPr>
    </w:lvl>
    <w:lvl w:ilvl="4" w:tplc="0C0C0019" w:tentative="1">
      <w:start w:val="1"/>
      <w:numFmt w:val="lowerLetter"/>
      <w:lvlText w:val="%5."/>
      <w:lvlJc w:val="left"/>
      <w:pPr>
        <w:ind w:left="4941" w:hanging="360"/>
      </w:pPr>
    </w:lvl>
    <w:lvl w:ilvl="5" w:tplc="0C0C001B" w:tentative="1">
      <w:start w:val="1"/>
      <w:numFmt w:val="lowerRoman"/>
      <w:lvlText w:val="%6."/>
      <w:lvlJc w:val="right"/>
      <w:pPr>
        <w:ind w:left="5661" w:hanging="180"/>
      </w:pPr>
    </w:lvl>
    <w:lvl w:ilvl="6" w:tplc="0C0C000F" w:tentative="1">
      <w:start w:val="1"/>
      <w:numFmt w:val="decimal"/>
      <w:lvlText w:val="%7."/>
      <w:lvlJc w:val="left"/>
      <w:pPr>
        <w:ind w:left="6381" w:hanging="360"/>
      </w:pPr>
    </w:lvl>
    <w:lvl w:ilvl="7" w:tplc="0C0C0019" w:tentative="1">
      <w:start w:val="1"/>
      <w:numFmt w:val="lowerLetter"/>
      <w:lvlText w:val="%8."/>
      <w:lvlJc w:val="left"/>
      <w:pPr>
        <w:ind w:left="7101" w:hanging="360"/>
      </w:pPr>
    </w:lvl>
    <w:lvl w:ilvl="8" w:tplc="0C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737D56CB"/>
    <w:multiLevelType w:val="hybridMultilevel"/>
    <w:tmpl w:val="5EEE347A"/>
    <w:lvl w:ilvl="0" w:tplc="5E3A64C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127E3"/>
    <w:multiLevelType w:val="hybridMultilevel"/>
    <w:tmpl w:val="F4C24204"/>
    <w:lvl w:ilvl="0" w:tplc="E21E3E46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EA11E">
      <w:start w:val="1"/>
      <w:numFmt w:val="lowerLetter"/>
      <w:lvlText w:val="%2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0F1E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E5CF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89E1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5EB796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C00D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B75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6536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8F645B"/>
    <w:multiLevelType w:val="hybridMultilevel"/>
    <w:tmpl w:val="C71E65DA"/>
    <w:lvl w:ilvl="0" w:tplc="37A898FE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700" w:hanging="360"/>
      </w:pPr>
    </w:lvl>
    <w:lvl w:ilvl="2" w:tplc="0C0C001B" w:tentative="1">
      <w:start w:val="1"/>
      <w:numFmt w:val="lowerRoman"/>
      <w:lvlText w:val="%3."/>
      <w:lvlJc w:val="right"/>
      <w:pPr>
        <w:ind w:left="3420" w:hanging="180"/>
      </w:pPr>
    </w:lvl>
    <w:lvl w:ilvl="3" w:tplc="0C0C000F" w:tentative="1">
      <w:start w:val="1"/>
      <w:numFmt w:val="decimal"/>
      <w:lvlText w:val="%4."/>
      <w:lvlJc w:val="left"/>
      <w:pPr>
        <w:ind w:left="4140" w:hanging="360"/>
      </w:pPr>
    </w:lvl>
    <w:lvl w:ilvl="4" w:tplc="0C0C0019" w:tentative="1">
      <w:start w:val="1"/>
      <w:numFmt w:val="lowerLetter"/>
      <w:lvlText w:val="%5."/>
      <w:lvlJc w:val="left"/>
      <w:pPr>
        <w:ind w:left="4860" w:hanging="360"/>
      </w:pPr>
    </w:lvl>
    <w:lvl w:ilvl="5" w:tplc="0C0C001B" w:tentative="1">
      <w:start w:val="1"/>
      <w:numFmt w:val="lowerRoman"/>
      <w:lvlText w:val="%6."/>
      <w:lvlJc w:val="right"/>
      <w:pPr>
        <w:ind w:left="5580" w:hanging="180"/>
      </w:pPr>
    </w:lvl>
    <w:lvl w:ilvl="6" w:tplc="0C0C000F" w:tentative="1">
      <w:start w:val="1"/>
      <w:numFmt w:val="decimal"/>
      <w:lvlText w:val="%7."/>
      <w:lvlJc w:val="left"/>
      <w:pPr>
        <w:ind w:left="6300" w:hanging="360"/>
      </w:pPr>
    </w:lvl>
    <w:lvl w:ilvl="7" w:tplc="0C0C0019" w:tentative="1">
      <w:start w:val="1"/>
      <w:numFmt w:val="lowerLetter"/>
      <w:lvlText w:val="%8."/>
      <w:lvlJc w:val="left"/>
      <w:pPr>
        <w:ind w:left="7020" w:hanging="360"/>
      </w:pPr>
    </w:lvl>
    <w:lvl w:ilvl="8" w:tplc="0C0C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835296678">
    <w:abstractNumId w:val="18"/>
  </w:num>
  <w:num w:numId="2" w16cid:durableId="1057901145">
    <w:abstractNumId w:val="33"/>
  </w:num>
  <w:num w:numId="3" w16cid:durableId="1279530872">
    <w:abstractNumId w:val="39"/>
  </w:num>
  <w:num w:numId="4" w16cid:durableId="236131346">
    <w:abstractNumId w:val="25"/>
  </w:num>
  <w:num w:numId="5" w16cid:durableId="2075274330">
    <w:abstractNumId w:val="28"/>
  </w:num>
  <w:num w:numId="6" w16cid:durableId="591474805">
    <w:abstractNumId w:val="40"/>
  </w:num>
  <w:num w:numId="7" w16cid:durableId="1851093562">
    <w:abstractNumId w:val="8"/>
  </w:num>
  <w:num w:numId="8" w16cid:durableId="562258579">
    <w:abstractNumId w:val="19"/>
  </w:num>
  <w:num w:numId="9" w16cid:durableId="1488783137">
    <w:abstractNumId w:val="42"/>
  </w:num>
  <w:num w:numId="10" w16cid:durableId="919945949">
    <w:abstractNumId w:val="30"/>
  </w:num>
  <w:num w:numId="11" w16cid:durableId="2053847887">
    <w:abstractNumId w:val="21"/>
  </w:num>
  <w:num w:numId="12" w16cid:durableId="1310480326">
    <w:abstractNumId w:val="20"/>
  </w:num>
  <w:num w:numId="13" w16cid:durableId="1941911851">
    <w:abstractNumId w:val="29"/>
  </w:num>
  <w:num w:numId="14" w16cid:durableId="1745294624">
    <w:abstractNumId w:val="35"/>
  </w:num>
  <w:num w:numId="15" w16cid:durableId="172841045">
    <w:abstractNumId w:val="10"/>
  </w:num>
  <w:num w:numId="16" w16cid:durableId="1145202201">
    <w:abstractNumId w:val="3"/>
  </w:num>
  <w:num w:numId="17" w16cid:durableId="1195734365">
    <w:abstractNumId w:val="13"/>
  </w:num>
  <w:num w:numId="18" w16cid:durableId="137843944">
    <w:abstractNumId w:val="6"/>
  </w:num>
  <w:num w:numId="19" w16cid:durableId="339739083">
    <w:abstractNumId w:val="32"/>
  </w:num>
  <w:num w:numId="20" w16cid:durableId="1744907895">
    <w:abstractNumId w:val="16"/>
  </w:num>
  <w:num w:numId="21" w16cid:durableId="1097210651">
    <w:abstractNumId w:val="24"/>
  </w:num>
  <w:num w:numId="22" w16cid:durableId="458306664">
    <w:abstractNumId w:val="0"/>
  </w:num>
  <w:num w:numId="23" w16cid:durableId="1044526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1178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0896770">
    <w:abstractNumId w:val="2"/>
  </w:num>
  <w:num w:numId="26" w16cid:durableId="1770849760">
    <w:abstractNumId w:val="4"/>
  </w:num>
  <w:num w:numId="27" w16cid:durableId="532618062">
    <w:abstractNumId w:val="23"/>
  </w:num>
  <w:num w:numId="28" w16cid:durableId="1192307870">
    <w:abstractNumId w:val="31"/>
  </w:num>
  <w:num w:numId="29" w16cid:durableId="626621408">
    <w:abstractNumId w:val="15"/>
  </w:num>
  <w:num w:numId="30" w16cid:durableId="1327395919">
    <w:abstractNumId w:val="27"/>
  </w:num>
  <w:num w:numId="31" w16cid:durableId="1807696733">
    <w:abstractNumId w:val="9"/>
  </w:num>
  <w:num w:numId="32" w16cid:durableId="344594967">
    <w:abstractNumId w:val="5"/>
  </w:num>
  <w:num w:numId="33" w16cid:durableId="731850601">
    <w:abstractNumId w:val="12"/>
  </w:num>
  <w:num w:numId="34" w16cid:durableId="404567979">
    <w:abstractNumId w:val="17"/>
  </w:num>
  <w:num w:numId="35" w16cid:durableId="406617557">
    <w:abstractNumId w:val="22"/>
  </w:num>
  <w:num w:numId="36" w16cid:durableId="491682999">
    <w:abstractNumId w:val="26"/>
  </w:num>
  <w:num w:numId="37" w16cid:durableId="1443303893">
    <w:abstractNumId w:val="14"/>
  </w:num>
  <w:num w:numId="38" w16cid:durableId="763066169">
    <w:abstractNumId w:val="1"/>
  </w:num>
  <w:num w:numId="39" w16cid:durableId="986321152">
    <w:abstractNumId w:val="7"/>
  </w:num>
  <w:num w:numId="40" w16cid:durableId="1214460965">
    <w:abstractNumId w:val="38"/>
  </w:num>
  <w:num w:numId="41" w16cid:durableId="1953782885">
    <w:abstractNumId w:val="11"/>
  </w:num>
  <w:num w:numId="42" w16cid:durableId="1555852276">
    <w:abstractNumId w:val="37"/>
  </w:num>
  <w:num w:numId="43" w16cid:durableId="544486994">
    <w:abstractNumId w:val="41"/>
  </w:num>
  <w:num w:numId="44" w16cid:durableId="222717136">
    <w:abstractNumId w:val="36"/>
  </w:num>
  <w:num w:numId="45" w16cid:durableId="800221454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fr-FR" w:vendorID="9" w:dllVersion="512" w:checkStyle="1"/>
  <w:activeWritingStyle w:appName="MSWord" w:lang="fr-CA" w:vendorID="9" w:dllVersion="512" w:checkStyle="1"/>
  <w:activeWritingStyle w:appName="MSWord" w:lang="nl-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71"/>
    <w:rsid w:val="000018A9"/>
    <w:rsid w:val="00001B1D"/>
    <w:rsid w:val="00002509"/>
    <w:rsid w:val="00002C28"/>
    <w:rsid w:val="000036DF"/>
    <w:rsid w:val="00003FFA"/>
    <w:rsid w:val="00004C7B"/>
    <w:rsid w:val="00005C0D"/>
    <w:rsid w:val="00005F35"/>
    <w:rsid w:val="0000675D"/>
    <w:rsid w:val="0000717F"/>
    <w:rsid w:val="000078BD"/>
    <w:rsid w:val="00010660"/>
    <w:rsid w:val="000118C0"/>
    <w:rsid w:val="0001313D"/>
    <w:rsid w:val="00013A5F"/>
    <w:rsid w:val="000143DA"/>
    <w:rsid w:val="00014F92"/>
    <w:rsid w:val="00014FED"/>
    <w:rsid w:val="0001571D"/>
    <w:rsid w:val="00015EF8"/>
    <w:rsid w:val="000161AC"/>
    <w:rsid w:val="00016C15"/>
    <w:rsid w:val="000174DF"/>
    <w:rsid w:val="00020045"/>
    <w:rsid w:val="00020645"/>
    <w:rsid w:val="00020BD9"/>
    <w:rsid w:val="000216C5"/>
    <w:rsid w:val="00021CC0"/>
    <w:rsid w:val="00021EC8"/>
    <w:rsid w:val="000236EA"/>
    <w:rsid w:val="000245F5"/>
    <w:rsid w:val="00024DA6"/>
    <w:rsid w:val="00024FD3"/>
    <w:rsid w:val="00026135"/>
    <w:rsid w:val="0002622F"/>
    <w:rsid w:val="000267BD"/>
    <w:rsid w:val="0002692E"/>
    <w:rsid w:val="00027CBD"/>
    <w:rsid w:val="00032115"/>
    <w:rsid w:val="00033EF6"/>
    <w:rsid w:val="00034005"/>
    <w:rsid w:val="00034EE3"/>
    <w:rsid w:val="00035A0E"/>
    <w:rsid w:val="000367B1"/>
    <w:rsid w:val="00037875"/>
    <w:rsid w:val="00037EC0"/>
    <w:rsid w:val="00040A6F"/>
    <w:rsid w:val="000415F9"/>
    <w:rsid w:val="000421C6"/>
    <w:rsid w:val="00042A6A"/>
    <w:rsid w:val="00043B5F"/>
    <w:rsid w:val="000441F5"/>
    <w:rsid w:val="00044B94"/>
    <w:rsid w:val="000451CD"/>
    <w:rsid w:val="000456A7"/>
    <w:rsid w:val="00045E7C"/>
    <w:rsid w:val="00047732"/>
    <w:rsid w:val="00050552"/>
    <w:rsid w:val="0005098D"/>
    <w:rsid w:val="00051BE6"/>
    <w:rsid w:val="00051E40"/>
    <w:rsid w:val="00051E9F"/>
    <w:rsid w:val="0005271F"/>
    <w:rsid w:val="000540E1"/>
    <w:rsid w:val="0005461F"/>
    <w:rsid w:val="0005509C"/>
    <w:rsid w:val="0005515A"/>
    <w:rsid w:val="000555B0"/>
    <w:rsid w:val="000569F1"/>
    <w:rsid w:val="00056A66"/>
    <w:rsid w:val="00056DD5"/>
    <w:rsid w:val="0005761E"/>
    <w:rsid w:val="000603EC"/>
    <w:rsid w:val="00061F5D"/>
    <w:rsid w:val="00062031"/>
    <w:rsid w:val="00062727"/>
    <w:rsid w:val="000627C2"/>
    <w:rsid w:val="00063469"/>
    <w:rsid w:val="00063D2D"/>
    <w:rsid w:val="00064605"/>
    <w:rsid w:val="00064FC2"/>
    <w:rsid w:val="0006573D"/>
    <w:rsid w:val="0006577B"/>
    <w:rsid w:val="00065C42"/>
    <w:rsid w:val="00065C6C"/>
    <w:rsid w:val="00066EE2"/>
    <w:rsid w:val="00070C1A"/>
    <w:rsid w:val="000711B6"/>
    <w:rsid w:val="00072096"/>
    <w:rsid w:val="00072447"/>
    <w:rsid w:val="00073CDC"/>
    <w:rsid w:val="00075173"/>
    <w:rsid w:val="00075577"/>
    <w:rsid w:val="00075BFD"/>
    <w:rsid w:val="00075D44"/>
    <w:rsid w:val="000763BC"/>
    <w:rsid w:val="00076B7D"/>
    <w:rsid w:val="00077B99"/>
    <w:rsid w:val="0008066A"/>
    <w:rsid w:val="00080B86"/>
    <w:rsid w:val="00080BC6"/>
    <w:rsid w:val="00080C12"/>
    <w:rsid w:val="00081099"/>
    <w:rsid w:val="000812D0"/>
    <w:rsid w:val="0008131D"/>
    <w:rsid w:val="0008268F"/>
    <w:rsid w:val="000830EB"/>
    <w:rsid w:val="000831E7"/>
    <w:rsid w:val="00083B0A"/>
    <w:rsid w:val="0008414B"/>
    <w:rsid w:val="00085BA2"/>
    <w:rsid w:val="0009049F"/>
    <w:rsid w:val="000906EC"/>
    <w:rsid w:val="00091062"/>
    <w:rsid w:val="00091FA5"/>
    <w:rsid w:val="00092498"/>
    <w:rsid w:val="000925D0"/>
    <w:rsid w:val="00092ACB"/>
    <w:rsid w:val="00093E8F"/>
    <w:rsid w:val="00094822"/>
    <w:rsid w:val="00095FC6"/>
    <w:rsid w:val="0009693A"/>
    <w:rsid w:val="0009694D"/>
    <w:rsid w:val="0009745B"/>
    <w:rsid w:val="000A01C6"/>
    <w:rsid w:val="000A1819"/>
    <w:rsid w:val="000A1F39"/>
    <w:rsid w:val="000A30A9"/>
    <w:rsid w:val="000A30C3"/>
    <w:rsid w:val="000A313C"/>
    <w:rsid w:val="000A3149"/>
    <w:rsid w:val="000A497F"/>
    <w:rsid w:val="000A512B"/>
    <w:rsid w:val="000A5698"/>
    <w:rsid w:val="000A5847"/>
    <w:rsid w:val="000A58FF"/>
    <w:rsid w:val="000A62C6"/>
    <w:rsid w:val="000A6F62"/>
    <w:rsid w:val="000A7644"/>
    <w:rsid w:val="000A7A08"/>
    <w:rsid w:val="000B0EC5"/>
    <w:rsid w:val="000B2061"/>
    <w:rsid w:val="000B2575"/>
    <w:rsid w:val="000B2ECA"/>
    <w:rsid w:val="000B30E4"/>
    <w:rsid w:val="000B3D77"/>
    <w:rsid w:val="000B48F1"/>
    <w:rsid w:val="000B49F3"/>
    <w:rsid w:val="000B4C92"/>
    <w:rsid w:val="000B4DE1"/>
    <w:rsid w:val="000B5622"/>
    <w:rsid w:val="000B6F24"/>
    <w:rsid w:val="000B7029"/>
    <w:rsid w:val="000B710A"/>
    <w:rsid w:val="000B793F"/>
    <w:rsid w:val="000B79B9"/>
    <w:rsid w:val="000C0743"/>
    <w:rsid w:val="000C1002"/>
    <w:rsid w:val="000C1345"/>
    <w:rsid w:val="000C1752"/>
    <w:rsid w:val="000C2585"/>
    <w:rsid w:val="000C32CE"/>
    <w:rsid w:val="000C3C5C"/>
    <w:rsid w:val="000C434A"/>
    <w:rsid w:val="000C4EBC"/>
    <w:rsid w:val="000C525C"/>
    <w:rsid w:val="000C608C"/>
    <w:rsid w:val="000C6683"/>
    <w:rsid w:val="000C6AB0"/>
    <w:rsid w:val="000C6B45"/>
    <w:rsid w:val="000C6FE8"/>
    <w:rsid w:val="000C7974"/>
    <w:rsid w:val="000C7E03"/>
    <w:rsid w:val="000D004C"/>
    <w:rsid w:val="000D0A68"/>
    <w:rsid w:val="000D1054"/>
    <w:rsid w:val="000D1715"/>
    <w:rsid w:val="000D1AF8"/>
    <w:rsid w:val="000D1D52"/>
    <w:rsid w:val="000D1DCE"/>
    <w:rsid w:val="000D23B6"/>
    <w:rsid w:val="000D24F5"/>
    <w:rsid w:val="000D2C28"/>
    <w:rsid w:val="000D2EBA"/>
    <w:rsid w:val="000D41CF"/>
    <w:rsid w:val="000D4ECC"/>
    <w:rsid w:val="000D5E37"/>
    <w:rsid w:val="000D5E3E"/>
    <w:rsid w:val="000D63AB"/>
    <w:rsid w:val="000D6609"/>
    <w:rsid w:val="000E0680"/>
    <w:rsid w:val="000E11CD"/>
    <w:rsid w:val="000E1521"/>
    <w:rsid w:val="000E22F2"/>
    <w:rsid w:val="000E2DA1"/>
    <w:rsid w:val="000E406F"/>
    <w:rsid w:val="000E4280"/>
    <w:rsid w:val="000E4B3E"/>
    <w:rsid w:val="000E55E8"/>
    <w:rsid w:val="000E686A"/>
    <w:rsid w:val="000E71E1"/>
    <w:rsid w:val="000E7FEF"/>
    <w:rsid w:val="000F134B"/>
    <w:rsid w:val="000F15B4"/>
    <w:rsid w:val="000F178B"/>
    <w:rsid w:val="000F1825"/>
    <w:rsid w:val="000F1A15"/>
    <w:rsid w:val="000F20B6"/>
    <w:rsid w:val="000F211B"/>
    <w:rsid w:val="000F25EA"/>
    <w:rsid w:val="000F3006"/>
    <w:rsid w:val="000F32D9"/>
    <w:rsid w:val="000F33A5"/>
    <w:rsid w:val="000F3CBB"/>
    <w:rsid w:val="000F4BDA"/>
    <w:rsid w:val="000F4E3F"/>
    <w:rsid w:val="000F4F5B"/>
    <w:rsid w:val="000F5325"/>
    <w:rsid w:val="000F67B0"/>
    <w:rsid w:val="000F6FD0"/>
    <w:rsid w:val="000F7F05"/>
    <w:rsid w:val="001000A1"/>
    <w:rsid w:val="00100121"/>
    <w:rsid w:val="001003F7"/>
    <w:rsid w:val="00100456"/>
    <w:rsid w:val="00101148"/>
    <w:rsid w:val="00102533"/>
    <w:rsid w:val="00102954"/>
    <w:rsid w:val="00102BD8"/>
    <w:rsid w:val="00102F99"/>
    <w:rsid w:val="00103ED0"/>
    <w:rsid w:val="00104240"/>
    <w:rsid w:val="00104F2C"/>
    <w:rsid w:val="001052DE"/>
    <w:rsid w:val="001061EB"/>
    <w:rsid w:val="00106704"/>
    <w:rsid w:val="00106785"/>
    <w:rsid w:val="00107968"/>
    <w:rsid w:val="00107C9F"/>
    <w:rsid w:val="00110345"/>
    <w:rsid w:val="00110883"/>
    <w:rsid w:val="001108AC"/>
    <w:rsid w:val="001119AF"/>
    <w:rsid w:val="001121CE"/>
    <w:rsid w:val="00113566"/>
    <w:rsid w:val="00113647"/>
    <w:rsid w:val="00114239"/>
    <w:rsid w:val="0011444C"/>
    <w:rsid w:val="00114B6D"/>
    <w:rsid w:val="0011503F"/>
    <w:rsid w:val="001151A0"/>
    <w:rsid w:val="001162C3"/>
    <w:rsid w:val="001176F2"/>
    <w:rsid w:val="001177F4"/>
    <w:rsid w:val="00117A92"/>
    <w:rsid w:val="001204A9"/>
    <w:rsid w:val="0012068A"/>
    <w:rsid w:val="00120CA9"/>
    <w:rsid w:val="001214FA"/>
    <w:rsid w:val="0012330D"/>
    <w:rsid w:val="001241D9"/>
    <w:rsid w:val="00124A3F"/>
    <w:rsid w:val="00124BEC"/>
    <w:rsid w:val="00125D35"/>
    <w:rsid w:val="00127E88"/>
    <w:rsid w:val="001305D1"/>
    <w:rsid w:val="00130BC4"/>
    <w:rsid w:val="0013197C"/>
    <w:rsid w:val="00131B98"/>
    <w:rsid w:val="00132201"/>
    <w:rsid w:val="00132AF4"/>
    <w:rsid w:val="0013301C"/>
    <w:rsid w:val="00133AD2"/>
    <w:rsid w:val="00133DE9"/>
    <w:rsid w:val="00133FB1"/>
    <w:rsid w:val="00134941"/>
    <w:rsid w:val="00135E73"/>
    <w:rsid w:val="001360B5"/>
    <w:rsid w:val="00136455"/>
    <w:rsid w:val="00137BD2"/>
    <w:rsid w:val="00140277"/>
    <w:rsid w:val="001406BB"/>
    <w:rsid w:val="00140E2F"/>
    <w:rsid w:val="0014187C"/>
    <w:rsid w:val="00141911"/>
    <w:rsid w:val="00142FFA"/>
    <w:rsid w:val="00143A88"/>
    <w:rsid w:val="00146602"/>
    <w:rsid w:val="001514B2"/>
    <w:rsid w:val="001514F4"/>
    <w:rsid w:val="001526EE"/>
    <w:rsid w:val="0015444F"/>
    <w:rsid w:val="001549DA"/>
    <w:rsid w:val="00154FFA"/>
    <w:rsid w:val="00157CAF"/>
    <w:rsid w:val="0016097E"/>
    <w:rsid w:val="00160B9C"/>
    <w:rsid w:val="00160F5D"/>
    <w:rsid w:val="001614F8"/>
    <w:rsid w:val="00161D2F"/>
    <w:rsid w:val="00161D6E"/>
    <w:rsid w:val="00162792"/>
    <w:rsid w:val="00163DB1"/>
    <w:rsid w:val="0016454D"/>
    <w:rsid w:val="001645A4"/>
    <w:rsid w:val="00164C97"/>
    <w:rsid w:val="00165EC7"/>
    <w:rsid w:val="00166BEC"/>
    <w:rsid w:val="001672E8"/>
    <w:rsid w:val="00167BF5"/>
    <w:rsid w:val="001704A9"/>
    <w:rsid w:val="00171639"/>
    <w:rsid w:val="00171E4A"/>
    <w:rsid w:val="00173CAA"/>
    <w:rsid w:val="00173F77"/>
    <w:rsid w:val="00174660"/>
    <w:rsid w:val="001748FF"/>
    <w:rsid w:val="00174DD6"/>
    <w:rsid w:val="0017503C"/>
    <w:rsid w:val="0017542C"/>
    <w:rsid w:val="001756BF"/>
    <w:rsid w:val="001757DE"/>
    <w:rsid w:val="00175AB0"/>
    <w:rsid w:val="00176375"/>
    <w:rsid w:val="00176796"/>
    <w:rsid w:val="0017724A"/>
    <w:rsid w:val="0017783A"/>
    <w:rsid w:val="0018027B"/>
    <w:rsid w:val="001807C5"/>
    <w:rsid w:val="00181019"/>
    <w:rsid w:val="00181440"/>
    <w:rsid w:val="00181B47"/>
    <w:rsid w:val="001820D8"/>
    <w:rsid w:val="0018218B"/>
    <w:rsid w:val="00183F79"/>
    <w:rsid w:val="001842C1"/>
    <w:rsid w:val="0018435A"/>
    <w:rsid w:val="00184BD3"/>
    <w:rsid w:val="0018560A"/>
    <w:rsid w:val="00185AEA"/>
    <w:rsid w:val="00185CDF"/>
    <w:rsid w:val="00186130"/>
    <w:rsid w:val="0018616E"/>
    <w:rsid w:val="0018714D"/>
    <w:rsid w:val="001879D6"/>
    <w:rsid w:val="00187B22"/>
    <w:rsid w:val="001908BE"/>
    <w:rsid w:val="00190F67"/>
    <w:rsid w:val="00191073"/>
    <w:rsid w:val="00191DA5"/>
    <w:rsid w:val="00192226"/>
    <w:rsid w:val="00192259"/>
    <w:rsid w:val="0019298B"/>
    <w:rsid w:val="00193E44"/>
    <w:rsid w:val="00195D2B"/>
    <w:rsid w:val="001966A7"/>
    <w:rsid w:val="00196DBB"/>
    <w:rsid w:val="001A0062"/>
    <w:rsid w:val="001A0AFC"/>
    <w:rsid w:val="001A19F9"/>
    <w:rsid w:val="001A1B7F"/>
    <w:rsid w:val="001A21FC"/>
    <w:rsid w:val="001A24B7"/>
    <w:rsid w:val="001A2646"/>
    <w:rsid w:val="001A2CBB"/>
    <w:rsid w:val="001A349B"/>
    <w:rsid w:val="001A34DF"/>
    <w:rsid w:val="001A595A"/>
    <w:rsid w:val="001A6908"/>
    <w:rsid w:val="001A6E62"/>
    <w:rsid w:val="001A73E1"/>
    <w:rsid w:val="001A76BC"/>
    <w:rsid w:val="001B00B4"/>
    <w:rsid w:val="001B0C20"/>
    <w:rsid w:val="001B12F5"/>
    <w:rsid w:val="001B1B9C"/>
    <w:rsid w:val="001B1EFC"/>
    <w:rsid w:val="001B1F30"/>
    <w:rsid w:val="001B25F7"/>
    <w:rsid w:val="001B38CE"/>
    <w:rsid w:val="001B5306"/>
    <w:rsid w:val="001B54AC"/>
    <w:rsid w:val="001B6FE0"/>
    <w:rsid w:val="001B7FB4"/>
    <w:rsid w:val="001C06B1"/>
    <w:rsid w:val="001C1923"/>
    <w:rsid w:val="001C1ADC"/>
    <w:rsid w:val="001C2718"/>
    <w:rsid w:val="001C3706"/>
    <w:rsid w:val="001C4B2E"/>
    <w:rsid w:val="001C53F4"/>
    <w:rsid w:val="001C544E"/>
    <w:rsid w:val="001C5A69"/>
    <w:rsid w:val="001C689A"/>
    <w:rsid w:val="001C7B4C"/>
    <w:rsid w:val="001D0D33"/>
    <w:rsid w:val="001D12FA"/>
    <w:rsid w:val="001D13EF"/>
    <w:rsid w:val="001D1BC3"/>
    <w:rsid w:val="001D206C"/>
    <w:rsid w:val="001D2DE1"/>
    <w:rsid w:val="001D3BB4"/>
    <w:rsid w:val="001D47EE"/>
    <w:rsid w:val="001D4D0B"/>
    <w:rsid w:val="001D52FE"/>
    <w:rsid w:val="001D573D"/>
    <w:rsid w:val="001D5E9E"/>
    <w:rsid w:val="001D6734"/>
    <w:rsid w:val="001D71BB"/>
    <w:rsid w:val="001D7D12"/>
    <w:rsid w:val="001E027F"/>
    <w:rsid w:val="001E0C2C"/>
    <w:rsid w:val="001E1528"/>
    <w:rsid w:val="001E33D4"/>
    <w:rsid w:val="001E36BE"/>
    <w:rsid w:val="001E3DEC"/>
    <w:rsid w:val="001E3E81"/>
    <w:rsid w:val="001E4F24"/>
    <w:rsid w:val="001E5637"/>
    <w:rsid w:val="001E5C92"/>
    <w:rsid w:val="001E5FAC"/>
    <w:rsid w:val="001E677C"/>
    <w:rsid w:val="001E68F7"/>
    <w:rsid w:val="001E6C0D"/>
    <w:rsid w:val="001E7290"/>
    <w:rsid w:val="001E7509"/>
    <w:rsid w:val="001E7998"/>
    <w:rsid w:val="001E7CD1"/>
    <w:rsid w:val="001E7EF0"/>
    <w:rsid w:val="001F0B80"/>
    <w:rsid w:val="001F1188"/>
    <w:rsid w:val="001F158E"/>
    <w:rsid w:val="001F247A"/>
    <w:rsid w:val="001F41E2"/>
    <w:rsid w:val="001F454A"/>
    <w:rsid w:val="001F4BD1"/>
    <w:rsid w:val="001F5686"/>
    <w:rsid w:val="001F5C12"/>
    <w:rsid w:val="001F5EBB"/>
    <w:rsid w:val="001F5FFB"/>
    <w:rsid w:val="001F6CEE"/>
    <w:rsid w:val="001F7A64"/>
    <w:rsid w:val="00201D1D"/>
    <w:rsid w:val="00202F0A"/>
    <w:rsid w:val="00203FC3"/>
    <w:rsid w:val="00204DF7"/>
    <w:rsid w:val="002051AC"/>
    <w:rsid w:val="00205442"/>
    <w:rsid w:val="00205912"/>
    <w:rsid w:val="00205D2F"/>
    <w:rsid w:val="00205FF6"/>
    <w:rsid w:val="002067E4"/>
    <w:rsid w:val="002074E9"/>
    <w:rsid w:val="00207500"/>
    <w:rsid w:val="002077E5"/>
    <w:rsid w:val="00207A5C"/>
    <w:rsid w:val="00207D87"/>
    <w:rsid w:val="00210B64"/>
    <w:rsid w:val="00212D52"/>
    <w:rsid w:val="00213BAE"/>
    <w:rsid w:val="002157E8"/>
    <w:rsid w:val="00215E90"/>
    <w:rsid w:val="0021679E"/>
    <w:rsid w:val="00216CF6"/>
    <w:rsid w:val="0021766A"/>
    <w:rsid w:val="00221446"/>
    <w:rsid w:val="00221886"/>
    <w:rsid w:val="00222E1A"/>
    <w:rsid w:val="0022319C"/>
    <w:rsid w:val="0022355E"/>
    <w:rsid w:val="00223991"/>
    <w:rsid w:val="00223A97"/>
    <w:rsid w:val="00223AAF"/>
    <w:rsid w:val="00223D55"/>
    <w:rsid w:val="00224411"/>
    <w:rsid w:val="00224B70"/>
    <w:rsid w:val="00224F20"/>
    <w:rsid w:val="00225A63"/>
    <w:rsid w:val="002265B2"/>
    <w:rsid w:val="00227108"/>
    <w:rsid w:val="002304F8"/>
    <w:rsid w:val="0023151D"/>
    <w:rsid w:val="00232212"/>
    <w:rsid w:val="0023222C"/>
    <w:rsid w:val="00233164"/>
    <w:rsid w:val="002333CB"/>
    <w:rsid w:val="00233484"/>
    <w:rsid w:val="00233D4B"/>
    <w:rsid w:val="00234344"/>
    <w:rsid w:val="0023508E"/>
    <w:rsid w:val="002351F8"/>
    <w:rsid w:val="0023635B"/>
    <w:rsid w:val="0023714E"/>
    <w:rsid w:val="002377F3"/>
    <w:rsid w:val="00237CF7"/>
    <w:rsid w:val="00240153"/>
    <w:rsid w:val="002407F1"/>
    <w:rsid w:val="00240C62"/>
    <w:rsid w:val="00241189"/>
    <w:rsid w:val="00241B60"/>
    <w:rsid w:val="00242D5C"/>
    <w:rsid w:val="002430A5"/>
    <w:rsid w:val="002431C3"/>
    <w:rsid w:val="00243552"/>
    <w:rsid w:val="00243F71"/>
    <w:rsid w:val="00244714"/>
    <w:rsid w:val="00244A48"/>
    <w:rsid w:val="00245303"/>
    <w:rsid w:val="00245748"/>
    <w:rsid w:val="00245BB5"/>
    <w:rsid w:val="0024692B"/>
    <w:rsid w:val="00246C84"/>
    <w:rsid w:val="0024762B"/>
    <w:rsid w:val="002507AF"/>
    <w:rsid w:val="00251684"/>
    <w:rsid w:val="00251978"/>
    <w:rsid w:val="00251BE8"/>
    <w:rsid w:val="00252B40"/>
    <w:rsid w:val="002537F4"/>
    <w:rsid w:val="00254571"/>
    <w:rsid w:val="00255C0F"/>
    <w:rsid w:val="00255E39"/>
    <w:rsid w:val="00256933"/>
    <w:rsid w:val="00256C82"/>
    <w:rsid w:val="00256E65"/>
    <w:rsid w:val="002572B7"/>
    <w:rsid w:val="0025731C"/>
    <w:rsid w:val="0026066E"/>
    <w:rsid w:val="00260FC3"/>
    <w:rsid w:val="002612EF"/>
    <w:rsid w:val="002613E8"/>
    <w:rsid w:val="00261891"/>
    <w:rsid w:val="00261C64"/>
    <w:rsid w:val="00262301"/>
    <w:rsid w:val="00262ACE"/>
    <w:rsid w:val="002634B5"/>
    <w:rsid w:val="00263C25"/>
    <w:rsid w:val="00263CEB"/>
    <w:rsid w:val="00263D38"/>
    <w:rsid w:val="00264694"/>
    <w:rsid w:val="00264B05"/>
    <w:rsid w:val="00264BB6"/>
    <w:rsid w:val="00266560"/>
    <w:rsid w:val="00266C58"/>
    <w:rsid w:val="00266C9B"/>
    <w:rsid w:val="002703D2"/>
    <w:rsid w:val="0027194C"/>
    <w:rsid w:val="00272301"/>
    <w:rsid w:val="00272D63"/>
    <w:rsid w:val="002737A7"/>
    <w:rsid w:val="00273A0C"/>
    <w:rsid w:val="00273FEC"/>
    <w:rsid w:val="002745F3"/>
    <w:rsid w:val="002748BA"/>
    <w:rsid w:val="00274DA8"/>
    <w:rsid w:val="002754AF"/>
    <w:rsid w:val="00276230"/>
    <w:rsid w:val="002764AB"/>
    <w:rsid w:val="00276EB0"/>
    <w:rsid w:val="0027787A"/>
    <w:rsid w:val="00277C50"/>
    <w:rsid w:val="0028065A"/>
    <w:rsid w:val="00280BDD"/>
    <w:rsid w:val="002823AF"/>
    <w:rsid w:val="002824B5"/>
    <w:rsid w:val="002837A8"/>
    <w:rsid w:val="002846C3"/>
    <w:rsid w:val="0028548C"/>
    <w:rsid w:val="00286995"/>
    <w:rsid w:val="00286D88"/>
    <w:rsid w:val="00287187"/>
    <w:rsid w:val="00287488"/>
    <w:rsid w:val="00287555"/>
    <w:rsid w:val="00287ADF"/>
    <w:rsid w:val="002900FF"/>
    <w:rsid w:val="00290349"/>
    <w:rsid w:val="00290475"/>
    <w:rsid w:val="002917D6"/>
    <w:rsid w:val="002919C2"/>
    <w:rsid w:val="00291AB8"/>
    <w:rsid w:val="00291BA2"/>
    <w:rsid w:val="002924F2"/>
    <w:rsid w:val="00292730"/>
    <w:rsid w:val="00292E73"/>
    <w:rsid w:val="00293D76"/>
    <w:rsid w:val="002946A2"/>
    <w:rsid w:val="00294ED2"/>
    <w:rsid w:val="00295CAB"/>
    <w:rsid w:val="0029600D"/>
    <w:rsid w:val="0029655B"/>
    <w:rsid w:val="00296AB5"/>
    <w:rsid w:val="00297B9D"/>
    <w:rsid w:val="002A0E46"/>
    <w:rsid w:val="002A1148"/>
    <w:rsid w:val="002A1501"/>
    <w:rsid w:val="002A243F"/>
    <w:rsid w:val="002A2511"/>
    <w:rsid w:val="002A3571"/>
    <w:rsid w:val="002A366E"/>
    <w:rsid w:val="002A36F0"/>
    <w:rsid w:val="002A45CD"/>
    <w:rsid w:val="002A4CB0"/>
    <w:rsid w:val="002A4EC8"/>
    <w:rsid w:val="002A633E"/>
    <w:rsid w:val="002A6E81"/>
    <w:rsid w:val="002A780D"/>
    <w:rsid w:val="002A7B85"/>
    <w:rsid w:val="002B000E"/>
    <w:rsid w:val="002B0A85"/>
    <w:rsid w:val="002B1444"/>
    <w:rsid w:val="002B14E3"/>
    <w:rsid w:val="002B1702"/>
    <w:rsid w:val="002B1782"/>
    <w:rsid w:val="002B192A"/>
    <w:rsid w:val="002B23EF"/>
    <w:rsid w:val="002B25D0"/>
    <w:rsid w:val="002B2D76"/>
    <w:rsid w:val="002B3757"/>
    <w:rsid w:val="002B5322"/>
    <w:rsid w:val="002B5B29"/>
    <w:rsid w:val="002B64DB"/>
    <w:rsid w:val="002B7118"/>
    <w:rsid w:val="002B73B7"/>
    <w:rsid w:val="002B798C"/>
    <w:rsid w:val="002B7ACB"/>
    <w:rsid w:val="002C0CE4"/>
    <w:rsid w:val="002C0F56"/>
    <w:rsid w:val="002C0FC5"/>
    <w:rsid w:val="002C214D"/>
    <w:rsid w:val="002C2974"/>
    <w:rsid w:val="002C30D1"/>
    <w:rsid w:val="002C4120"/>
    <w:rsid w:val="002C45B4"/>
    <w:rsid w:val="002C560E"/>
    <w:rsid w:val="002C5B6A"/>
    <w:rsid w:val="002C5D22"/>
    <w:rsid w:val="002C5E44"/>
    <w:rsid w:val="002C6033"/>
    <w:rsid w:val="002C655B"/>
    <w:rsid w:val="002C6EFA"/>
    <w:rsid w:val="002C78DB"/>
    <w:rsid w:val="002C7A0E"/>
    <w:rsid w:val="002D0711"/>
    <w:rsid w:val="002D09A6"/>
    <w:rsid w:val="002D15B9"/>
    <w:rsid w:val="002D33CF"/>
    <w:rsid w:val="002D5704"/>
    <w:rsid w:val="002D64A3"/>
    <w:rsid w:val="002D6BCC"/>
    <w:rsid w:val="002D70E9"/>
    <w:rsid w:val="002D72A6"/>
    <w:rsid w:val="002D767D"/>
    <w:rsid w:val="002D7B8B"/>
    <w:rsid w:val="002D7CCA"/>
    <w:rsid w:val="002D7D35"/>
    <w:rsid w:val="002E0B76"/>
    <w:rsid w:val="002E2E7B"/>
    <w:rsid w:val="002E4273"/>
    <w:rsid w:val="002E4C1F"/>
    <w:rsid w:val="002E6ECB"/>
    <w:rsid w:val="002E716C"/>
    <w:rsid w:val="002E7661"/>
    <w:rsid w:val="002E7667"/>
    <w:rsid w:val="002E7B51"/>
    <w:rsid w:val="002F00D6"/>
    <w:rsid w:val="002F15E6"/>
    <w:rsid w:val="002F1F22"/>
    <w:rsid w:val="002F2014"/>
    <w:rsid w:val="002F2284"/>
    <w:rsid w:val="002F237B"/>
    <w:rsid w:val="002F384F"/>
    <w:rsid w:val="002F4189"/>
    <w:rsid w:val="002F45C7"/>
    <w:rsid w:val="002F4CED"/>
    <w:rsid w:val="002F4FF8"/>
    <w:rsid w:val="002F554A"/>
    <w:rsid w:val="002F7DBB"/>
    <w:rsid w:val="0030004A"/>
    <w:rsid w:val="00300076"/>
    <w:rsid w:val="003012C9"/>
    <w:rsid w:val="00301CE4"/>
    <w:rsid w:val="00303BF6"/>
    <w:rsid w:val="003051BE"/>
    <w:rsid w:val="0030544B"/>
    <w:rsid w:val="00305492"/>
    <w:rsid w:val="0030630F"/>
    <w:rsid w:val="003063E7"/>
    <w:rsid w:val="00306470"/>
    <w:rsid w:val="0030685E"/>
    <w:rsid w:val="0030739E"/>
    <w:rsid w:val="00307D4A"/>
    <w:rsid w:val="00310E0D"/>
    <w:rsid w:val="00312707"/>
    <w:rsid w:val="003136BD"/>
    <w:rsid w:val="0031381A"/>
    <w:rsid w:val="00313B10"/>
    <w:rsid w:val="00313B62"/>
    <w:rsid w:val="00314253"/>
    <w:rsid w:val="003155AC"/>
    <w:rsid w:val="00316018"/>
    <w:rsid w:val="003160E4"/>
    <w:rsid w:val="00317128"/>
    <w:rsid w:val="00317149"/>
    <w:rsid w:val="00317394"/>
    <w:rsid w:val="003175B3"/>
    <w:rsid w:val="00317D45"/>
    <w:rsid w:val="00317DBA"/>
    <w:rsid w:val="003200B6"/>
    <w:rsid w:val="003201B0"/>
    <w:rsid w:val="00321374"/>
    <w:rsid w:val="00321960"/>
    <w:rsid w:val="00322CE7"/>
    <w:rsid w:val="003236B7"/>
    <w:rsid w:val="00324851"/>
    <w:rsid w:val="003262E8"/>
    <w:rsid w:val="00326F46"/>
    <w:rsid w:val="0032748C"/>
    <w:rsid w:val="003275CC"/>
    <w:rsid w:val="003303A7"/>
    <w:rsid w:val="00330F7A"/>
    <w:rsid w:val="00331CDD"/>
    <w:rsid w:val="003341BD"/>
    <w:rsid w:val="00334552"/>
    <w:rsid w:val="003356DF"/>
    <w:rsid w:val="003358B3"/>
    <w:rsid w:val="003366C8"/>
    <w:rsid w:val="0033715E"/>
    <w:rsid w:val="0033716E"/>
    <w:rsid w:val="00337322"/>
    <w:rsid w:val="00337C98"/>
    <w:rsid w:val="00340202"/>
    <w:rsid w:val="00340E1C"/>
    <w:rsid w:val="003413EE"/>
    <w:rsid w:val="00341FCF"/>
    <w:rsid w:val="003432AF"/>
    <w:rsid w:val="0034400D"/>
    <w:rsid w:val="003449F9"/>
    <w:rsid w:val="00344AA1"/>
    <w:rsid w:val="00345607"/>
    <w:rsid w:val="00345857"/>
    <w:rsid w:val="00345B58"/>
    <w:rsid w:val="003508F6"/>
    <w:rsid w:val="00351D9F"/>
    <w:rsid w:val="00351E56"/>
    <w:rsid w:val="00351F8F"/>
    <w:rsid w:val="00352794"/>
    <w:rsid w:val="00352CEC"/>
    <w:rsid w:val="00354228"/>
    <w:rsid w:val="00356164"/>
    <w:rsid w:val="00356601"/>
    <w:rsid w:val="00356AED"/>
    <w:rsid w:val="00360389"/>
    <w:rsid w:val="00361584"/>
    <w:rsid w:val="003616AF"/>
    <w:rsid w:val="00361E5C"/>
    <w:rsid w:val="0036209F"/>
    <w:rsid w:val="003632A5"/>
    <w:rsid w:val="00364698"/>
    <w:rsid w:val="003664D0"/>
    <w:rsid w:val="00366A52"/>
    <w:rsid w:val="00367684"/>
    <w:rsid w:val="00367922"/>
    <w:rsid w:val="00367A28"/>
    <w:rsid w:val="003708D9"/>
    <w:rsid w:val="00371733"/>
    <w:rsid w:val="003719DF"/>
    <w:rsid w:val="00371D84"/>
    <w:rsid w:val="00371E82"/>
    <w:rsid w:val="00372108"/>
    <w:rsid w:val="0037244D"/>
    <w:rsid w:val="00372F10"/>
    <w:rsid w:val="003731A9"/>
    <w:rsid w:val="00373FFD"/>
    <w:rsid w:val="003748AC"/>
    <w:rsid w:val="00374972"/>
    <w:rsid w:val="00375532"/>
    <w:rsid w:val="00375725"/>
    <w:rsid w:val="00375806"/>
    <w:rsid w:val="00376F83"/>
    <w:rsid w:val="00377DBA"/>
    <w:rsid w:val="00380862"/>
    <w:rsid w:val="00380F8A"/>
    <w:rsid w:val="00380FDB"/>
    <w:rsid w:val="0038210B"/>
    <w:rsid w:val="0038211E"/>
    <w:rsid w:val="003828AC"/>
    <w:rsid w:val="00382D62"/>
    <w:rsid w:val="00384064"/>
    <w:rsid w:val="003849EB"/>
    <w:rsid w:val="00386CE6"/>
    <w:rsid w:val="003878AA"/>
    <w:rsid w:val="003878EC"/>
    <w:rsid w:val="00390654"/>
    <w:rsid w:val="0039065B"/>
    <w:rsid w:val="003913D9"/>
    <w:rsid w:val="00391647"/>
    <w:rsid w:val="00392BEC"/>
    <w:rsid w:val="00392DC1"/>
    <w:rsid w:val="003931AB"/>
    <w:rsid w:val="00394837"/>
    <w:rsid w:val="00397771"/>
    <w:rsid w:val="0039789B"/>
    <w:rsid w:val="00397AB6"/>
    <w:rsid w:val="00397C68"/>
    <w:rsid w:val="003A03B6"/>
    <w:rsid w:val="003A0921"/>
    <w:rsid w:val="003A2B82"/>
    <w:rsid w:val="003A32A6"/>
    <w:rsid w:val="003A3348"/>
    <w:rsid w:val="003A3DED"/>
    <w:rsid w:val="003A4160"/>
    <w:rsid w:val="003A49E5"/>
    <w:rsid w:val="003A4A55"/>
    <w:rsid w:val="003A54A8"/>
    <w:rsid w:val="003A5D24"/>
    <w:rsid w:val="003A65C5"/>
    <w:rsid w:val="003A7330"/>
    <w:rsid w:val="003B09F5"/>
    <w:rsid w:val="003B18AE"/>
    <w:rsid w:val="003B1A65"/>
    <w:rsid w:val="003B1DDC"/>
    <w:rsid w:val="003B20E9"/>
    <w:rsid w:val="003B2F66"/>
    <w:rsid w:val="003B3858"/>
    <w:rsid w:val="003B4564"/>
    <w:rsid w:val="003B4B27"/>
    <w:rsid w:val="003B6815"/>
    <w:rsid w:val="003B6AE2"/>
    <w:rsid w:val="003B6EA7"/>
    <w:rsid w:val="003B752A"/>
    <w:rsid w:val="003B78C3"/>
    <w:rsid w:val="003C0288"/>
    <w:rsid w:val="003C0628"/>
    <w:rsid w:val="003C0F7F"/>
    <w:rsid w:val="003C1165"/>
    <w:rsid w:val="003C143D"/>
    <w:rsid w:val="003C1BC0"/>
    <w:rsid w:val="003C2700"/>
    <w:rsid w:val="003C49CB"/>
    <w:rsid w:val="003D0B9A"/>
    <w:rsid w:val="003D0D1E"/>
    <w:rsid w:val="003D22CF"/>
    <w:rsid w:val="003D2700"/>
    <w:rsid w:val="003D2811"/>
    <w:rsid w:val="003D3A6C"/>
    <w:rsid w:val="003D4644"/>
    <w:rsid w:val="003D46AB"/>
    <w:rsid w:val="003D4CA3"/>
    <w:rsid w:val="003D4E4B"/>
    <w:rsid w:val="003D54AD"/>
    <w:rsid w:val="003D5539"/>
    <w:rsid w:val="003D58C4"/>
    <w:rsid w:val="003D5E67"/>
    <w:rsid w:val="003D792B"/>
    <w:rsid w:val="003E099E"/>
    <w:rsid w:val="003E14B4"/>
    <w:rsid w:val="003E14E2"/>
    <w:rsid w:val="003E1FEF"/>
    <w:rsid w:val="003E2960"/>
    <w:rsid w:val="003E2F34"/>
    <w:rsid w:val="003E3167"/>
    <w:rsid w:val="003E3245"/>
    <w:rsid w:val="003E330D"/>
    <w:rsid w:val="003E3329"/>
    <w:rsid w:val="003E3696"/>
    <w:rsid w:val="003E3BCB"/>
    <w:rsid w:val="003E3E62"/>
    <w:rsid w:val="003E439E"/>
    <w:rsid w:val="003E5423"/>
    <w:rsid w:val="003E545E"/>
    <w:rsid w:val="003E5A70"/>
    <w:rsid w:val="003E5A86"/>
    <w:rsid w:val="003E5AFF"/>
    <w:rsid w:val="003E5CCB"/>
    <w:rsid w:val="003E79E4"/>
    <w:rsid w:val="003E7B19"/>
    <w:rsid w:val="003E7C6D"/>
    <w:rsid w:val="003F07CB"/>
    <w:rsid w:val="003F1173"/>
    <w:rsid w:val="003F13BC"/>
    <w:rsid w:val="003F14C8"/>
    <w:rsid w:val="003F1D6F"/>
    <w:rsid w:val="003F1E94"/>
    <w:rsid w:val="003F2FA4"/>
    <w:rsid w:val="003F3321"/>
    <w:rsid w:val="003F339C"/>
    <w:rsid w:val="003F3F5A"/>
    <w:rsid w:val="003F53CA"/>
    <w:rsid w:val="003F574A"/>
    <w:rsid w:val="003F60B1"/>
    <w:rsid w:val="003F62C0"/>
    <w:rsid w:val="003F7AA1"/>
    <w:rsid w:val="003F7FA0"/>
    <w:rsid w:val="00400018"/>
    <w:rsid w:val="00400CD2"/>
    <w:rsid w:val="00400EEC"/>
    <w:rsid w:val="00400F5E"/>
    <w:rsid w:val="00401BD1"/>
    <w:rsid w:val="004021B9"/>
    <w:rsid w:val="004024A3"/>
    <w:rsid w:val="004028AC"/>
    <w:rsid w:val="00402920"/>
    <w:rsid w:val="00402A6C"/>
    <w:rsid w:val="00402D0B"/>
    <w:rsid w:val="00403ED9"/>
    <w:rsid w:val="00403EED"/>
    <w:rsid w:val="00403F85"/>
    <w:rsid w:val="004049A9"/>
    <w:rsid w:val="00404A9B"/>
    <w:rsid w:val="00404E09"/>
    <w:rsid w:val="00405AA3"/>
    <w:rsid w:val="00406822"/>
    <w:rsid w:val="00407087"/>
    <w:rsid w:val="004074F0"/>
    <w:rsid w:val="004078BF"/>
    <w:rsid w:val="0040790B"/>
    <w:rsid w:val="00407FB9"/>
    <w:rsid w:val="0041072E"/>
    <w:rsid w:val="0041092A"/>
    <w:rsid w:val="00412838"/>
    <w:rsid w:val="00413FD0"/>
    <w:rsid w:val="00414148"/>
    <w:rsid w:val="0041444B"/>
    <w:rsid w:val="004153B4"/>
    <w:rsid w:val="0041542E"/>
    <w:rsid w:val="00415A1A"/>
    <w:rsid w:val="00416E07"/>
    <w:rsid w:val="00417E8F"/>
    <w:rsid w:val="004204BB"/>
    <w:rsid w:val="00420F7C"/>
    <w:rsid w:val="004212A1"/>
    <w:rsid w:val="00421486"/>
    <w:rsid w:val="00421993"/>
    <w:rsid w:val="00421E6D"/>
    <w:rsid w:val="00422A86"/>
    <w:rsid w:val="004233D2"/>
    <w:rsid w:val="00423D59"/>
    <w:rsid w:val="00425B03"/>
    <w:rsid w:val="00426650"/>
    <w:rsid w:val="004272BE"/>
    <w:rsid w:val="00430055"/>
    <w:rsid w:val="00430BFE"/>
    <w:rsid w:val="0043109F"/>
    <w:rsid w:val="004313E7"/>
    <w:rsid w:val="00432A6C"/>
    <w:rsid w:val="00432DD0"/>
    <w:rsid w:val="00432E00"/>
    <w:rsid w:val="00432E0E"/>
    <w:rsid w:val="004330C8"/>
    <w:rsid w:val="00433419"/>
    <w:rsid w:val="00433D1D"/>
    <w:rsid w:val="004345AD"/>
    <w:rsid w:val="00435861"/>
    <w:rsid w:val="00435D14"/>
    <w:rsid w:val="004373F6"/>
    <w:rsid w:val="00440402"/>
    <w:rsid w:val="00440443"/>
    <w:rsid w:val="004414A2"/>
    <w:rsid w:val="00441A60"/>
    <w:rsid w:val="004428E7"/>
    <w:rsid w:val="004441C5"/>
    <w:rsid w:val="00445819"/>
    <w:rsid w:val="00445F17"/>
    <w:rsid w:val="004462D4"/>
    <w:rsid w:val="004466AC"/>
    <w:rsid w:val="00450394"/>
    <w:rsid w:val="0045056A"/>
    <w:rsid w:val="00450E8B"/>
    <w:rsid w:val="004514BF"/>
    <w:rsid w:val="00451A9A"/>
    <w:rsid w:val="0045228C"/>
    <w:rsid w:val="0045236D"/>
    <w:rsid w:val="0045271E"/>
    <w:rsid w:val="00452CFB"/>
    <w:rsid w:val="00452D18"/>
    <w:rsid w:val="00453008"/>
    <w:rsid w:val="00453345"/>
    <w:rsid w:val="0045344C"/>
    <w:rsid w:val="00454D9A"/>
    <w:rsid w:val="00455A22"/>
    <w:rsid w:val="00455AD0"/>
    <w:rsid w:val="00456F7E"/>
    <w:rsid w:val="004571B7"/>
    <w:rsid w:val="00457D69"/>
    <w:rsid w:val="00457DC2"/>
    <w:rsid w:val="004601C9"/>
    <w:rsid w:val="004608E6"/>
    <w:rsid w:val="00460AEE"/>
    <w:rsid w:val="004619E2"/>
    <w:rsid w:val="00462994"/>
    <w:rsid w:val="00462B8B"/>
    <w:rsid w:val="00463546"/>
    <w:rsid w:val="0046365D"/>
    <w:rsid w:val="00463C45"/>
    <w:rsid w:val="00463F43"/>
    <w:rsid w:val="00464295"/>
    <w:rsid w:val="004642DE"/>
    <w:rsid w:val="0046431F"/>
    <w:rsid w:val="0046490F"/>
    <w:rsid w:val="00464FDC"/>
    <w:rsid w:val="00465DE2"/>
    <w:rsid w:val="004713A9"/>
    <w:rsid w:val="00471968"/>
    <w:rsid w:val="00471D3F"/>
    <w:rsid w:val="00472630"/>
    <w:rsid w:val="004726DC"/>
    <w:rsid w:val="004726DD"/>
    <w:rsid w:val="0047290A"/>
    <w:rsid w:val="00473FEF"/>
    <w:rsid w:val="00474624"/>
    <w:rsid w:val="004757ED"/>
    <w:rsid w:val="004763CC"/>
    <w:rsid w:val="00476DC7"/>
    <w:rsid w:val="00477907"/>
    <w:rsid w:val="00477A9A"/>
    <w:rsid w:val="0048060A"/>
    <w:rsid w:val="00480DDF"/>
    <w:rsid w:val="004817E6"/>
    <w:rsid w:val="00483239"/>
    <w:rsid w:val="00483A65"/>
    <w:rsid w:val="004844D6"/>
    <w:rsid w:val="00486164"/>
    <w:rsid w:val="00486501"/>
    <w:rsid w:val="0048661F"/>
    <w:rsid w:val="004870BB"/>
    <w:rsid w:val="004916D0"/>
    <w:rsid w:val="00492056"/>
    <w:rsid w:val="00493238"/>
    <w:rsid w:val="004932D7"/>
    <w:rsid w:val="00494B20"/>
    <w:rsid w:val="004950D2"/>
    <w:rsid w:val="00495CE3"/>
    <w:rsid w:val="00495F0E"/>
    <w:rsid w:val="00496118"/>
    <w:rsid w:val="004965B8"/>
    <w:rsid w:val="004A0570"/>
    <w:rsid w:val="004A2500"/>
    <w:rsid w:val="004A2C05"/>
    <w:rsid w:val="004A3077"/>
    <w:rsid w:val="004A3939"/>
    <w:rsid w:val="004A4274"/>
    <w:rsid w:val="004A42B4"/>
    <w:rsid w:val="004A47CE"/>
    <w:rsid w:val="004A4AEC"/>
    <w:rsid w:val="004A4BD8"/>
    <w:rsid w:val="004A5A44"/>
    <w:rsid w:val="004A5A45"/>
    <w:rsid w:val="004A5B55"/>
    <w:rsid w:val="004A7258"/>
    <w:rsid w:val="004A7420"/>
    <w:rsid w:val="004A7511"/>
    <w:rsid w:val="004B08CC"/>
    <w:rsid w:val="004B0B83"/>
    <w:rsid w:val="004B0C80"/>
    <w:rsid w:val="004B40D1"/>
    <w:rsid w:val="004B4420"/>
    <w:rsid w:val="004B45B6"/>
    <w:rsid w:val="004B45F8"/>
    <w:rsid w:val="004B4FAF"/>
    <w:rsid w:val="004B54EE"/>
    <w:rsid w:val="004B6255"/>
    <w:rsid w:val="004B67E8"/>
    <w:rsid w:val="004B6D9E"/>
    <w:rsid w:val="004B7669"/>
    <w:rsid w:val="004B7BD0"/>
    <w:rsid w:val="004B7D64"/>
    <w:rsid w:val="004C0FC4"/>
    <w:rsid w:val="004C1076"/>
    <w:rsid w:val="004C12C0"/>
    <w:rsid w:val="004C1387"/>
    <w:rsid w:val="004C30B8"/>
    <w:rsid w:val="004C31C0"/>
    <w:rsid w:val="004C34FC"/>
    <w:rsid w:val="004C3CF2"/>
    <w:rsid w:val="004C4698"/>
    <w:rsid w:val="004C4814"/>
    <w:rsid w:val="004C4D36"/>
    <w:rsid w:val="004C5A43"/>
    <w:rsid w:val="004C5F77"/>
    <w:rsid w:val="004C6837"/>
    <w:rsid w:val="004C73EF"/>
    <w:rsid w:val="004C7932"/>
    <w:rsid w:val="004D11B4"/>
    <w:rsid w:val="004D1CD0"/>
    <w:rsid w:val="004D272B"/>
    <w:rsid w:val="004D3737"/>
    <w:rsid w:val="004D3A4E"/>
    <w:rsid w:val="004D592E"/>
    <w:rsid w:val="004D5D58"/>
    <w:rsid w:val="004D60EB"/>
    <w:rsid w:val="004D618B"/>
    <w:rsid w:val="004D7133"/>
    <w:rsid w:val="004E0CD4"/>
    <w:rsid w:val="004E10AB"/>
    <w:rsid w:val="004E218A"/>
    <w:rsid w:val="004E3BCD"/>
    <w:rsid w:val="004E3E62"/>
    <w:rsid w:val="004E46BC"/>
    <w:rsid w:val="004E508A"/>
    <w:rsid w:val="004E5709"/>
    <w:rsid w:val="004E59C1"/>
    <w:rsid w:val="004E6201"/>
    <w:rsid w:val="004E635B"/>
    <w:rsid w:val="004E657A"/>
    <w:rsid w:val="004E6BD9"/>
    <w:rsid w:val="004E7B08"/>
    <w:rsid w:val="004E7E04"/>
    <w:rsid w:val="004E7F8A"/>
    <w:rsid w:val="004F0AD3"/>
    <w:rsid w:val="004F10B3"/>
    <w:rsid w:val="004F279B"/>
    <w:rsid w:val="004F2E4E"/>
    <w:rsid w:val="004F34DC"/>
    <w:rsid w:val="004F34F5"/>
    <w:rsid w:val="004F3C54"/>
    <w:rsid w:val="004F432B"/>
    <w:rsid w:val="004F49D0"/>
    <w:rsid w:val="004F50DE"/>
    <w:rsid w:val="004F6478"/>
    <w:rsid w:val="004F6558"/>
    <w:rsid w:val="004F71A7"/>
    <w:rsid w:val="004F76DD"/>
    <w:rsid w:val="004F7BD3"/>
    <w:rsid w:val="004F7DD5"/>
    <w:rsid w:val="004F7E91"/>
    <w:rsid w:val="004F7EB6"/>
    <w:rsid w:val="00500074"/>
    <w:rsid w:val="00500CF9"/>
    <w:rsid w:val="0050151C"/>
    <w:rsid w:val="00501B5D"/>
    <w:rsid w:val="00501F30"/>
    <w:rsid w:val="005029FB"/>
    <w:rsid w:val="00503DA9"/>
    <w:rsid w:val="00504CF8"/>
    <w:rsid w:val="005056E6"/>
    <w:rsid w:val="00505E04"/>
    <w:rsid w:val="00505EEA"/>
    <w:rsid w:val="0050621C"/>
    <w:rsid w:val="00506421"/>
    <w:rsid w:val="00506D1B"/>
    <w:rsid w:val="0050723C"/>
    <w:rsid w:val="005074BC"/>
    <w:rsid w:val="00510C6E"/>
    <w:rsid w:val="00512C4F"/>
    <w:rsid w:val="005145FC"/>
    <w:rsid w:val="00514B27"/>
    <w:rsid w:val="0051559E"/>
    <w:rsid w:val="00516F2D"/>
    <w:rsid w:val="00520186"/>
    <w:rsid w:val="005205E4"/>
    <w:rsid w:val="00520769"/>
    <w:rsid w:val="00520C9A"/>
    <w:rsid w:val="005212B8"/>
    <w:rsid w:val="00521432"/>
    <w:rsid w:val="0052214D"/>
    <w:rsid w:val="0052225E"/>
    <w:rsid w:val="00522BC6"/>
    <w:rsid w:val="005251CF"/>
    <w:rsid w:val="00525DBE"/>
    <w:rsid w:val="0052664F"/>
    <w:rsid w:val="00526948"/>
    <w:rsid w:val="005279BF"/>
    <w:rsid w:val="00527E63"/>
    <w:rsid w:val="00530364"/>
    <w:rsid w:val="00530EF8"/>
    <w:rsid w:val="0053183B"/>
    <w:rsid w:val="0053291F"/>
    <w:rsid w:val="00532FAA"/>
    <w:rsid w:val="00533A41"/>
    <w:rsid w:val="005343BF"/>
    <w:rsid w:val="00534BDA"/>
    <w:rsid w:val="00534CEE"/>
    <w:rsid w:val="00535AE0"/>
    <w:rsid w:val="00535AF6"/>
    <w:rsid w:val="00535B9B"/>
    <w:rsid w:val="00535DAB"/>
    <w:rsid w:val="005364AA"/>
    <w:rsid w:val="00536890"/>
    <w:rsid w:val="005376CF"/>
    <w:rsid w:val="00537791"/>
    <w:rsid w:val="00541EC5"/>
    <w:rsid w:val="00542B33"/>
    <w:rsid w:val="00543744"/>
    <w:rsid w:val="00543E54"/>
    <w:rsid w:val="00543EA4"/>
    <w:rsid w:val="0054433A"/>
    <w:rsid w:val="005448E9"/>
    <w:rsid w:val="00544ECC"/>
    <w:rsid w:val="00545454"/>
    <w:rsid w:val="0054595A"/>
    <w:rsid w:val="00546045"/>
    <w:rsid w:val="0054694E"/>
    <w:rsid w:val="00546DA4"/>
    <w:rsid w:val="00546FD8"/>
    <w:rsid w:val="005504B4"/>
    <w:rsid w:val="00552D17"/>
    <w:rsid w:val="00552DD3"/>
    <w:rsid w:val="005534B9"/>
    <w:rsid w:val="00553729"/>
    <w:rsid w:val="005542D2"/>
    <w:rsid w:val="0055487C"/>
    <w:rsid w:val="00554A04"/>
    <w:rsid w:val="005554A3"/>
    <w:rsid w:val="00555FD3"/>
    <w:rsid w:val="00556DDC"/>
    <w:rsid w:val="00556EF0"/>
    <w:rsid w:val="005576FE"/>
    <w:rsid w:val="005610CD"/>
    <w:rsid w:val="00561D2F"/>
    <w:rsid w:val="00561F67"/>
    <w:rsid w:val="0056214C"/>
    <w:rsid w:val="00562499"/>
    <w:rsid w:val="005624FF"/>
    <w:rsid w:val="0056342C"/>
    <w:rsid w:val="005637A1"/>
    <w:rsid w:val="0056485F"/>
    <w:rsid w:val="0056558B"/>
    <w:rsid w:val="0056575F"/>
    <w:rsid w:val="00565E68"/>
    <w:rsid w:val="005665A2"/>
    <w:rsid w:val="00566E39"/>
    <w:rsid w:val="00566F49"/>
    <w:rsid w:val="00567806"/>
    <w:rsid w:val="005678C7"/>
    <w:rsid w:val="00567EF8"/>
    <w:rsid w:val="00570709"/>
    <w:rsid w:val="005718E9"/>
    <w:rsid w:val="00571916"/>
    <w:rsid w:val="00571EC9"/>
    <w:rsid w:val="005729EF"/>
    <w:rsid w:val="00573353"/>
    <w:rsid w:val="00573F8A"/>
    <w:rsid w:val="00575474"/>
    <w:rsid w:val="00575C69"/>
    <w:rsid w:val="00575F4F"/>
    <w:rsid w:val="00575FA9"/>
    <w:rsid w:val="00576633"/>
    <w:rsid w:val="00576BB5"/>
    <w:rsid w:val="005776E5"/>
    <w:rsid w:val="00581725"/>
    <w:rsid w:val="00581A4E"/>
    <w:rsid w:val="005828A4"/>
    <w:rsid w:val="00582965"/>
    <w:rsid w:val="00582C3B"/>
    <w:rsid w:val="00582E3C"/>
    <w:rsid w:val="00583655"/>
    <w:rsid w:val="005837D1"/>
    <w:rsid w:val="00583BE9"/>
    <w:rsid w:val="00584CFA"/>
    <w:rsid w:val="00584FDC"/>
    <w:rsid w:val="005854B2"/>
    <w:rsid w:val="00585789"/>
    <w:rsid w:val="00585E7F"/>
    <w:rsid w:val="00586695"/>
    <w:rsid w:val="00587931"/>
    <w:rsid w:val="0058798B"/>
    <w:rsid w:val="00587EE6"/>
    <w:rsid w:val="00590BD5"/>
    <w:rsid w:val="00591761"/>
    <w:rsid w:val="005918D7"/>
    <w:rsid w:val="005935D8"/>
    <w:rsid w:val="00593D43"/>
    <w:rsid w:val="00595F55"/>
    <w:rsid w:val="005979AF"/>
    <w:rsid w:val="00597C12"/>
    <w:rsid w:val="005A0043"/>
    <w:rsid w:val="005A046F"/>
    <w:rsid w:val="005A112B"/>
    <w:rsid w:val="005A29E9"/>
    <w:rsid w:val="005A5144"/>
    <w:rsid w:val="005A5284"/>
    <w:rsid w:val="005A6613"/>
    <w:rsid w:val="005B076E"/>
    <w:rsid w:val="005B09A5"/>
    <w:rsid w:val="005B0A4F"/>
    <w:rsid w:val="005B0D45"/>
    <w:rsid w:val="005B1649"/>
    <w:rsid w:val="005B1BF2"/>
    <w:rsid w:val="005B24BA"/>
    <w:rsid w:val="005B2A87"/>
    <w:rsid w:val="005B2BCF"/>
    <w:rsid w:val="005B31D7"/>
    <w:rsid w:val="005B3246"/>
    <w:rsid w:val="005B36FE"/>
    <w:rsid w:val="005B399F"/>
    <w:rsid w:val="005B3CDB"/>
    <w:rsid w:val="005B5843"/>
    <w:rsid w:val="005B5EE5"/>
    <w:rsid w:val="005B649A"/>
    <w:rsid w:val="005B730E"/>
    <w:rsid w:val="005B7639"/>
    <w:rsid w:val="005C081E"/>
    <w:rsid w:val="005C2258"/>
    <w:rsid w:val="005C3447"/>
    <w:rsid w:val="005C35B0"/>
    <w:rsid w:val="005C3E89"/>
    <w:rsid w:val="005C4456"/>
    <w:rsid w:val="005C45D6"/>
    <w:rsid w:val="005C49E1"/>
    <w:rsid w:val="005C514A"/>
    <w:rsid w:val="005C5AE2"/>
    <w:rsid w:val="005C5C62"/>
    <w:rsid w:val="005C642F"/>
    <w:rsid w:val="005C67CD"/>
    <w:rsid w:val="005C6B67"/>
    <w:rsid w:val="005C6E3E"/>
    <w:rsid w:val="005C6F8E"/>
    <w:rsid w:val="005C70AC"/>
    <w:rsid w:val="005C7429"/>
    <w:rsid w:val="005C7864"/>
    <w:rsid w:val="005C7886"/>
    <w:rsid w:val="005D06C5"/>
    <w:rsid w:val="005D13CB"/>
    <w:rsid w:val="005D1519"/>
    <w:rsid w:val="005D1B8D"/>
    <w:rsid w:val="005D280E"/>
    <w:rsid w:val="005D356B"/>
    <w:rsid w:val="005D489E"/>
    <w:rsid w:val="005D5FDD"/>
    <w:rsid w:val="005D697E"/>
    <w:rsid w:val="005D6EDE"/>
    <w:rsid w:val="005D6F66"/>
    <w:rsid w:val="005D796E"/>
    <w:rsid w:val="005E070A"/>
    <w:rsid w:val="005E108F"/>
    <w:rsid w:val="005E13A8"/>
    <w:rsid w:val="005E23B5"/>
    <w:rsid w:val="005E312F"/>
    <w:rsid w:val="005E33FC"/>
    <w:rsid w:val="005E413E"/>
    <w:rsid w:val="005E4DC6"/>
    <w:rsid w:val="005E51DD"/>
    <w:rsid w:val="005E59AA"/>
    <w:rsid w:val="005E5CAA"/>
    <w:rsid w:val="005E5DAA"/>
    <w:rsid w:val="005E5F8B"/>
    <w:rsid w:val="005E637A"/>
    <w:rsid w:val="005E6DAA"/>
    <w:rsid w:val="005F106E"/>
    <w:rsid w:val="005F2A47"/>
    <w:rsid w:val="005F3B68"/>
    <w:rsid w:val="005F55C6"/>
    <w:rsid w:val="005F56E8"/>
    <w:rsid w:val="005F5E8D"/>
    <w:rsid w:val="005F6772"/>
    <w:rsid w:val="005F69FB"/>
    <w:rsid w:val="005F74B2"/>
    <w:rsid w:val="005F7ADF"/>
    <w:rsid w:val="00601A07"/>
    <w:rsid w:val="00603884"/>
    <w:rsid w:val="0060479B"/>
    <w:rsid w:val="00604BCB"/>
    <w:rsid w:val="00605466"/>
    <w:rsid w:val="006055A0"/>
    <w:rsid w:val="00605844"/>
    <w:rsid w:val="00605E3B"/>
    <w:rsid w:val="00606D6D"/>
    <w:rsid w:val="00607381"/>
    <w:rsid w:val="00607D5E"/>
    <w:rsid w:val="00607EED"/>
    <w:rsid w:val="006104B9"/>
    <w:rsid w:val="00611636"/>
    <w:rsid w:val="006116CA"/>
    <w:rsid w:val="00611E74"/>
    <w:rsid w:val="00612060"/>
    <w:rsid w:val="0061281C"/>
    <w:rsid w:val="00613C75"/>
    <w:rsid w:val="006146D5"/>
    <w:rsid w:val="00614BE7"/>
    <w:rsid w:val="0061673A"/>
    <w:rsid w:val="006171EC"/>
    <w:rsid w:val="00620502"/>
    <w:rsid w:val="00622318"/>
    <w:rsid w:val="00622C05"/>
    <w:rsid w:val="00623478"/>
    <w:rsid w:val="0062416D"/>
    <w:rsid w:val="00624273"/>
    <w:rsid w:val="00625437"/>
    <w:rsid w:val="00625E46"/>
    <w:rsid w:val="00625F55"/>
    <w:rsid w:val="00630BC2"/>
    <w:rsid w:val="00631FBD"/>
    <w:rsid w:val="0063231B"/>
    <w:rsid w:val="00632CD3"/>
    <w:rsid w:val="00632EED"/>
    <w:rsid w:val="0063399C"/>
    <w:rsid w:val="006339F6"/>
    <w:rsid w:val="00633C92"/>
    <w:rsid w:val="00634194"/>
    <w:rsid w:val="006348C1"/>
    <w:rsid w:val="00634BE6"/>
    <w:rsid w:val="0063532E"/>
    <w:rsid w:val="006354C5"/>
    <w:rsid w:val="006359CF"/>
    <w:rsid w:val="00637ABA"/>
    <w:rsid w:val="00637B21"/>
    <w:rsid w:val="00637B63"/>
    <w:rsid w:val="006400EB"/>
    <w:rsid w:val="006401A4"/>
    <w:rsid w:val="00640488"/>
    <w:rsid w:val="00640512"/>
    <w:rsid w:val="006418E5"/>
    <w:rsid w:val="00641948"/>
    <w:rsid w:val="00641F3A"/>
    <w:rsid w:val="006428DE"/>
    <w:rsid w:val="00643707"/>
    <w:rsid w:val="00643FC9"/>
    <w:rsid w:val="006444D6"/>
    <w:rsid w:val="00645BD5"/>
    <w:rsid w:val="006478A0"/>
    <w:rsid w:val="00650100"/>
    <w:rsid w:val="00650653"/>
    <w:rsid w:val="00651E5C"/>
    <w:rsid w:val="0065239F"/>
    <w:rsid w:val="00653820"/>
    <w:rsid w:val="0065472B"/>
    <w:rsid w:val="00654A07"/>
    <w:rsid w:val="00654A0C"/>
    <w:rsid w:val="0065527B"/>
    <w:rsid w:val="00655671"/>
    <w:rsid w:val="006574C5"/>
    <w:rsid w:val="006603DB"/>
    <w:rsid w:val="0066099A"/>
    <w:rsid w:val="006631A8"/>
    <w:rsid w:val="00663286"/>
    <w:rsid w:val="00665100"/>
    <w:rsid w:val="00666527"/>
    <w:rsid w:val="00666A11"/>
    <w:rsid w:val="00666B94"/>
    <w:rsid w:val="00667548"/>
    <w:rsid w:val="00670296"/>
    <w:rsid w:val="00670418"/>
    <w:rsid w:val="006708C1"/>
    <w:rsid w:val="0067151E"/>
    <w:rsid w:val="006716DC"/>
    <w:rsid w:val="00671722"/>
    <w:rsid w:val="006728EC"/>
    <w:rsid w:val="006738F1"/>
    <w:rsid w:val="00674369"/>
    <w:rsid w:val="0067470E"/>
    <w:rsid w:val="00675BB2"/>
    <w:rsid w:val="00675E16"/>
    <w:rsid w:val="00676081"/>
    <w:rsid w:val="0067622D"/>
    <w:rsid w:val="006769A9"/>
    <w:rsid w:val="0067796B"/>
    <w:rsid w:val="00677E55"/>
    <w:rsid w:val="00677FA9"/>
    <w:rsid w:val="006818DF"/>
    <w:rsid w:val="00683186"/>
    <w:rsid w:val="006854EE"/>
    <w:rsid w:val="00685A09"/>
    <w:rsid w:val="00685A0C"/>
    <w:rsid w:val="00687249"/>
    <w:rsid w:val="00687CE5"/>
    <w:rsid w:val="00690885"/>
    <w:rsid w:val="00691880"/>
    <w:rsid w:val="00696E44"/>
    <w:rsid w:val="00697746"/>
    <w:rsid w:val="00697933"/>
    <w:rsid w:val="006A0500"/>
    <w:rsid w:val="006A0DB9"/>
    <w:rsid w:val="006A0E85"/>
    <w:rsid w:val="006A1301"/>
    <w:rsid w:val="006A1CE4"/>
    <w:rsid w:val="006A308A"/>
    <w:rsid w:val="006A38DA"/>
    <w:rsid w:val="006A3E3E"/>
    <w:rsid w:val="006B00AE"/>
    <w:rsid w:val="006B01A3"/>
    <w:rsid w:val="006B0D0B"/>
    <w:rsid w:val="006B16A1"/>
    <w:rsid w:val="006B1F6A"/>
    <w:rsid w:val="006B2714"/>
    <w:rsid w:val="006B2AF6"/>
    <w:rsid w:val="006B2FF3"/>
    <w:rsid w:val="006B3366"/>
    <w:rsid w:val="006B42B3"/>
    <w:rsid w:val="006B4CB5"/>
    <w:rsid w:val="006B4D00"/>
    <w:rsid w:val="006B79A0"/>
    <w:rsid w:val="006C0410"/>
    <w:rsid w:val="006C0C99"/>
    <w:rsid w:val="006C0CD4"/>
    <w:rsid w:val="006C38D7"/>
    <w:rsid w:val="006C38E9"/>
    <w:rsid w:val="006C3E2C"/>
    <w:rsid w:val="006C3F9C"/>
    <w:rsid w:val="006C485E"/>
    <w:rsid w:val="006C5858"/>
    <w:rsid w:val="006C5BAF"/>
    <w:rsid w:val="006C6010"/>
    <w:rsid w:val="006C7468"/>
    <w:rsid w:val="006D05D8"/>
    <w:rsid w:val="006D08BD"/>
    <w:rsid w:val="006D134B"/>
    <w:rsid w:val="006D207C"/>
    <w:rsid w:val="006D2145"/>
    <w:rsid w:val="006D2ECE"/>
    <w:rsid w:val="006D32C9"/>
    <w:rsid w:val="006D342D"/>
    <w:rsid w:val="006D3AF7"/>
    <w:rsid w:val="006D4170"/>
    <w:rsid w:val="006D551F"/>
    <w:rsid w:val="006D640D"/>
    <w:rsid w:val="006D65F7"/>
    <w:rsid w:val="006D7107"/>
    <w:rsid w:val="006D7693"/>
    <w:rsid w:val="006D76D4"/>
    <w:rsid w:val="006E0690"/>
    <w:rsid w:val="006E089A"/>
    <w:rsid w:val="006E0B05"/>
    <w:rsid w:val="006E0E30"/>
    <w:rsid w:val="006E188A"/>
    <w:rsid w:val="006E227A"/>
    <w:rsid w:val="006E2F8F"/>
    <w:rsid w:val="006E34C9"/>
    <w:rsid w:val="006E3822"/>
    <w:rsid w:val="006E3922"/>
    <w:rsid w:val="006E5409"/>
    <w:rsid w:val="006E619E"/>
    <w:rsid w:val="006E64C5"/>
    <w:rsid w:val="006E65FC"/>
    <w:rsid w:val="006E6844"/>
    <w:rsid w:val="006E6B80"/>
    <w:rsid w:val="006E6D20"/>
    <w:rsid w:val="006F00B1"/>
    <w:rsid w:val="006F0C09"/>
    <w:rsid w:val="006F163D"/>
    <w:rsid w:val="006F2D11"/>
    <w:rsid w:val="006F2F32"/>
    <w:rsid w:val="006F3E13"/>
    <w:rsid w:val="006F49D7"/>
    <w:rsid w:val="006F516A"/>
    <w:rsid w:val="006F52BE"/>
    <w:rsid w:val="006F5C83"/>
    <w:rsid w:val="006F6687"/>
    <w:rsid w:val="006F7995"/>
    <w:rsid w:val="00700251"/>
    <w:rsid w:val="00701D0C"/>
    <w:rsid w:val="00701FD6"/>
    <w:rsid w:val="00702718"/>
    <w:rsid w:val="007029EE"/>
    <w:rsid w:val="00702EAE"/>
    <w:rsid w:val="00702FA4"/>
    <w:rsid w:val="007031EB"/>
    <w:rsid w:val="007032DB"/>
    <w:rsid w:val="0070352F"/>
    <w:rsid w:val="00704A53"/>
    <w:rsid w:val="00706F92"/>
    <w:rsid w:val="0070709B"/>
    <w:rsid w:val="00707AEB"/>
    <w:rsid w:val="007103DA"/>
    <w:rsid w:val="007107D3"/>
    <w:rsid w:val="00710947"/>
    <w:rsid w:val="00710ADC"/>
    <w:rsid w:val="00711360"/>
    <w:rsid w:val="00711476"/>
    <w:rsid w:val="0071170E"/>
    <w:rsid w:val="00712544"/>
    <w:rsid w:val="00713979"/>
    <w:rsid w:val="00715E0B"/>
    <w:rsid w:val="007175F5"/>
    <w:rsid w:val="0071766A"/>
    <w:rsid w:val="00717BE1"/>
    <w:rsid w:val="00717D83"/>
    <w:rsid w:val="00720703"/>
    <w:rsid w:val="007209A1"/>
    <w:rsid w:val="0072120C"/>
    <w:rsid w:val="0072150D"/>
    <w:rsid w:val="00721732"/>
    <w:rsid w:val="00722720"/>
    <w:rsid w:val="00722BAE"/>
    <w:rsid w:val="007238EC"/>
    <w:rsid w:val="00723C93"/>
    <w:rsid w:val="00724E8E"/>
    <w:rsid w:val="00725154"/>
    <w:rsid w:val="00725630"/>
    <w:rsid w:val="00725FF4"/>
    <w:rsid w:val="00726F9E"/>
    <w:rsid w:val="007276B5"/>
    <w:rsid w:val="00731EA8"/>
    <w:rsid w:val="00732430"/>
    <w:rsid w:val="00732A6A"/>
    <w:rsid w:val="00732E53"/>
    <w:rsid w:val="00733F9F"/>
    <w:rsid w:val="00734336"/>
    <w:rsid w:val="00734995"/>
    <w:rsid w:val="00735D9C"/>
    <w:rsid w:val="0073652D"/>
    <w:rsid w:val="007365DD"/>
    <w:rsid w:val="007365E0"/>
    <w:rsid w:val="00736BC0"/>
    <w:rsid w:val="00740551"/>
    <w:rsid w:val="00741ADD"/>
    <w:rsid w:val="007422E8"/>
    <w:rsid w:val="00742713"/>
    <w:rsid w:val="00743F1E"/>
    <w:rsid w:val="00744450"/>
    <w:rsid w:val="00745750"/>
    <w:rsid w:val="00745C45"/>
    <w:rsid w:val="007466DD"/>
    <w:rsid w:val="007469DA"/>
    <w:rsid w:val="007473C3"/>
    <w:rsid w:val="00750AB8"/>
    <w:rsid w:val="00751155"/>
    <w:rsid w:val="0075125A"/>
    <w:rsid w:val="007519BF"/>
    <w:rsid w:val="007525CB"/>
    <w:rsid w:val="0075341B"/>
    <w:rsid w:val="00753A95"/>
    <w:rsid w:val="0075418A"/>
    <w:rsid w:val="007551E1"/>
    <w:rsid w:val="00756434"/>
    <w:rsid w:val="00756B12"/>
    <w:rsid w:val="00756F21"/>
    <w:rsid w:val="007575A7"/>
    <w:rsid w:val="007575AB"/>
    <w:rsid w:val="0076027B"/>
    <w:rsid w:val="00760B44"/>
    <w:rsid w:val="007613F3"/>
    <w:rsid w:val="0076151F"/>
    <w:rsid w:val="00761EE4"/>
    <w:rsid w:val="007622D1"/>
    <w:rsid w:val="00762B62"/>
    <w:rsid w:val="00762F0B"/>
    <w:rsid w:val="007634A7"/>
    <w:rsid w:val="0076355F"/>
    <w:rsid w:val="007638E8"/>
    <w:rsid w:val="00763E03"/>
    <w:rsid w:val="007643E0"/>
    <w:rsid w:val="007660F1"/>
    <w:rsid w:val="007665AD"/>
    <w:rsid w:val="00766668"/>
    <w:rsid w:val="00766BB0"/>
    <w:rsid w:val="00766C45"/>
    <w:rsid w:val="00767315"/>
    <w:rsid w:val="007676F7"/>
    <w:rsid w:val="00767708"/>
    <w:rsid w:val="00767B61"/>
    <w:rsid w:val="00767D75"/>
    <w:rsid w:val="0077216A"/>
    <w:rsid w:val="00772CCC"/>
    <w:rsid w:val="00773EF4"/>
    <w:rsid w:val="007743A8"/>
    <w:rsid w:val="007752E4"/>
    <w:rsid w:val="00775C98"/>
    <w:rsid w:val="00775CEE"/>
    <w:rsid w:val="00775F54"/>
    <w:rsid w:val="0077666B"/>
    <w:rsid w:val="00776756"/>
    <w:rsid w:val="007767C6"/>
    <w:rsid w:val="00776890"/>
    <w:rsid w:val="007772B3"/>
    <w:rsid w:val="007775BE"/>
    <w:rsid w:val="007779A4"/>
    <w:rsid w:val="00777B1F"/>
    <w:rsid w:val="007801F5"/>
    <w:rsid w:val="00780577"/>
    <w:rsid w:val="00781B10"/>
    <w:rsid w:val="00782024"/>
    <w:rsid w:val="00782489"/>
    <w:rsid w:val="0078257E"/>
    <w:rsid w:val="007847C8"/>
    <w:rsid w:val="00785B2D"/>
    <w:rsid w:val="00786F38"/>
    <w:rsid w:val="00791825"/>
    <w:rsid w:val="007920A7"/>
    <w:rsid w:val="00792381"/>
    <w:rsid w:val="007932C3"/>
    <w:rsid w:val="00793E25"/>
    <w:rsid w:val="00794818"/>
    <w:rsid w:val="00795590"/>
    <w:rsid w:val="00795900"/>
    <w:rsid w:val="00795E47"/>
    <w:rsid w:val="00796EEC"/>
    <w:rsid w:val="007A0896"/>
    <w:rsid w:val="007A13DB"/>
    <w:rsid w:val="007A1DF3"/>
    <w:rsid w:val="007A281A"/>
    <w:rsid w:val="007A2D33"/>
    <w:rsid w:val="007A32DC"/>
    <w:rsid w:val="007A33CA"/>
    <w:rsid w:val="007A3D31"/>
    <w:rsid w:val="007A5411"/>
    <w:rsid w:val="007A55F1"/>
    <w:rsid w:val="007A695D"/>
    <w:rsid w:val="007A70E9"/>
    <w:rsid w:val="007A70F1"/>
    <w:rsid w:val="007B01D9"/>
    <w:rsid w:val="007B05D5"/>
    <w:rsid w:val="007B2026"/>
    <w:rsid w:val="007B2705"/>
    <w:rsid w:val="007B2EB3"/>
    <w:rsid w:val="007B32C2"/>
    <w:rsid w:val="007B5909"/>
    <w:rsid w:val="007B63F5"/>
    <w:rsid w:val="007B7490"/>
    <w:rsid w:val="007B7A2F"/>
    <w:rsid w:val="007B7C88"/>
    <w:rsid w:val="007B7D24"/>
    <w:rsid w:val="007B7F2B"/>
    <w:rsid w:val="007C0028"/>
    <w:rsid w:val="007C0B6D"/>
    <w:rsid w:val="007C1C4B"/>
    <w:rsid w:val="007C30AC"/>
    <w:rsid w:val="007C3215"/>
    <w:rsid w:val="007C39E7"/>
    <w:rsid w:val="007C4B7F"/>
    <w:rsid w:val="007C69BB"/>
    <w:rsid w:val="007C6E63"/>
    <w:rsid w:val="007C729B"/>
    <w:rsid w:val="007C7718"/>
    <w:rsid w:val="007C7B3A"/>
    <w:rsid w:val="007D0148"/>
    <w:rsid w:val="007D3D42"/>
    <w:rsid w:val="007D593A"/>
    <w:rsid w:val="007D6594"/>
    <w:rsid w:val="007D7236"/>
    <w:rsid w:val="007E0CDA"/>
    <w:rsid w:val="007E1F4A"/>
    <w:rsid w:val="007E2647"/>
    <w:rsid w:val="007E2D2F"/>
    <w:rsid w:val="007E2EF9"/>
    <w:rsid w:val="007E30BE"/>
    <w:rsid w:val="007E3BD1"/>
    <w:rsid w:val="007E493D"/>
    <w:rsid w:val="007E49E9"/>
    <w:rsid w:val="007E4FD9"/>
    <w:rsid w:val="007E61FA"/>
    <w:rsid w:val="007E64DF"/>
    <w:rsid w:val="007E6700"/>
    <w:rsid w:val="007E6C47"/>
    <w:rsid w:val="007E6D4B"/>
    <w:rsid w:val="007E7754"/>
    <w:rsid w:val="007E7C65"/>
    <w:rsid w:val="007F011C"/>
    <w:rsid w:val="007F04FA"/>
    <w:rsid w:val="007F06D1"/>
    <w:rsid w:val="007F165F"/>
    <w:rsid w:val="007F1C63"/>
    <w:rsid w:val="007F22CD"/>
    <w:rsid w:val="007F2B7E"/>
    <w:rsid w:val="007F4056"/>
    <w:rsid w:val="007F4741"/>
    <w:rsid w:val="007F4A58"/>
    <w:rsid w:val="007F50E1"/>
    <w:rsid w:val="007F5D89"/>
    <w:rsid w:val="007F63D3"/>
    <w:rsid w:val="007F66C9"/>
    <w:rsid w:val="007F6D6E"/>
    <w:rsid w:val="007F7199"/>
    <w:rsid w:val="007F7270"/>
    <w:rsid w:val="008023A0"/>
    <w:rsid w:val="00802F2C"/>
    <w:rsid w:val="008038AF"/>
    <w:rsid w:val="00804131"/>
    <w:rsid w:val="00804F41"/>
    <w:rsid w:val="0080622D"/>
    <w:rsid w:val="0080657F"/>
    <w:rsid w:val="00806B60"/>
    <w:rsid w:val="0080757F"/>
    <w:rsid w:val="00807EDE"/>
    <w:rsid w:val="00807F18"/>
    <w:rsid w:val="00810DCB"/>
    <w:rsid w:val="00810DF2"/>
    <w:rsid w:val="00811D14"/>
    <w:rsid w:val="00812B55"/>
    <w:rsid w:val="00813DFE"/>
    <w:rsid w:val="008143FF"/>
    <w:rsid w:val="00814560"/>
    <w:rsid w:val="00814D18"/>
    <w:rsid w:val="00817048"/>
    <w:rsid w:val="0082042F"/>
    <w:rsid w:val="008208BB"/>
    <w:rsid w:val="00820D3D"/>
    <w:rsid w:val="0082172D"/>
    <w:rsid w:val="00825B38"/>
    <w:rsid w:val="0082691F"/>
    <w:rsid w:val="00826D7E"/>
    <w:rsid w:val="00827802"/>
    <w:rsid w:val="00830C90"/>
    <w:rsid w:val="00831CAE"/>
    <w:rsid w:val="0083255D"/>
    <w:rsid w:val="008333F4"/>
    <w:rsid w:val="008335EC"/>
    <w:rsid w:val="00833769"/>
    <w:rsid w:val="008344F2"/>
    <w:rsid w:val="00835204"/>
    <w:rsid w:val="008355F8"/>
    <w:rsid w:val="008356EC"/>
    <w:rsid w:val="00835CFD"/>
    <w:rsid w:val="0083632B"/>
    <w:rsid w:val="00836F3F"/>
    <w:rsid w:val="00837111"/>
    <w:rsid w:val="008377C7"/>
    <w:rsid w:val="00837DF6"/>
    <w:rsid w:val="008404D0"/>
    <w:rsid w:val="00840725"/>
    <w:rsid w:val="00840EAD"/>
    <w:rsid w:val="008412F4"/>
    <w:rsid w:val="008413F0"/>
    <w:rsid w:val="00841611"/>
    <w:rsid w:val="00842978"/>
    <w:rsid w:val="00842A68"/>
    <w:rsid w:val="008436B8"/>
    <w:rsid w:val="00843BA4"/>
    <w:rsid w:val="00843D85"/>
    <w:rsid w:val="008444A2"/>
    <w:rsid w:val="00844B6B"/>
    <w:rsid w:val="00844CA0"/>
    <w:rsid w:val="00844D19"/>
    <w:rsid w:val="00844E36"/>
    <w:rsid w:val="00845E2B"/>
    <w:rsid w:val="00846517"/>
    <w:rsid w:val="008471F8"/>
    <w:rsid w:val="0084735F"/>
    <w:rsid w:val="00851D12"/>
    <w:rsid w:val="008524CA"/>
    <w:rsid w:val="00852F68"/>
    <w:rsid w:val="00852FCB"/>
    <w:rsid w:val="00853A30"/>
    <w:rsid w:val="00854320"/>
    <w:rsid w:val="00854C34"/>
    <w:rsid w:val="008550EA"/>
    <w:rsid w:val="008551CE"/>
    <w:rsid w:val="008556D8"/>
    <w:rsid w:val="00855EA6"/>
    <w:rsid w:val="00855FAA"/>
    <w:rsid w:val="00856450"/>
    <w:rsid w:val="0085652A"/>
    <w:rsid w:val="00856622"/>
    <w:rsid w:val="0085710C"/>
    <w:rsid w:val="0085716F"/>
    <w:rsid w:val="008573B4"/>
    <w:rsid w:val="00857D64"/>
    <w:rsid w:val="00860296"/>
    <w:rsid w:val="008603A5"/>
    <w:rsid w:val="008608D3"/>
    <w:rsid w:val="00860B9A"/>
    <w:rsid w:val="00861BD4"/>
    <w:rsid w:val="008622ED"/>
    <w:rsid w:val="00862313"/>
    <w:rsid w:val="00862D4E"/>
    <w:rsid w:val="0086484D"/>
    <w:rsid w:val="008654D2"/>
    <w:rsid w:val="008668FD"/>
    <w:rsid w:val="008669EE"/>
    <w:rsid w:val="00867168"/>
    <w:rsid w:val="00867CE3"/>
    <w:rsid w:val="00870459"/>
    <w:rsid w:val="00870980"/>
    <w:rsid w:val="0087109D"/>
    <w:rsid w:val="00871701"/>
    <w:rsid w:val="0087204E"/>
    <w:rsid w:val="00873ECF"/>
    <w:rsid w:val="00874B53"/>
    <w:rsid w:val="00874D6F"/>
    <w:rsid w:val="0087538C"/>
    <w:rsid w:val="00875C30"/>
    <w:rsid w:val="00876311"/>
    <w:rsid w:val="00876F52"/>
    <w:rsid w:val="008774D3"/>
    <w:rsid w:val="00880430"/>
    <w:rsid w:val="00880770"/>
    <w:rsid w:val="00880A70"/>
    <w:rsid w:val="008816AB"/>
    <w:rsid w:val="008823C5"/>
    <w:rsid w:val="00882853"/>
    <w:rsid w:val="008829FA"/>
    <w:rsid w:val="00884012"/>
    <w:rsid w:val="008844B1"/>
    <w:rsid w:val="00885D9A"/>
    <w:rsid w:val="00885F07"/>
    <w:rsid w:val="00885F9F"/>
    <w:rsid w:val="00886844"/>
    <w:rsid w:val="00886C39"/>
    <w:rsid w:val="00886F34"/>
    <w:rsid w:val="00890094"/>
    <w:rsid w:val="00890643"/>
    <w:rsid w:val="00890ADB"/>
    <w:rsid w:val="0089174D"/>
    <w:rsid w:val="0089181E"/>
    <w:rsid w:val="008918C0"/>
    <w:rsid w:val="00891CFF"/>
    <w:rsid w:val="008924D9"/>
    <w:rsid w:val="00892839"/>
    <w:rsid w:val="00892F64"/>
    <w:rsid w:val="00893436"/>
    <w:rsid w:val="00893769"/>
    <w:rsid w:val="00893999"/>
    <w:rsid w:val="00893B13"/>
    <w:rsid w:val="00894317"/>
    <w:rsid w:val="00894BAC"/>
    <w:rsid w:val="00894C19"/>
    <w:rsid w:val="00894D19"/>
    <w:rsid w:val="0089560A"/>
    <w:rsid w:val="00896542"/>
    <w:rsid w:val="00896693"/>
    <w:rsid w:val="00896CA5"/>
    <w:rsid w:val="00897772"/>
    <w:rsid w:val="00897D55"/>
    <w:rsid w:val="008A05A9"/>
    <w:rsid w:val="008A196C"/>
    <w:rsid w:val="008A2282"/>
    <w:rsid w:val="008A238A"/>
    <w:rsid w:val="008A498D"/>
    <w:rsid w:val="008A4B54"/>
    <w:rsid w:val="008A5213"/>
    <w:rsid w:val="008A5C5D"/>
    <w:rsid w:val="008A6F8F"/>
    <w:rsid w:val="008A7E27"/>
    <w:rsid w:val="008B14CA"/>
    <w:rsid w:val="008B2597"/>
    <w:rsid w:val="008B26A0"/>
    <w:rsid w:val="008B4837"/>
    <w:rsid w:val="008B487A"/>
    <w:rsid w:val="008B4E72"/>
    <w:rsid w:val="008B5139"/>
    <w:rsid w:val="008B534E"/>
    <w:rsid w:val="008B5E14"/>
    <w:rsid w:val="008B6231"/>
    <w:rsid w:val="008B68DE"/>
    <w:rsid w:val="008B7634"/>
    <w:rsid w:val="008B76F5"/>
    <w:rsid w:val="008B7B0B"/>
    <w:rsid w:val="008B7E34"/>
    <w:rsid w:val="008C0FAC"/>
    <w:rsid w:val="008C17E0"/>
    <w:rsid w:val="008C18F1"/>
    <w:rsid w:val="008C1A4B"/>
    <w:rsid w:val="008C1DA9"/>
    <w:rsid w:val="008C31C4"/>
    <w:rsid w:val="008C3F28"/>
    <w:rsid w:val="008C48BC"/>
    <w:rsid w:val="008C6056"/>
    <w:rsid w:val="008C6CB6"/>
    <w:rsid w:val="008C71B8"/>
    <w:rsid w:val="008C728F"/>
    <w:rsid w:val="008D0702"/>
    <w:rsid w:val="008D08FD"/>
    <w:rsid w:val="008D0D55"/>
    <w:rsid w:val="008D1495"/>
    <w:rsid w:val="008D1619"/>
    <w:rsid w:val="008D17A2"/>
    <w:rsid w:val="008D1807"/>
    <w:rsid w:val="008D1BFB"/>
    <w:rsid w:val="008D1F6C"/>
    <w:rsid w:val="008D3F8F"/>
    <w:rsid w:val="008D4079"/>
    <w:rsid w:val="008D5AFE"/>
    <w:rsid w:val="008D5FC7"/>
    <w:rsid w:val="008D6CF3"/>
    <w:rsid w:val="008E0967"/>
    <w:rsid w:val="008E110D"/>
    <w:rsid w:val="008E1555"/>
    <w:rsid w:val="008E1CC0"/>
    <w:rsid w:val="008E25F3"/>
    <w:rsid w:val="008E276C"/>
    <w:rsid w:val="008E2C9B"/>
    <w:rsid w:val="008E2CF0"/>
    <w:rsid w:val="008E5190"/>
    <w:rsid w:val="008E531E"/>
    <w:rsid w:val="008E5EC8"/>
    <w:rsid w:val="008E6522"/>
    <w:rsid w:val="008E66E5"/>
    <w:rsid w:val="008E6C41"/>
    <w:rsid w:val="008E6D32"/>
    <w:rsid w:val="008E6F41"/>
    <w:rsid w:val="008F0A0A"/>
    <w:rsid w:val="008F1E38"/>
    <w:rsid w:val="008F21BA"/>
    <w:rsid w:val="008F2D13"/>
    <w:rsid w:val="008F308F"/>
    <w:rsid w:val="008F3AC5"/>
    <w:rsid w:val="008F4863"/>
    <w:rsid w:val="008F5DA6"/>
    <w:rsid w:val="008F5DD4"/>
    <w:rsid w:val="008F6D70"/>
    <w:rsid w:val="008F6E8A"/>
    <w:rsid w:val="008F700E"/>
    <w:rsid w:val="008F721F"/>
    <w:rsid w:val="009002DE"/>
    <w:rsid w:val="00900951"/>
    <w:rsid w:val="00901005"/>
    <w:rsid w:val="00901444"/>
    <w:rsid w:val="0090249E"/>
    <w:rsid w:val="009030CF"/>
    <w:rsid w:val="0090319F"/>
    <w:rsid w:val="009035CD"/>
    <w:rsid w:val="009042AA"/>
    <w:rsid w:val="0090783A"/>
    <w:rsid w:val="00907AE1"/>
    <w:rsid w:val="009100BB"/>
    <w:rsid w:val="0091013B"/>
    <w:rsid w:val="009114B8"/>
    <w:rsid w:val="009115AE"/>
    <w:rsid w:val="00913E23"/>
    <w:rsid w:val="009144F2"/>
    <w:rsid w:val="00914D55"/>
    <w:rsid w:val="00915493"/>
    <w:rsid w:val="009154F1"/>
    <w:rsid w:val="0091630E"/>
    <w:rsid w:val="0091665B"/>
    <w:rsid w:val="00917134"/>
    <w:rsid w:val="00917639"/>
    <w:rsid w:val="00917B21"/>
    <w:rsid w:val="00917DCB"/>
    <w:rsid w:val="00917E74"/>
    <w:rsid w:val="0092063A"/>
    <w:rsid w:val="00920B6C"/>
    <w:rsid w:val="00920CE7"/>
    <w:rsid w:val="0092121D"/>
    <w:rsid w:val="009214D8"/>
    <w:rsid w:val="0092185C"/>
    <w:rsid w:val="00921CD7"/>
    <w:rsid w:val="00923E94"/>
    <w:rsid w:val="00924486"/>
    <w:rsid w:val="00925721"/>
    <w:rsid w:val="00926065"/>
    <w:rsid w:val="009262BE"/>
    <w:rsid w:val="009263D4"/>
    <w:rsid w:val="00926534"/>
    <w:rsid w:val="009267E6"/>
    <w:rsid w:val="00927926"/>
    <w:rsid w:val="00927F25"/>
    <w:rsid w:val="009303ED"/>
    <w:rsid w:val="00931070"/>
    <w:rsid w:val="00931F79"/>
    <w:rsid w:val="00932071"/>
    <w:rsid w:val="00932225"/>
    <w:rsid w:val="009326E5"/>
    <w:rsid w:val="00932A5A"/>
    <w:rsid w:val="00933104"/>
    <w:rsid w:val="00933149"/>
    <w:rsid w:val="00933ADD"/>
    <w:rsid w:val="00933FA2"/>
    <w:rsid w:val="00934589"/>
    <w:rsid w:val="00934B48"/>
    <w:rsid w:val="00935932"/>
    <w:rsid w:val="00935C4F"/>
    <w:rsid w:val="009363AE"/>
    <w:rsid w:val="00937864"/>
    <w:rsid w:val="00937F66"/>
    <w:rsid w:val="0094052E"/>
    <w:rsid w:val="00940733"/>
    <w:rsid w:val="00940928"/>
    <w:rsid w:val="009411A8"/>
    <w:rsid w:val="0094139D"/>
    <w:rsid w:val="009425B9"/>
    <w:rsid w:val="009443E8"/>
    <w:rsid w:val="00944F03"/>
    <w:rsid w:val="009455B9"/>
    <w:rsid w:val="00945C8E"/>
    <w:rsid w:val="009473F0"/>
    <w:rsid w:val="00947705"/>
    <w:rsid w:val="009502CE"/>
    <w:rsid w:val="00952032"/>
    <w:rsid w:val="009520C2"/>
    <w:rsid w:val="00953526"/>
    <w:rsid w:val="00954A1F"/>
    <w:rsid w:val="00955912"/>
    <w:rsid w:val="0095598E"/>
    <w:rsid w:val="00955A0C"/>
    <w:rsid w:val="0095660B"/>
    <w:rsid w:val="00956C47"/>
    <w:rsid w:val="00956D9B"/>
    <w:rsid w:val="00957586"/>
    <w:rsid w:val="00957FE2"/>
    <w:rsid w:val="00960B76"/>
    <w:rsid w:val="00961BBA"/>
    <w:rsid w:val="00962F00"/>
    <w:rsid w:val="00963109"/>
    <w:rsid w:val="0096315D"/>
    <w:rsid w:val="009631BC"/>
    <w:rsid w:val="00963BA2"/>
    <w:rsid w:val="009640F5"/>
    <w:rsid w:val="0096434C"/>
    <w:rsid w:val="00964518"/>
    <w:rsid w:val="00964929"/>
    <w:rsid w:val="00964A9F"/>
    <w:rsid w:val="00965DF0"/>
    <w:rsid w:val="00967BA9"/>
    <w:rsid w:val="00970055"/>
    <w:rsid w:val="00971582"/>
    <w:rsid w:val="0097172B"/>
    <w:rsid w:val="00971C04"/>
    <w:rsid w:val="009728F0"/>
    <w:rsid w:val="00973F50"/>
    <w:rsid w:val="00974A82"/>
    <w:rsid w:val="00975AF4"/>
    <w:rsid w:val="00975DEF"/>
    <w:rsid w:val="00976C66"/>
    <w:rsid w:val="009775B2"/>
    <w:rsid w:val="00980F59"/>
    <w:rsid w:val="00981A93"/>
    <w:rsid w:val="00981DCD"/>
    <w:rsid w:val="00981F71"/>
    <w:rsid w:val="0098373C"/>
    <w:rsid w:val="00983772"/>
    <w:rsid w:val="0098399D"/>
    <w:rsid w:val="009842DB"/>
    <w:rsid w:val="00984AFF"/>
    <w:rsid w:val="00985C1B"/>
    <w:rsid w:val="009862F7"/>
    <w:rsid w:val="009863EA"/>
    <w:rsid w:val="009876AE"/>
    <w:rsid w:val="00987A99"/>
    <w:rsid w:val="00987E35"/>
    <w:rsid w:val="00990590"/>
    <w:rsid w:val="00990886"/>
    <w:rsid w:val="009930D8"/>
    <w:rsid w:val="009931C3"/>
    <w:rsid w:val="009943A5"/>
    <w:rsid w:val="009947EA"/>
    <w:rsid w:val="0099531D"/>
    <w:rsid w:val="00995A7E"/>
    <w:rsid w:val="009960FB"/>
    <w:rsid w:val="009961E9"/>
    <w:rsid w:val="00996F2E"/>
    <w:rsid w:val="0099754B"/>
    <w:rsid w:val="009A06B4"/>
    <w:rsid w:val="009A1898"/>
    <w:rsid w:val="009A1D44"/>
    <w:rsid w:val="009A1FA8"/>
    <w:rsid w:val="009A2113"/>
    <w:rsid w:val="009A2563"/>
    <w:rsid w:val="009A3185"/>
    <w:rsid w:val="009A3282"/>
    <w:rsid w:val="009A3E75"/>
    <w:rsid w:val="009A418A"/>
    <w:rsid w:val="009A429E"/>
    <w:rsid w:val="009A4509"/>
    <w:rsid w:val="009A453D"/>
    <w:rsid w:val="009A472E"/>
    <w:rsid w:val="009A4DC9"/>
    <w:rsid w:val="009A4F51"/>
    <w:rsid w:val="009A50D8"/>
    <w:rsid w:val="009A544B"/>
    <w:rsid w:val="009A5484"/>
    <w:rsid w:val="009A5E4D"/>
    <w:rsid w:val="009A6308"/>
    <w:rsid w:val="009A6384"/>
    <w:rsid w:val="009A68BF"/>
    <w:rsid w:val="009A6981"/>
    <w:rsid w:val="009A722E"/>
    <w:rsid w:val="009A7592"/>
    <w:rsid w:val="009A79AF"/>
    <w:rsid w:val="009B0E90"/>
    <w:rsid w:val="009B22D9"/>
    <w:rsid w:val="009B285C"/>
    <w:rsid w:val="009B2A65"/>
    <w:rsid w:val="009B2BC1"/>
    <w:rsid w:val="009B347A"/>
    <w:rsid w:val="009B466F"/>
    <w:rsid w:val="009B4697"/>
    <w:rsid w:val="009B4C00"/>
    <w:rsid w:val="009B63FF"/>
    <w:rsid w:val="009B6AB7"/>
    <w:rsid w:val="009B6BA1"/>
    <w:rsid w:val="009B7433"/>
    <w:rsid w:val="009B79EE"/>
    <w:rsid w:val="009C0407"/>
    <w:rsid w:val="009C097F"/>
    <w:rsid w:val="009C154D"/>
    <w:rsid w:val="009C1659"/>
    <w:rsid w:val="009C270E"/>
    <w:rsid w:val="009C3051"/>
    <w:rsid w:val="009C3124"/>
    <w:rsid w:val="009C3342"/>
    <w:rsid w:val="009C3A3F"/>
    <w:rsid w:val="009C3F5F"/>
    <w:rsid w:val="009C58AD"/>
    <w:rsid w:val="009C61B4"/>
    <w:rsid w:val="009C6419"/>
    <w:rsid w:val="009C6E0A"/>
    <w:rsid w:val="009C74B0"/>
    <w:rsid w:val="009C76BC"/>
    <w:rsid w:val="009C7C87"/>
    <w:rsid w:val="009D01C3"/>
    <w:rsid w:val="009D044F"/>
    <w:rsid w:val="009D0622"/>
    <w:rsid w:val="009D1F61"/>
    <w:rsid w:val="009D28E8"/>
    <w:rsid w:val="009D2A90"/>
    <w:rsid w:val="009D32E4"/>
    <w:rsid w:val="009D4603"/>
    <w:rsid w:val="009D4AA4"/>
    <w:rsid w:val="009D4BC7"/>
    <w:rsid w:val="009D4DA6"/>
    <w:rsid w:val="009D614C"/>
    <w:rsid w:val="009D650C"/>
    <w:rsid w:val="009D67E4"/>
    <w:rsid w:val="009D68DD"/>
    <w:rsid w:val="009D6968"/>
    <w:rsid w:val="009D7FDF"/>
    <w:rsid w:val="009E03B9"/>
    <w:rsid w:val="009E0ADB"/>
    <w:rsid w:val="009E153D"/>
    <w:rsid w:val="009E1912"/>
    <w:rsid w:val="009E1D90"/>
    <w:rsid w:val="009E1E5C"/>
    <w:rsid w:val="009E23F6"/>
    <w:rsid w:val="009E2493"/>
    <w:rsid w:val="009E24A9"/>
    <w:rsid w:val="009E2B44"/>
    <w:rsid w:val="009E3D36"/>
    <w:rsid w:val="009E416F"/>
    <w:rsid w:val="009E6189"/>
    <w:rsid w:val="009E6645"/>
    <w:rsid w:val="009E6A67"/>
    <w:rsid w:val="009E6CF7"/>
    <w:rsid w:val="009E6F6C"/>
    <w:rsid w:val="009E70C4"/>
    <w:rsid w:val="009E7163"/>
    <w:rsid w:val="009E7538"/>
    <w:rsid w:val="009E77D3"/>
    <w:rsid w:val="009E7B67"/>
    <w:rsid w:val="009F1235"/>
    <w:rsid w:val="009F1C42"/>
    <w:rsid w:val="009F1DE4"/>
    <w:rsid w:val="009F3881"/>
    <w:rsid w:val="009F3A18"/>
    <w:rsid w:val="009F3E76"/>
    <w:rsid w:val="009F473A"/>
    <w:rsid w:val="009F4ACF"/>
    <w:rsid w:val="009F5467"/>
    <w:rsid w:val="009F72A9"/>
    <w:rsid w:val="00A00043"/>
    <w:rsid w:val="00A00929"/>
    <w:rsid w:val="00A0115B"/>
    <w:rsid w:val="00A0279C"/>
    <w:rsid w:val="00A029A5"/>
    <w:rsid w:val="00A0343B"/>
    <w:rsid w:val="00A06BCD"/>
    <w:rsid w:val="00A07B0D"/>
    <w:rsid w:val="00A07DD5"/>
    <w:rsid w:val="00A10096"/>
    <w:rsid w:val="00A108F9"/>
    <w:rsid w:val="00A11011"/>
    <w:rsid w:val="00A128EA"/>
    <w:rsid w:val="00A136A6"/>
    <w:rsid w:val="00A13B42"/>
    <w:rsid w:val="00A1500F"/>
    <w:rsid w:val="00A1575B"/>
    <w:rsid w:val="00A1722A"/>
    <w:rsid w:val="00A20123"/>
    <w:rsid w:val="00A20614"/>
    <w:rsid w:val="00A219A5"/>
    <w:rsid w:val="00A21CD0"/>
    <w:rsid w:val="00A21F15"/>
    <w:rsid w:val="00A2251A"/>
    <w:rsid w:val="00A232FC"/>
    <w:rsid w:val="00A23781"/>
    <w:rsid w:val="00A23F7D"/>
    <w:rsid w:val="00A249D1"/>
    <w:rsid w:val="00A24D83"/>
    <w:rsid w:val="00A24E48"/>
    <w:rsid w:val="00A2558A"/>
    <w:rsid w:val="00A26E50"/>
    <w:rsid w:val="00A278CB"/>
    <w:rsid w:val="00A2799A"/>
    <w:rsid w:val="00A30C0C"/>
    <w:rsid w:val="00A315AA"/>
    <w:rsid w:val="00A3165E"/>
    <w:rsid w:val="00A31AE6"/>
    <w:rsid w:val="00A338B5"/>
    <w:rsid w:val="00A3408B"/>
    <w:rsid w:val="00A3417A"/>
    <w:rsid w:val="00A3417E"/>
    <w:rsid w:val="00A3464E"/>
    <w:rsid w:val="00A34D31"/>
    <w:rsid w:val="00A36B8A"/>
    <w:rsid w:val="00A37294"/>
    <w:rsid w:val="00A3763B"/>
    <w:rsid w:val="00A37B5E"/>
    <w:rsid w:val="00A37C97"/>
    <w:rsid w:val="00A37CDF"/>
    <w:rsid w:val="00A40547"/>
    <w:rsid w:val="00A40BA5"/>
    <w:rsid w:val="00A41056"/>
    <w:rsid w:val="00A413D4"/>
    <w:rsid w:val="00A42C9B"/>
    <w:rsid w:val="00A4371C"/>
    <w:rsid w:val="00A439A2"/>
    <w:rsid w:val="00A43CEA"/>
    <w:rsid w:val="00A43E8E"/>
    <w:rsid w:val="00A44424"/>
    <w:rsid w:val="00A44F69"/>
    <w:rsid w:val="00A4522F"/>
    <w:rsid w:val="00A4537B"/>
    <w:rsid w:val="00A45709"/>
    <w:rsid w:val="00A457C2"/>
    <w:rsid w:val="00A462CD"/>
    <w:rsid w:val="00A46E84"/>
    <w:rsid w:val="00A471FD"/>
    <w:rsid w:val="00A47C55"/>
    <w:rsid w:val="00A50843"/>
    <w:rsid w:val="00A508B0"/>
    <w:rsid w:val="00A50C24"/>
    <w:rsid w:val="00A53006"/>
    <w:rsid w:val="00A5373C"/>
    <w:rsid w:val="00A5404C"/>
    <w:rsid w:val="00A541B2"/>
    <w:rsid w:val="00A54E3E"/>
    <w:rsid w:val="00A554C9"/>
    <w:rsid w:val="00A55F12"/>
    <w:rsid w:val="00A562F0"/>
    <w:rsid w:val="00A5655A"/>
    <w:rsid w:val="00A57673"/>
    <w:rsid w:val="00A60305"/>
    <w:rsid w:val="00A60D2C"/>
    <w:rsid w:val="00A60EB6"/>
    <w:rsid w:val="00A6197E"/>
    <w:rsid w:val="00A61B1B"/>
    <w:rsid w:val="00A636AC"/>
    <w:rsid w:val="00A64079"/>
    <w:rsid w:val="00A6451C"/>
    <w:rsid w:val="00A64D56"/>
    <w:rsid w:val="00A6532A"/>
    <w:rsid w:val="00A65D66"/>
    <w:rsid w:val="00A65E36"/>
    <w:rsid w:val="00A675AB"/>
    <w:rsid w:val="00A67744"/>
    <w:rsid w:val="00A677D1"/>
    <w:rsid w:val="00A679DB"/>
    <w:rsid w:val="00A712F7"/>
    <w:rsid w:val="00A71B05"/>
    <w:rsid w:val="00A71B18"/>
    <w:rsid w:val="00A7280F"/>
    <w:rsid w:val="00A72E77"/>
    <w:rsid w:val="00A72F64"/>
    <w:rsid w:val="00A7312A"/>
    <w:rsid w:val="00A73F2C"/>
    <w:rsid w:val="00A74C10"/>
    <w:rsid w:val="00A74C36"/>
    <w:rsid w:val="00A75817"/>
    <w:rsid w:val="00A766A8"/>
    <w:rsid w:val="00A776E4"/>
    <w:rsid w:val="00A7790D"/>
    <w:rsid w:val="00A8043D"/>
    <w:rsid w:val="00A81163"/>
    <w:rsid w:val="00A81A33"/>
    <w:rsid w:val="00A825F1"/>
    <w:rsid w:val="00A827DE"/>
    <w:rsid w:val="00A83A74"/>
    <w:rsid w:val="00A846A2"/>
    <w:rsid w:val="00A8482C"/>
    <w:rsid w:val="00A84B6C"/>
    <w:rsid w:val="00A85FEF"/>
    <w:rsid w:val="00A86229"/>
    <w:rsid w:val="00A863B1"/>
    <w:rsid w:val="00A8705A"/>
    <w:rsid w:val="00A903C2"/>
    <w:rsid w:val="00A9042E"/>
    <w:rsid w:val="00A90F40"/>
    <w:rsid w:val="00A91105"/>
    <w:rsid w:val="00A918B8"/>
    <w:rsid w:val="00A925BF"/>
    <w:rsid w:val="00A928AB"/>
    <w:rsid w:val="00A92DAD"/>
    <w:rsid w:val="00A92ECB"/>
    <w:rsid w:val="00A94A04"/>
    <w:rsid w:val="00A95812"/>
    <w:rsid w:val="00A95F0A"/>
    <w:rsid w:val="00A96B9F"/>
    <w:rsid w:val="00A97E81"/>
    <w:rsid w:val="00AA02E7"/>
    <w:rsid w:val="00AA0E68"/>
    <w:rsid w:val="00AA11A1"/>
    <w:rsid w:val="00AA2327"/>
    <w:rsid w:val="00AA2EAF"/>
    <w:rsid w:val="00AA39D6"/>
    <w:rsid w:val="00AA4579"/>
    <w:rsid w:val="00AA4679"/>
    <w:rsid w:val="00AA49B1"/>
    <w:rsid w:val="00AA5952"/>
    <w:rsid w:val="00AA5B62"/>
    <w:rsid w:val="00AA647F"/>
    <w:rsid w:val="00AA695C"/>
    <w:rsid w:val="00AA69B4"/>
    <w:rsid w:val="00AA6D1A"/>
    <w:rsid w:val="00AA703B"/>
    <w:rsid w:val="00AA735F"/>
    <w:rsid w:val="00AA79B4"/>
    <w:rsid w:val="00AA7CB8"/>
    <w:rsid w:val="00AB0A4C"/>
    <w:rsid w:val="00AB12A9"/>
    <w:rsid w:val="00AB1472"/>
    <w:rsid w:val="00AB2693"/>
    <w:rsid w:val="00AB2A16"/>
    <w:rsid w:val="00AB2A97"/>
    <w:rsid w:val="00AB32DF"/>
    <w:rsid w:val="00AB336F"/>
    <w:rsid w:val="00AB3A84"/>
    <w:rsid w:val="00AB41B3"/>
    <w:rsid w:val="00AB5F1A"/>
    <w:rsid w:val="00AB5FA2"/>
    <w:rsid w:val="00AB66CA"/>
    <w:rsid w:val="00AC116A"/>
    <w:rsid w:val="00AC1793"/>
    <w:rsid w:val="00AC182F"/>
    <w:rsid w:val="00AC22E2"/>
    <w:rsid w:val="00AC24F9"/>
    <w:rsid w:val="00AC2BDF"/>
    <w:rsid w:val="00AC2F0C"/>
    <w:rsid w:val="00AC3E08"/>
    <w:rsid w:val="00AC4186"/>
    <w:rsid w:val="00AC51CD"/>
    <w:rsid w:val="00AC52E7"/>
    <w:rsid w:val="00AC56A3"/>
    <w:rsid w:val="00AC5DBE"/>
    <w:rsid w:val="00AC6296"/>
    <w:rsid w:val="00AC6C1A"/>
    <w:rsid w:val="00AC6FB8"/>
    <w:rsid w:val="00AD09F7"/>
    <w:rsid w:val="00AD0B22"/>
    <w:rsid w:val="00AD1281"/>
    <w:rsid w:val="00AD52E7"/>
    <w:rsid w:val="00AD5C26"/>
    <w:rsid w:val="00AD60AE"/>
    <w:rsid w:val="00AD634F"/>
    <w:rsid w:val="00AD6BBC"/>
    <w:rsid w:val="00AE067D"/>
    <w:rsid w:val="00AE0BB2"/>
    <w:rsid w:val="00AE1E86"/>
    <w:rsid w:val="00AE2008"/>
    <w:rsid w:val="00AE25A8"/>
    <w:rsid w:val="00AE2C56"/>
    <w:rsid w:val="00AE379C"/>
    <w:rsid w:val="00AE3989"/>
    <w:rsid w:val="00AE44DD"/>
    <w:rsid w:val="00AE4DCE"/>
    <w:rsid w:val="00AE51F9"/>
    <w:rsid w:val="00AE6A23"/>
    <w:rsid w:val="00AE6E0A"/>
    <w:rsid w:val="00AE701F"/>
    <w:rsid w:val="00AE7FF1"/>
    <w:rsid w:val="00AF0747"/>
    <w:rsid w:val="00AF0926"/>
    <w:rsid w:val="00AF2660"/>
    <w:rsid w:val="00AF2BD4"/>
    <w:rsid w:val="00AF34E3"/>
    <w:rsid w:val="00AF3501"/>
    <w:rsid w:val="00AF469B"/>
    <w:rsid w:val="00AF50AB"/>
    <w:rsid w:val="00AF654F"/>
    <w:rsid w:val="00AF67F3"/>
    <w:rsid w:val="00AF770C"/>
    <w:rsid w:val="00AF7915"/>
    <w:rsid w:val="00B0002E"/>
    <w:rsid w:val="00B002EA"/>
    <w:rsid w:val="00B00977"/>
    <w:rsid w:val="00B02841"/>
    <w:rsid w:val="00B02A9E"/>
    <w:rsid w:val="00B02B6A"/>
    <w:rsid w:val="00B02C70"/>
    <w:rsid w:val="00B03DC9"/>
    <w:rsid w:val="00B051C0"/>
    <w:rsid w:val="00B05D93"/>
    <w:rsid w:val="00B06C2B"/>
    <w:rsid w:val="00B073FA"/>
    <w:rsid w:val="00B07F1D"/>
    <w:rsid w:val="00B11595"/>
    <w:rsid w:val="00B125E4"/>
    <w:rsid w:val="00B129BC"/>
    <w:rsid w:val="00B13481"/>
    <w:rsid w:val="00B138CA"/>
    <w:rsid w:val="00B13DC9"/>
    <w:rsid w:val="00B14286"/>
    <w:rsid w:val="00B14563"/>
    <w:rsid w:val="00B14604"/>
    <w:rsid w:val="00B14A7F"/>
    <w:rsid w:val="00B152FB"/>
    <w:rsid w:val="00B15871"/>
    <w:rsid w:val="00B17056"/>
    <w:rsid w:val="00B17134"/>
    <w:rsid w:val="00B171EA"/>
    <w:rsid w:val="00B17BBA"/>
    <w:rsid w:val="00B201FD"/>
    <w:rsid w:val="00B204DB"/>
    <w:rsid w:val="00B21EDA"/>
    <w:rsid w:val="00B22A29"/>
    <w:rsid w:val="00B2307D"/>
    <w:rsid w:val="00B233D7"/>
    <w:rsid w:val="00B244F6"/>
    <w:rsid w:val="00B24948"/>
    <w:rsid w:val="00B25628"/>
    <w:rsid w:val="00B25755"/>
    <w:rsid w:val="00B2659E"/>
    <w:rsid w:val="00B26A1F"/>
    <w:rsid w:val="00B271AB"/>
    <w:rsid w:val="00B272D4"/>
    <w:rsid w:val="00B30AEA"/>
    <w:rsid w:val="00B3139E"/>
    <w:rsid w:val="00B31B59"/>
    <w:rsid w:val="00B31C87"/>
    <w:rsid w:val="00B32172"/>
    <w:rsid w:val="00B3279B"/>
    <w:rsid w:val="00B3359D"/>
    <w:rsid w:val="00B33C74"/>
    <w:rsid w:val="00B34886"/>
    <w:rsid w:val="00B34BF0"/>
    <w:rsid w:val="00B35187"/>
    <w:rsid w:val="00B3519F"/>
    <w:rsid w:val="00B35B34"/>
    <w:rsid w:val="00B35F1C"/>
    <w:rsid w:val="00B372A1"/>
    <w:rsid w:val="00B378C7"/>
    <w:rsid w:val="00B37FF0"/>
    <w:rsid w:val="00B4013C"/>
    <w:rsid w:val="00B40197"/>
    <w:rsid w:val="00B40B98"/>
    <w:rsid w:val="00B415A8"/>
    <w:rsid w:val="00B42F3B"/>
    <w:rsid w:val="00B45007"/>
    <w:rsid w:val="00B46F96"/>
    <w:rsid w:val="00B474CA"/>
    <w:rsid w:val="00B4763D"/>
    <w:rsid w:val="00B478D7"/>
    <w:rsid w:val="00B47B1D"/>
    <w:rsid w:val="00B47B3D"/>
    <w:rsid w:val="00B5079C"/>
    <w:rsid w:val="00B51927"/>
    <w:rsid w:val="00B5423F"/>
    <w:rsid w:val="00B549BB"/>
    <w:rsid w:val="00B54AB8"/>
    <w:rsid w:val="00B54E72"/>
    <w:rsid w:val="00B559DF"/>
    <w:rsid w:val="00B563D3"/>
    <w:rsid w:val="00B57B4A"/>
    <w:rsid w:val="00B57D8A"/>
    <w:rsid w:val="00B57D9D"/>
    <w:rsid w:val="00B60021"/>
    <w:rsid w:val="00B600EA"/>
    <w:rsid w:val="00B60557"/>
    <w:rsid w:val="00B61A07"/>
    <w:rsid w:val="00B6279D"/>
    <w:rsid w:val="00B62B95"/>
    <w:rsid w:val="00B63134"/>
    <w:rsid w:val="00B63886"/>
    <w:rsid w:val="00B63C2D"/>
    <w:rsid w:val="00B646AB"/>
    <w:rsid w:val="00B64D09"/>
    <w:rsid w:val="00B6508D"/>
    <w:rsid w:val="00B65578"/>
    <w:rsid w:val="00B656E4"/>
    <w:rsid w:val="00B6594A"/>
    <w:rsid w:val="00B66EBC"/>
    <w:rsid w:val="00B66ED5"/>
    <w:rsid w:val="00B678B1"/>
    <w:rsid w:val="00B678E1"/>
    <w:rsid w:val="00B67CE2"/>
    <w:rsid w:val="00B70370"/>
    <w:rsid w:val="00B706E0"/>
    <w:rsid w:val="00B70BA4"/>
    <w:rsid w:val="00B718DA"/>
    <w:rsid w:val="00B72292"/>
    <w:rsid w:val="00B72654"/>
    <w:rsid w:val="00B72D98"/>
    <w:rsid w:val="00B7386F"/>
    <w:rsid w:val="00B73BEF"/>
    <w:rsid w:val="00B768E5"/>
    <w:rsid w:val="00B76FFE"/>
    <w:rsid w:val="00B772F6"/>
    <w:rsid w:val="00B77648"/>
    <w:rsid w:val="00B77C75"/>
    <w:rsid w:val="00B77D1B"/>
    <w:rsid w:val="00B77E7A"/>
    <w:rsid w:val="00B80656"/>
    <w:rsid w:val="00B80F61"/>
    <w:rsid w:val="00B811A3"/>
    <w:rsid w:val="00B81B46"/>
    <w:rsid w:val="00B82238"/>
    <w:rsid w:val="00B823B9"/>
    <w:rsid w:val="00B82AA8"/>
    <w:rsid w:val="00B83D7A"/>
    <w:rsid w:val="00B83F72"/>
    <w:rsid w:val="00B84A27"/>
    <w:rsid w:val="00B8522A"/>
    <w:rsid w:val="00B85607"/>
    <w:rsid w:val="00B85FB7"/>
    <w:rsid w:val="00B86B5C"/>
    <w:rsid w:val="00B87774"/>
    <w:rsid w:val="00B879AF"/>
    <w:rsid w:val="00B879D7"/>
    <w:rsid w:val="00B87C03"/>
    <w:rsid w:val="00B90BA3"/>
    <w:rsid w:val="00B90C3D"/>
    <w:rsid w:val="00B90C8E"/>
    <w:rsid w:val="00B918FB"/>
    <w:rsid w:val="00B92022"/>
    <w:rsid w:val="00B92AA8"/>
    <w:rsid w:val="00B92DD0"/>
    <w:rsid w:val="00B955EB"/>
    <w:rsid w:val="00B96517"/>
    <w:rsid w:val="00B96DBB"/>
    <w:rsid w:val="00B97A75"/>
    <w:rsid w:val="00B97B25"/>
    <w:rsid w:val="00B97B46"/>
    <w:rsid w:val="00B97C11"/>
    <w:rsid w:val="00BA0256"/>
    <w:rsid w:val="00BA0892"/>
    <w:rsid w:val="00BA0AA2"/>
    <w:rsid w:val="00BA1191"/>
    <w:rsid w:val="00BA1A04"/>
    <w:rsid w:val="00BA2166"/>
    <w:rsid w:val="00BA309B"/>
    <w:rsid w:val="00BA3C8F"/>
    <w:rsid w:val="00BA4CB1"/>
    <w:rsid w:val="00BA51B0"/>
    <w:rsid w:val="00BA6D70"/>
    <w:rsid w:val="00BA6EA5"/>
    <w:rsid w:val="00BA7040"/>
    <w:rsid w:val="00BA71A4"/>
    <w:rsid w:val="00BB0343"/>
    <w:rsid w:val="00BB05AF"/>
    <w:rsid w:val="00BB0AA3"/>
    <w:rsid w:val="00BB2240"/>
    <w:rsid w:val="00BB2B2D"/>
    <w:rsid w:val="00BB3BC4"/>
    <w:rsid w:val="00BB469F"/>
    <w:rsid w:val="00BB5E02"/>
    <w:rsid w:val="00BB62F8"/>
    <w:rsid w:val="00BB6666"/>
    <w:rsid w:val="00BB66FE"/>
    <w:rsid w:val="00BB6920"/>
    <w:rsid w:val="00BB707B"/>
    <w:rsid w:val="00BB70C9"/>
    <w:rsid w:val="00BB7419"/>
    <w:rsid w:val="00BB74D5"/>
    <w:rsid w:val="00BB7B06"/>
    <w:rsid w:val="00BB7E7C"/>
    <w:rsid w:val="00BC0B3F"/>
    <w:rsid w:val="00BC2914"/>
    <w:rsid w:val="00BC3029"/>
    <w:rsid w:val="00BC3B08"/>
    <w:rsid w:val="00BC4289"/>
    <w:rsid w:val="00BC4E0C"/>
    <w:rsid w:val="00BC56B5"/>
    <w:rsid w:val="00BC612E"/>
    <w:rsid w:val="00BC6154"/>
    <w:rsid w:val="00BC6287"/>
    <w:rsid w:val="00BC70C4"/>
    <w:rsid w:val="00BC73EF"/>
    <w:rsid w:val="00BD0FCE"/>
    <w:rsid w:val="00BD1238"/>
    <w:rsid w:val="00BD16F9"/>
    <w:rsid w:val="00BD1EEB"/>
    <w:rsid w:val="00BD305F"/>
    <w:rsid w:val="00BD3164"/>
    <w:rsid w:val="00BD44FB"/>
    <w:rsid w:val="00BD494F"/>
    <w:rsid w:val="00BD4DD3"/>
    <w:rsid w:val="00BD5A14"/>
    <w:rsid w:val="00BD5CC8"/>
    <w:rsid w:val="00BE0A02"/>
    <w:rsid w:val="00BE0A6F"/>
    <w:rsid w:val="00BE0FB4"/>
    <w:rsid w:val="00BE1C01"/>
    <w:rsid w:val="00BE2A4E"/>
    <w:rsid w:val="00BE2E08"/>
    <w:rsid w:val="00BE2FF5"/>
    <w:rsid w:val="00BE3819"/>
    <w:rsid w:val="00BE3A46"/>
    <w:rsid w:val="00BE460D"/>
    <w:rsid w:val="00BE4715"/>
    <w:rsid w:val="00BE59BB"/>
    <w:rsid w:val="00BE5E02"/>
    <w:rsid w:val="00BE5EC9"/>
    <w:rsid w:val="00BF02DD"/>
    <w:rsid w:val="00BF19BF"/>
    <w:rsid w:val="00BF19DE"/>
    <w:rsid w:val="00BF2022"/>
    <w:rsid w:val="00BF2948"/>
    <w:rsid w:val="00BF3648"/>
    <w:rsid w:val="00BF4D0B"/>
    <w:rsid w:val="00BF5104"/>
    <w:rsid w:val="00BF58C1"/>
    <w:rsid w:val="00BF5EBB"/>
    <w:rsid w:val="00BF6266"/>
    <w:rsid w:val="00BF66CA"/>
    <w:rsid w:val="00BF6DDC"/>
    <w:rsid w:val="00BF6E9E"/>
    <w:rsid w:val="00BF7A05"/>
    <w:rsid w:val="00C00826"/>
    <w:rsid w:val="00C014AF"/>
    <w:rsid w:val="00C019B0"/>
    <w:rsid w:val="00C02658"/>
    <w:rsid w:val="00C0332F"/>
    <w:rsid w:val="00C03E6A"/>
    <w:rsid w:val="00C048B4"/>
    <w:rsid w:val="00C04E8D"/>
    <w:rsid w:val="00C055F6"/>
    <w:rsid w:val="00C05F38"/>
    <w:rsid w:val="00C06098"/>
    <w:rsid w:val="00C06DF2"/>
    <w:rsid w:val="00C07082"/>
    <w:rsid w:val="00C07245"/>
    <w:rsid w:val="00C079AE"/>
    <w:rsid w:val="00C10882"/>
    <w:rsid w:val="00C109C1"/>
    <w:rsid w:val="00C10F61"/>
    <w:rsid w:val="00C16590"/>
    <w:rsid w:val="00C17179"/>
    <w:rsid w:val="00C17C99"/>
    <w:rsid w:val="00C20537"/>
    <w:rsid w:val="00C21248"/>
    <w:rsid w:val="00C21BAD"/>
    <w:rsid w:val="00C2230F"/>
    <w:rsid w:val="00C223AC"/>
    <w:rsid w:val="00C2331E"/>
    <w:rsid w:val="00C23845"/>
    <w:rsid w:val="00C23C40"/>
    <w:rsid w:val="00C2526F"/>
    <w:rsid w:val="00C255C4"/>
    <w:rsid w:val="00C2581A"/>
    <w:rsid w:val="00C25E01"/>
    <w:rsid w:val="00C26BBC"/>
    <w:rsid w:val="00C3083F"/>
    <w:rsid w:val="00C33738"/>
    <w:rsid w:val="00C34446"/>
    <w:rsid w:val="00C34C85"/>
    <w:rsid w:val="00C34CFF"/>
    <w:rsid w:val="00C35249"/>
    <w:rsid w:val="00C35C17"/>
    <w:rsid w:val="00C36251"/>
    <w:rsid w:val="00C36BD4"/>
    <w:rsid w:val="00C375AE"/>
    <w:rsid w:val="00C40895"/>
    <w:rsid w:val="00C40DBF"/>
    <w:rsid w:val="00C40FB6"/>
    <w:rsid w:val="00C40FCC"/>
    <w:rsid w:val="00C40FDC"/>
    <w:rsid w:val="00C4136F"/>
    <w:rsid w:val="00C41954"/>
    <w:rsid w:val="00C41A12"/>
    <w:rsid w:val="00C41F72"/>
    <w:rsid w:val="00C42592"/>
    <w:rsid w:val="00C4272B"/>
    <w:rsid w:val="00C42E2D"/>
    <w:rsid w:val="00C43150"/>
    <w:rsid w:val="00C43E27"/>
    <w:rsid w:val="00C4500D"/>
    <w:rsid w:val="00C451B9"/>
    <w:rsid w:val="00C465DD"/>
    <w:rsid w:val="00C46A92"/>
    <w:rsid w:val="00C46F2F"/>
    <w:rsid w:val="00C46F3D"/>
    <w:rsid w:val="00C4716D"/>
    <w:rsid w:val="00C5022C"/>
    <w:rsid w:val="00C50335"/>
    <w:rsid w:val="00C51016"/>
    <w:rsid w:val="00C51A50"/>
    <w:rsid w:val="00C51B89"/>
    <w:rsid w:val="00C520F9"/>
    <w:rsid w:val="00C52864"/>
    <w:rsid w:val="00C52CA7"/>
    <w:rsid w:val="00C5334F"/>
    <w:rsid w:val="00C5355D"/>
    <w:rsid w:val="00C53997"/>
    <w:rsid w:val="00C54351"/>
    <w:rsid w:val="00C5435E"/>
    <w:rsid w:val="00C547CE"/>
    <w:rsid w:val="00C561A9"/>
    <w:rsid w:val="00C56531"/>
    <w:rsid w:val="00C5677D"/>
    <w:rsid w:val="00C56E55"/>
    <w:rsid w:val="00C57976"/>
    <w:rsid w:val="00C57A11"/>
    <w:rsid w:val="00C57BEC"/>
    <w:rsid w:val="00C57FAD"/>
    <w:rsid w:val="00C606B2"/>
    <w:rsid w:val="00C61FCA"/>
    <w:rsid w:val="00C6242A"/>
    <w:rsid w:val="00C62DE6"/>
    <w:rsid w:val="00C64D91"/>
    <w:rsid w:val="00C652BF"/>
    <w:rsid w:val="00C65607"/>
    <w:rsid w:val="00C6570E"/>
    <w:rsid w:val="00C66909"/>
    <w:rsid w:val="00C669DF"/>
    <w:rsid w:val="00C6709C"/>
    <w:rsid w:val="00C67404"/>
    <w:rsid w:val="00C67B60"/>
    <w:rsid w:val="00C7062D"/>
    <w:rsid w:val="00C708D2"/>
    <w:rsid w:val="00C7124B"/>
    <w:rsid w:val="00C723AA"/>
    <w:rsid w:val="00C735D2"/>
    <w:rsid w:val="00C73836"/>
    <w:rsid w:val="00C73C22"/>
    <w:rsid w:val="00C75E0E"/>
    <w:rsid w:val="00C768B5"/>
    <w:rsid w:val="00C775B7"/>
    <w:rsid w:val="00C80B81"/>
    <w:rsid w:val="00C82381"/>
    <w:rsid w:val="00C82793"/>
    <w:rsid w:val="00C829CE"/>
    <w:rsid w:val="00C82A8E"/>
    <w:rsid w:val="00C82E1F"/>
    <w:rsid w:val="00C82E2A"/>
    <w:rsid w:val="00C83018"/>
    <w:rsid w:val="00C845D9"/>
    <w:rsid w:val="00C84E69"/>
    <w:rsid w:val="00C85F93"/>
    <w:rsid w:val="00C86292"/>
    <w:rsid w:val="00C86F61"/>
    <w:rsid w:val="00C87F92"/>
    <w:rsid w:val="00C90B82"/>
    <w:rsid w:val="00C90DED"/>
    <w:rsid w:val="00C923F5"/>
    <w:rsid w:val="00C92946"/>
    <w:rsid w:val="00C93072"/>
    <w:rsid w:val="00C933C0"/>
    <w:rsid w:val="00C93A7B"/>
    <w:rsid w:val="00C953FD"/>
    <w:rsid w:val="00C95A07"/>
    <w:rsid w:val="00C95B4C"/>
    <w:rsid w:val="00C96C08"/>
    <w:rsid w:val="00C97BB3"/>
    <w:rsid w:val="00CA081F"/>
    <w:rsid w:val="00CA1BE2"/>
    <w:rsid w:val="00CA2D0E"/>
    <w:rsid w:val="00CA2D7A"/>
    <w:rsid w:val="00CA2F78"/>
    <w:rsid w:val="00CA4254"/>
    <w:rsid w:val="00CA4E7E"/>
    <w:rsid w:val="00CA5144"/>
    <w:rsid w:val="00CA5995"/>
    <w:rsid w:val="00CA5E27"/>
    <w:rsid w:val="00CA5F3C"/>
    <w:rsid w:val="00CA6CC7"/>
    <w:rsid w:val="00CA71DA"/>
    <w:rsid w:val="00CA7811"/>
    <w:rsid w:val="00CA7B92"/>
    <w:rsid w:val="00CA7C28"/>
    <w:rsid w:val="00CB09DA"/>
    <w:rsid w:val="00CB1248"/>
    <w:rsid w:val="00CB1A25"/>
    <w:rsid w:val="00CB28BC"/>
    <w:rsid w:val="00CB2C22"/>
    <w:rsid w:val="00CB3190"/>
    <w:rsid w:val="00CB4C9A"/>
    <w:rsid w:val="00CB502B"/>
    <w:rsid w:val="00CB5938"/>
    <w:rsid w:val="00CB5AEF"/>
    <w:rsid w:val="00CB6DF2"/>
    <w:rsid w:val="00CB7430"/>
    <w:rsid w:val="00CB7B04"/>
    <w:rsid w:val="00CB7EAB"/>
    <w:rsid w:val="00CC0305"/>
    <w:rsid w:val="00CC2303"/>
    <w:rsid w:val="00CC276C"/>
    <w:rsid w:val="00CC2D68"/>
    <w:rsid w:val="00CC2D6F"/>
    <w:rsid w:val="00CC3440"/>
    <w:rsid w:val="00CC3D5A"/>
    <w:rsid w:val="00CC3FF7"/>
    <w:rsid w:val="00CC404C"/>
    <w:rsid w:val="00CC421B"/>
    <w:rsid w:val="00CC5657"/>
    <w:rsid w:val="00CC579D"/>
    <w:rsid w:val="00CC5D69"/>
    <w:rsid w:val="00CC5F4C"/>
    <w:rsid w:val="00CC6532"/>
    <w:rsid w:val="00CC67D5"/>
    <w:rsid w:val="00CC7DA8"/>
    <w:rsid w:val="00CD1E26"/>
    <w:rsid w:val="00CD1FF4"/>
    <w:rsid w:val="00CD230D"/>
    <w:rsid w:val="00CD26FC"/>
    <w:rsid w:val="00CD2A13"/>
    <w:rsid w:val="00CD31DE"/>
    <w:rsid w:val="00CD32FC"/>
    <w:rsid w:val="00CD3929"/>
    <w:rsid w:val="00CD3C0D"/>
    <w:rsid w:val="00CD4355"/>
    <w:rsid w:val="00CD47EF"/>
    <w:rsid w:val="00CD4861"/>
    <w:rsid w:val="00CD4ED7"/>
    <w:rsid w:val="00CD5270"/>
    <w:rsid w:val="00CD5E45"/>
    <w:rsid w:val="00CD649E"/>
    <w:rsid w:val="00CD6ABB"/>
    <w:rsid w:val="00CD6CDD"/>
    <w:rsid w:val="00CD6D3D"/>
    <w:rsid w:val="00CD7144"/>
    <w:rsid w:val="00CD7823"/>
    <w:rsid w:val="00CD7B22"/>
    <w:rsid w:val="00CE01A0"/>
    <w:rsid w:val="00CE0F59"/>
    <w:rsid w:val="00CE1216"/>
    <w:rsid w:val="00CE18E1"/>
    <w:rsid w:val="00CE1D5D"/>
    <w:rsid w:val="00CE3F58"/>
    <w:rsid w:val="00CE4F96"/>
    <w:rsid w:val="00CE5345"/>
    <w:rsid w:val="00CE5EC2"/>
    <w:rsid w:val="00CE622E"/>
    <w:rsid w:val="00CE6D9B"/>
    <w:rsid w:val="00CE76F6"/>
    <w:rsid w:val="00CF0074"/>
    <w:rsid w:val="00CF01AC"/>
    <w:rsid w:val="00CF0D5A"/>
    <w:rsid w:val="00CF1B67"/>
    <w:rsid w:val="00CF3A29"/>
    <w:rsid w:val="00CF3ADF"/>
    <w:rsid w:val="00CF3C43"/>
    <w:rsid w:val="00CF3CF7"/>
    <w:rsid w:val="00CF4CDD"/>
    <w:rsid w:val="00CF545D"/>
    <w:rsid w:val="00CF65E8"/>
    <w:rsid w:val="00D006D4"/>
    <w:rsid w:val="00D00A72"/>
    <w:rsid w:val="00D0196A"/>
    <w:rsid w:val="00D01F50"/>
    <w:rsid w:val="00D03020"/>
    <w:rsid w:val="00D033AC"/>
    <w:rsid w:val="00D04730"/>
    <w:rsid w:val="00D04BE0"/>
    <w:rsid w:val="00D05DDA"/>
    <w:rsid w:val="00D061A0"/>
    <w:rsid w:val="00D067B2"/>
    <w:rsid w:val="00D06D49"/>
    <w:rsid w:val="00D070DD"/>
    <w:rsid w:val="00D07B2A"/>
    <w:rsid w:val="00D07B82"/>
    <w:rsid w:val="00D1033A"/>
    <w:rsid w:val="00D10D0A"/>
    <w:rsid w:val="00D13267"/>
    <w:rsid w:val="00D13F48"/>
    <w:rsid w:val="00D143DD"/>
    <w:rsid w:val="00D14F80"/>
    <w:rsid w:val="00D15150"/>
    <w:rsid w:val="00D15DEC"/>
    <w:rsid w:val="00D1699E"/>
    <w:rsid w:val="00D16B1B"/>
    <w:rsid w:val="00D200AE"/>
    <w:rsid w:val="00D207C9"/>
    <w:rsid w:val="00D20915"/>
    <w:rsid w:val="00D233B1"/>
    <w:rsid w:val="00D23856"/>
    <w:rsid w:val="00D23EA6"/>
    <w:rsid w:val="00D23F0B"/>
    <w:rsid w:val="00D243AD"/>
    <w:rsid w:val="00D24583"/>
    <w:rsid w:val="00D2485B"/>
    <w:rsid w:val="00D25A36"/>
    <w:rsid w:val="00D26281"/>
    <w:rsid w:val="00D26369"/>
    <w:rsid w:val="00D27CCB"/>
    <w:rsid w:val="00D300CD"/>
    <w:rsid w:val="00D3093E"/>
    <w:rsid w:val="00D30B73"/>
    <w:rsid w:val="00D30E35"/>
    <w:rsid w:val="00D313D9"/>
    <w:rsid w:val="00D3174E"/>
    <w:rsid w:val="00D31E14"/>
    <w:rsid w:val="00D321FF"/>
    <w:rsid w:val="00D32211"/>
    <w:rsid w:val="00D32A3C"/>
    <w:rsid w:val="00D348E7"/>
    <w:rsid w:val="00D35394"/>
    <w:rsid w:val="00D35DD9"/>
    <w:rsid w:val="00D36ED9"/>
    <w:rsid w:val="00D375BD"/>
    <w:rsid w:val="00D37E74"/>
    <w:rsid w:val="00D41831"/>
    <w:rsid w:val="00D4190A"/>
    <w:rsid w:val="00D41DF9"/>
    <w:rsid w:val="00D42AEF"/>
    <w:rsid w:val="00D42DF0"/>
    <w:rsid w:val="00D442AB"/>
    <w:rsid w:val="00D44B6B"/>
    <w:rsid w:val="00D4503B"/>
    <w:rsid w:val="00D45113"/>
    <w:rsid w:val="00D455AD"/>
    <w:rsid w:val="00D45DFD"/>
    <w:rsid w:val="00D45E4F"/>
    <w:rsid w:val="00D45E51"/>
    <w:rsid w:val="00D46A26"/>
    <w:rsid w:val="00D473CD"/>
    <w:rsid w:val="00D47747"/>
    <w:rsid w:val="00D506C2"/>
    <w:rsid w:val="00D50C25"/>
    <w:rsid w:val="00D5166A"/>
    <w:rsid w:val="00D5274D"/>
    <w:rsid w:val="00D52EF9"/>
    <w:rsid w:val="00D537F8"/>
    <w:rsid w:val="00D54181"/>
    <w:rsid w:val="00D552D2"/>
    <w:rsid w:val="00D5638A"/>
    <w:rsid w:val="00D56593"/>
    <w:rsid w:val="00D5662D"/>
    <w:rsid w:val="00D56817"/>
    <w:rsid w:val="00D56FC5"/>
    <w:rsid w:val="00D572B6"/>
    <w:rsid w:val="00D60872"/>
    <w:rsid w:val="00D60E1E"/>
    <w:rsid w:val="00D612A0"/>
    <w:rsid w:val="00D61D64"/>
    <w:rsid w:val="00D623DD"/>
    <w:rsid w:val="00D641E0"/>
    <w:rsid w:val="00D64490"/>
    <w:rsid w:val="00D64628"/>
    <w:rsid w:val="00D65104"/>
    <w:rsid w:val="00D65DF2"/>
    <w:rsid w:val="00D670D5"/>
    <w:rsid w:val="00D67423"/>
    <w:rsid w:val="00D70509"/>
    <w:rsid w:val="00D70A72"/>
    <w:rsid w:val="00D72E30"/>
    <w:rsid w:val="00D73E5D"/>
    <w:rsid w:val="00D74491"/>
    <w:rsid w:val="00D74AE4"/>
    <w:rsid w:val="00D74C84"/>
    <w:rsid w:val="00D74D08"/>
    <w:rsid w:val="00D75979"/>
    <w:rsid w:val="00D77272"/>
    <w:rsid w:val="00D777C4"/>
    <w:rsid w:val="00D779BB"/>
    <w:rsid w:val="00D77C10"/>
    <w:rsid w:val="00D77C13"/>
    <w:rsid w:val="00D80663"/>
    <w:rsid w:val="00D80713"/>
    <w:rsid w:val="00D80718"/>
    <w:rsid w:val="00D81259"/>
    <w:rsid w:val="00D81801"/>
    <w:rsid w:val="00D81B2D"/>
    <w:rsid w:val="00D8226D"/>
    <w:rsid w:val="00D82A38"/>
    <w:rsid w:val="00D82CE4"/>
    <w:rsid w:val="00D833A9"/>
    <w:rsid w:val="00D84F1E"/>
    <w:rsid w:val="00D85A73"/>
    <w:rsid w:val="00D8623B"/>
    <w:rsid w:val="00D86751"/>
    <w:rsid w:val="00D86DF9"/>
    <w:rsid w:val="00D8768A"/>
    <w:rsid w:val="00D91776"/>
    <w:rsid w:val="00D96313"/>
    <w:rsid w:val="00D9656F"/>
    <w:rsid w:val="00D96DF5"/>
    <w:rsid w:val="00D97707"/>
    <w:rsid w:val="00D97A92"/>
    <w:rsid w:val="00DA2B7A"/>
    <w:rsid w:val="00DA2EA8"/>
    <w:rsid w:val="00DA320A"/>
    <w:rsid w:val="00DA4364"/>
    <w:rsid w:val="00DA4665"/>
    <w:rsid w:val="00DA4BD7"/>
    <w:rsid w:val="00DA4CC9"/>
    <w:rsid w:val="00DA5502"/>
    <w:rsid w:val="00DA551F"/>
    <w:rsid w:val="00DA5888"/>
    <w:rsid w:val="00DA5BEE"/>
    <w:rsid w:val="00DA6582"/>
    <w:rsid w:val="00DA6FA3"/>
    <w:rsid w:val="00DA7E70"/>
    <w:rsid w:val="00DB1C1B"/>
    <w:rsid w:val="00DB2BC6"/>
    <w:rsid w:val="00DB3F40"/>
    <w:rsid w:val="00DB4511"/>
    <w:rsid w:val="00DB4C0E"/>
    <w:rsid w:val="00DB4E31"/>
    <w:rsid w:val="00DB5488"/>
    <w:rsid w:val="00DB56B6"/>
    <w:rsid w:val="00DB5866"/>
    <w:rsid w:val="00DB5947"/>
    <w:rsid w:val="00DB5E1E"/>
    <w:rsid w:val="00DB6254"/>
    <w:rsid w:val="00DB6C0D"/>
    <w:rsid w:val="00DB6CB0"/>
    <w:rsid w:val="00DB753A"/>
    <w:rsid w:val="00DB774E"/>
    <w:rsid w:val="00DB7B9C"/>
    <w:rsid w:val="00DB7BD3"/>
    <w:rsid w:val="00DC027A"/>
    <w:rsid w:val="00DC0285"/>
    <w:rsid w:val="00DC19D9"/>
    <w:rsid w:val="00DC1AFB"/>
    <w:rsid w:val="00DC1D18"/>
    <w:rsid w:val="00DC2536"/>
    <w:rsid w:val="00DC2776"/>
    <w:rsid w:val="00DC2AC4"/>
    <w:rsid w:val="00DC2F61"/>
    <w:rsid w:val="00DC3F74"/>
    <w:rsid w:val="00DC40C8"/>
    <w:rsid w:val="00DC431C"/>
    <w:rsid w:val="00DC48B3"/>
    <w:rsid w:val="00DC497E"/>
    <w:rsid w:val="00DC4B48"/>
    <w:rsid w:val="00DC5ADA"/>
    <w:rsid w:val="00DC7196"/>
    <w:rsid w:val="00DD1009"/>
    <w:rsid w:val="00DD15EC"/>
    <w:rsid w:val="00DD1EAE"/>
    <w:rsid w:val="00DD264F"/>
    <w:rsid w:val="00DD2E96"/>
    <w:rsid w:val="00DD3C8B"/>
    <w:rsid w:val="00DD45A7"/>
    <w:rsid w:val="00DD5085"/>
    <w:rsid w:val="00DD526D"/>
    <w:rsid w:val="00DD7C1F"/>
    <w:rsid w:val="00DE00E9"/>
    <w:rsid w:val="00DE017F"/>
    <w:rsid w:val="00DE0407"/>
    <w:rsid w:val="00DE3550"/>
    <w:rsid w:val="00DE3718"/>
    <w:rsid w:val="00DE37AC"/>
    <w:rsid w:val="00DE3C95"/>
    <w:rsid w:val="00DE4313"/>
    <w:rsid w:val="00DE4385"/>
    <w:rsid w:val="00DE6A08"/>
    <w:rsid w:val="00DE7A89"/>
    <w:rsid w:val="00DF0B81"/>
    <w:rsid w:val="00DF2BE8"/>
    <w:rsid w:val="00DF4717"/>
    <w:rsid w:val="00DF5335"/>
    <w:rsid w:val="00DF5A0C"/>
    <w:rsid w:val="00DF5C53"/>
    <w:rsid w:val="00DF72F3"/>
    <w:rsid w:val="00E00CF3"/>
    <w:rsid w:val="00E0183E"/>
    <w:rsid w:val="00E0226F"/>
    <w:rsid w:val="00E02863"/>
    <w:rsid w:val="00E0300B"/>
    <w:rsid w:val="00E032A3"/>
    <w:rsid w:val="00E03555"/>
    <w:rsid w:val="00E04022"/>
    <w:rsid w:val="00E0406F"/>
    <w:rsid w:val="00E047B2"/>
    <w:rsid w:val="00E04DFD"/>
    <w:rsid w:val="00E0516F"/>
    <w:rsid w:val="00E0545E"/>
    <w:rsid w:val="00E05EC5"/>
    <w:rsid w:val="00E05F90"/>
    <w:rsid w:val="00E06ECF"/>
    <w:rsid w:val="00E078BD"/>
    <w:rsid w:val="00E100A8"/>
    <w:rsid w:val="00E109B3"/>
    <w:rsid w:val="00E115D5"/>
    <w:rsid w:val="00E11E30"/>
    <w:rsid w:val="00E12502"/>
    <w:rsid w:val="00E12761"/>
    <w:rsid w:val="00E144E6"/>
    <w:rsid w:val="00E14EA5"/>
    <w:rsid w:val="00E151E7"/>
    <w:rsid w:val="00E15204"/>
    <w:rsid w:val="00E15F8B"/>
    <w:rsid w:val="00E17722"/>
    <w:rsid w:val="00E215F7"/>
    <w:rsid w:val="00E2187D"/>
    <w:rsid w:val="00E22DC5"/>
    <w:rsid w:val="00E2321A"/>
    <w:rsid w:val="00E236C3"/>
    <w:rsid w:val="00E23CDF"/>
    <w:rsid w:val="00E23F02"/>
    <w:rsid w:val="00E24929"/>
    <w:rsid w:val="00E24B91"/>
    <w:rsid w:val="00E25B66"/>
    <w:rsid w:val="00E25C6E"/>
    <w:rsid w:val="00E26F9D"/>
    <w:rsid w:val="00E2702A"/>
    <w:rsid w:val="00E2779A"/>
    <w:rsid w:val="00E30B8E"/>
    <w:rsid w:val="00E30C6E"/>
    <w:rsid w:val="00E30E67"/>
    <w:rsid w:val="00E31965"/>
    <w:rsid w:val="00E31BF7"/>
    <w:rsid w:val="00E31E3C"/>
    <w:rsid w:val="00E327A7"/>
    <w:rsid w:val="00E327EF"/>
    <w:rsid w:val="00E32A05"/>
    <w:rsid w:val="00E3327A"/>
    <w:rsid w:val="00E33A34"/>
    <w:rsid w:val="00E340FC"/>
    <w:rsid w:val="00E34218"/>
    <w:rsid w:val="00E359D0"/>
    <w:rsid w:val="00E36037"/>
    <w:rsid w:val="00E36B34"/>
    <w:rsid w:val="00E36F63"/>
    <w:rsid w:val="00E377E2"/>
    <w:rsid w:val="00E37A0A"/>
    <w:rsid w:val="00E37F08"/>
    <w:rsid w:val="00E37F9D"/>
    <w:rsid w:val="00E423EB"/>
    <w:rsid w:val="00E42C66"/>
    <w:rsid w:val="00E42F07"/>
    <w:rsid w:val="00E43857"/>
    <w:rsid w:val="00E44AA4"/>
    <w:rsid w:val="00E456D6"/>
    <w:rsid w:val="00E4591E"/>
    <w:rsid w:val="00E46229"/>
    <w:rsid w:val="00E46B34"/>
    <w:rsid w:val="00E47287"/>
    <w:rsid w:val="00E47CBF"/>
    <w:rsid w:val="00E47DD7"/>
    <w:rsid w:val="00E5003D"/>
    <w:rsid w:val="00E5035B"/>
    <w:rsid w:val="00E50958"/>
    <w:rsid w:val="00E50AA5"/>
    <w:rsid w:val="00E512BF"/>
    <w:rsid w:val="00E517A3"/>
    <w:rsid w:val="00E52FDD"/>
    <w:rsid w:val="00E53178"/>
    <w:rsid w:val="00E536B9"/>
    <w:rsid w:val="00E537E7"/>
    <w:rsid w:val="00E5392A"/>
    <w:rsid w:val="00E53F16"/>
    <w:rsid w:val="00E53FD9"/>
    <w:rsid w:val="00E54084"/>
    <w:rsid w:val="00E54280"/>
    <w:rsid w:val="00E5429B"/>
    <w:rsid w:val="00E552AB"/>
    <w:rsid w:val="00E55B13"/>
    <w:rsid w:val="00E56978"/>
    <w:rsid w:val="00E60285"/>
    <w:rsid w:val="00E6131F"/>
    <w:rsid w:val="00E61AE1"/>
    <w:rsid w:val="00E61C8D"/>
    <w:rsid w:val="00E61F61"/>
    <w:rsid w:val="00E61F6B"/>
    <w:rsid w:val="00E62C11"/>
    <w:rsid w:val="00E62FBF"/>
    <w:rsid w:val="00E63347"/>
    <w:rsid w:val="00E64954"/>
    <w:rsid w:val="00E64986"/>
    <w:rsid w:val="00E659B3"/>
    <w:rsid w:val="00E65EBD"/>
    <w:rsid w:val="00E668E8"/>
    <w:rsid w:val="00E679AF"/>
    <w:rsid w:val="00E7031F"/>
    <w:rsid w:val="00E707A4"/>
    <w:rsid w:val="00E71403"/>
    <w:rsid w:val="00E7226C"/>
    <w:rsid w:val="00E72DB4"/>
    <w:rsid w:val="00E7337A"/>
    <w:rsid w:val="00E73C14"/>
    <w:rsid w:val="00E73CEC"/>
    <w:rsid w:val="00E748F1"/>
    <w:rsid w:val="00E74918"/>
    <w:rsid w:val="00E74994"/>
    <w:rsid w:val="00E7543A"/>
    <w:rsid w:val="00E75B06"/>
    <w:rsid w:val="00E75B46"/>
    <w:rsid w:val="00E7681E"/>
    <w:rsid w:val="00E76CC9"/>
    <w:rsid w:val="00E76F56"/>
    <w:rsid w:val="00E77B90"/>
    <w:rsid w:val="00E80926"/>
    <w:rsid w:val="00E811A4"/>
    <w:rsid w:val="00E813A8"/>
    <w:rsid w:val="00E828A7"/>
    <w:rsid w:val="00E82ADA"/>
    <w:rsid w:val="00E82B19"/>
    <w:rsid w:val="00E82C87"/>
    <w:rsid w:val="00E82CC9"/>
    <w:rsid w:val="00E8379F"/>
    <w:rsid w:val="00E83F8E"/>
    <w:rsid w:val="00E86386"/>
    <w:rsid w:val="00E87650"/>
    <w:rsid w:val="00E87C7E"/>
    <w:rsid w:val="00E90411"/>
    <w:rsid w:val="00E90490"/>
    <w:rsid w:val="00E91CB0"/>
    <w:rsid w:val="00E92DAA"/>
    <w:rsid w:val="00E94C0D"/>
    <w:rsid w:val="00E9550E"/>
    <w:rsid w:val="00E95762"/>
    <w:rsid w:val="00E96D68"/>
    <w:rsid w:val="00E97DAF"/>
    <w:rsid w:val="00EA0295"/>
    <w:rsid w:val="00EA03CB"/>
    <w:rsid w:val="00EA03DF"/>
    <w:rsid w:val="00EA0EC6"/>
    <w:rsid w:val="00EA12B4"/>
    <w:rsid w:val="00EA1DE6"/>
    <w:rsid w:val="00EA20B7"/>
    <w:rsid w:val="00EA237F"/>
    <w:rsid w:val="00EA26E6"/>
    <w:rsid w:val="00EA27E0"/>
    <w:rsid w:val="00EA2E12"/>
    <w:rsid w:val="00EA38DF"/>
    <w:rsid w:val="00EA3AD7"/>
    <w:rsid w:val="00EA3EE0"/>
    <w:rsid w:val="00EA412A"/>
    <w:rsid w:val="00EA49E5"/>
    <w:rsid w:val="00EA4AA5"/>
    <w:rsid w:val="00EA4AD3"/>
    <w:rsid w:val="00EA523F"/>
    <w:rsid w:val="00EA604E"/>
    <w:rsid w:val="00EA608C"/>
    <w:rsid w:val="00EA6816"/>
    <w:rsid w:val="00EA71E2"/>
    <w:rsid w:val="00EB07B6"/>
    <w:rsid w:val="00EB081F"/>
    <w:rsid w:val="00EB0F04"/>
    <w:rsid w:val="00EB10FF"/>
    <w:rsid w:val="00EB1164"/>
    <w:rsid w:val="00EB1E0F"/>
    <w:rsid w:val="00EB3320"/>
    <w:rsid w:val="00EB44A4"/>
    <w:rsid w:val="00EB5A80"/>
    <w:rsid w:val="00EB6AF7"/>
    <w:rsid w:val="00EB6B7F"/>
    <w:rsid w:val="00EC079C"/>
    <w:rsid w:val="00EC1099"/>
    <w:rsid w:val="00EC1142"/>
    <w:rsid w:val="00EC1AB5"/>
    <w:rsid w:val="00EC208F"/>
    <w:rsid w:val="00EC24A3"/>
    <w:rsid w:val="00EC270D"/>
    <w:rsid w:val="00EC28B8"/>
    <w:rsid w:val="00EC37CF"/>
    <w:rsid w:val="00EC3C52"/>
    <w:rsid w:val="00EC467A"/>
    <w:rsid w:val="00EC4B95"/>
    <w:rsid w:val="00EC4F73"/>
    <w:rsid w:val="00EC53AF"/>
    <w:rsid w:val="00EC5750"/>
    <w:rsid w:val="00EC66F9"/>
    <w:rsid w:val="00EC7238"/>
    <w:rsid w:val="00ED04D8"/>
    <w:rsid w:val="00ED0CA6"/>
    <w:rsid w:val="00ED103F"/>
    <w:rsid w:val="00ED13EF"/>
    <w:rsid w:val="00ED35D6"/>
    <w:rsid w:val="00ED3CAB"/>
    <w:rsid w:val="00ED441E"/>
    <w:rsid w:val="00ED5E50"/>
    <w:rsid w:val="00ED690C"/>
    <w:rsid w:val="00ED6E41"/>
    <w:rsid w:val="00ED6FA2"/>
    <w:rsid w:val="00ED701D"/>
    <w:rsid w:val="00EE029F"/>
    <w:rsid w:val="00EE02B6"/>
    <w:rsid w:val="00EE0700"/>
    <w:rsid w:val="00EE0C4B"/>
    <w:rsid w:val="00EE1657"/>
    <w:rsid w:val="00EE1E4B"/>
    <w:rsid w:val="00EE2B2B"/>
    <w:rsid w:val="00EE2D30"/>
    <w:rsid w:val="00EE34D7"/>
    <w:rsid w:val="00EE34F7"/>
    <w:rsid w:val="00EE3D11"/>
    <w:rsid w:val="00EE4D81"/>
    <w:rsid w:val="00EE4F1F"/>
    <w:rsid w:val="00EE611E"/>
    <w:rsid w:val="00EE6EDB"/>
    <w:rsid w:val="00EE6F13"/>
    <w:rsid w:val="00EE6F81"/>
    <w:rsid w:val="00EE7075"/>
    <w:rsid w:val="00EE72BC"/>
    <w:rsid w:val="00EE7ED6"/>
    <w:rsid w:val="00EF095A"/>
    <w:rsid w:val="00EF2C25"/>
    <w:rsid w:val="00EF33AA"/>
    <w:rsid w:val="00EF3E4C"/>
    <w:rsid w:val="00EF4389"/>
    <w:rsid w:val="00EF498C"/>
    <w:rsid w:val="00EF56E4"/>
    <w:rsid w:val="00EF5808"/>
    <w:rsid w:val="00EF6192"/>
    <w:rsid w:val="00EF6436"/>
    <w:rsid w:val="00EF6C00"/>
    <w:rsid w:val="00EF705E"/>
    <w:rsid w:val="00F00FA5"/>
    <w:rsid w:val="00F02604"/>
    <w:rsid w:val="00F029C3"/>
    <w:rsid w:val="00F02E58"/>
    <w:rsid w:val="00F0302A"/>
    <w:rsid w:val="00F03D73"/>
    <w:rsid w:val="00F03FE1"/>
    <w:rsid w:val="00F0504C"/>
    <w:rsid w:val="00F0510A"/>
    <w:rsid w:val="00F05D65"/>
    <w:rsid w:val="00F07031"/>
    <w:rsid w:val="00F073A3"/>
    <w:rsid w:val="00F076C1"/>
    <w:rsid w:val="00F10944"/>
    <w:rsid w:val="00F10CDD"/>
    <w:rsid w:val="00F11707"/>
    <w:rsid w:val="00F14472"/>
    <w:rsid w:val="00F15B2B"/>
    <w:rsid w:val="00F15C97"/>
    <w:rsid w:val="00F162F6"/>
    <w:rsid w:val="00F17342"/>
    <w:rsid w:val="00F20008"/>
    <w:rsid w:val="00F20A82"/>
    <w:rsid w:val="00F212F1"/>
    <w:rsid w:val="00F21F8D"/>
    <w:rsid w:val="00F225B2"/>
    <w:rsid w:val="00F22AF3"/>
    <w:rsid w:val="00F2370C"/>
    <w:rsid w:val="00F238AD"/>
    <w:rsid w:val="00F23A58"/>
    <w:rsid w:val="00F23B90"/>
    <w:rsid w:val="00F2409E"/>
    <w:rsid w:val="00F25B46"/>
    <w:rsid w:val="00F267F1"/>
    <w:rsid w:val="00F275B4"/>
    <w:rsid w:val="00F27B10"/>
    <w:rsid w:val="00F30F2E"/>
    <w:rsid w:val="00F31364"/>
    <w:rsid w:val="00F31C7D"/>
    <w:rsid w:val="00F33776"/>
    <w:rsid w:val="00F33CBE"/>
    <w:rsid w:val="00F34AF7"/>
    <w:rsid w:val="00F34D68"/>
    <w:rsid w:val="00F35139"/>
    <w:rsid w:val="00F36437"/>
    <w:rsid w:val="00F366D3"/>
    <w:rsid w:val="00F37EE5"/>
    <w:rsid w:val="00F40731"/>
    <w:rsid w:val="00F407E6"/>
    <w:rsid w:val="00F414E9"/>
    <w:rsid w:val="00F41532"/>
    <w:rsid w:val="00F41CAE"/>
    <w:rsid w:val="00F431EC"/>
    <w:rsid w:val="00F43216"/>
    <w:rsid w:val="00F4378D"/>
    <w:rsid w:val="00F444E4"/>
    <w:rsid w:val="00F44BAC"/>
    <w:rsid w:val="00F450B7"/>
    <w:rsid w:val="00F45C87"/>
    <w:rsid w:val="00F4632A"/>
    <w:rsid w:val="00F474D3"/>
    <w:rsid w:val="00F501DE"/>
    <w:rsid w:val="00F50419"/>
    <w:rsid w:val="00F5061D"/>
    <w:rsid w:val="00F50A51"/>
    <w:rsid w:val="00F51826"/>
    <w:rsid w:val="00F51A1F"/>
    <w:rsid w:val="00F5252E"/>
    <w:rsid w:val="00F52999"/>
    <w:rsid w:val="00F52A22"/>
    <w:rsid w:val="00F53DCC"/>
    <w:rsid w:val="00F54789"/>
    <w:rsid w:val="00F55BFF"/>
    <w:rsid w:val="00F603C1"/>
    <w:rsid w:val="00F603C7"/>
    <w:rsid w:val="00F60BB7"/>
    <w:rsid w:val="00F60D1B"/>
    <w:rsid w:val="00F611A7"/>
    <w:rsid w:val="00F62A1F"/>
    <w:rsid w:val="00F62D14"/>
    <w:rsid w:val="00F6312F"/>
    <w:rsid w:val="00F63504"/>
    <w:rsid w:val="00F63600"/>
    <w:rsid w:val="00F638BF"/>
    <w:rsid w:val="00F63D14"/>
    <w:rsid w:val="00F63F2E"/>
    <w:rsid w:val="00F64258"/>
    <w:rsid w:val="00F649E2"/>
    <w:rsid w:val="00F64AE7"/>
    <w:rsid w:val="00F650E2"/>
    <w:rsid w:val="00F663E7"/>
    <w:rsid w:val="00F66D6C"/>
    <w:rsid w:val="00F70108"/>
    <w:rsid w:val="00F7075D"/>
    <w:rsid w:val="00F70F80"/>
    <w:rsid w:val="00F7107D"/>
    <w:rsid w:val="00F711AE"/>
    <w:rsid w:val="00F71CA5"/>
    <w:rsid w:val="00F71D64"/>
    <w:rsid w:val="00F722B8"/>
    <w:rsid w:val="00F72B9A"/>
    <w:rsid w:val="00F7528F"/>
    <w:rsid w:val="00F760F6"/>
    <w:rsid w:val="00F77458"/>
    <w:rsid w:val="00F776C7"/>
    <w:rsid w:val="00F77897"/>
    <w:rsid w:val="00F778C8"/>
    <w:rsid w:val="00F77C5A"/>
    <w:rsid w:val="00F80059"/>
    <w:rsid w:val="00F80138"/>
    <w:rsid w:val="00F80CA3"/>
    <w:rsid w:val="00F81C2E"/>
    <w:rsid w:val="00F83117"/>
    <w:rsid w:val="00F8379D"/>
    <w:rsid w:val="00F83AA8"/>
    <w:rsid w:val="00F83BCE"/>
    <w:rsid w:val="00F857F5"/>
    <w:rsid w:val="00F85AC2"/>
    <w:rsid w:val="00F85E80"/>
    <w:rsid w:val="00F86D1B"/>
    <w:rsid w:val="00F86E75"/>
    <w:rsid w:val="00F870B0"/>
    <w:rsid w:val="00F87593"/>
    <w:rsid w:val="00F91D45"/>
    <w:rsid w:val="00F92106"/>
    <w:rsid w:val="00F925A5"/>
    <w:rsid w:val="00F9353E"/>
    <w:rsid w:val="00F9388F"/>
    <w:rsid w:val="00F9394C"/>
    <w:rsid w:val="00F944E0"/>
    <w:rsid w:val="00F947C5"/>
    <w:rsid w:val="00F94B74"/>
    <w:rsid w:val="00F97974"/>
    <w:rsid w:val="00FA1165"/>
    <w:rsid w:val="00FA2341"/>
    <w:rsid w:val="00FA249E"/>
    <w:rsid w:val="00FA2766"/>
    <w:rsid w:val="00FA34FB"/>
    <w:rsid w:val="00FA3E96"/>
    <w:rsid w:val="00FA43DE"/>
    <w:rsid w:val="00FA5719"/>
    <w:rsid w:val="00FA666E"/>
    <w:rsid w:val="00FA779A"/>
    <w:rsid w:val="00FA7BC7"/>
    <w:rsid w:val="00FB060B"/>
    <w:rsid w:val="00FB0927"/>
    <w:rsid w:val="00FB09B9"/>
    <w:rsid w:val="00FB09F6"/>
    <w:rsid w:val="00FB0A27"/>
    <w:rsid w:val="00FB0D79"/>
    <w:rsid w:val="00FB173B"/>
    <w:rsid w:val="00FB2F42"/>
    <w:rsid w:val="00FB36CD"/>
    <w:rsid w:val="00FB38D0"/>
    <w:rsid w:val="00FB657A"/>
    <w:rsid w:val="00FB65D2"/>
    <w:rsid w:val="00FB77DC"/>
    <w:rsid w:val="00FB7EC4"/>
    <w:rsid w:val="00FC0006"/>
    <w:rsid w:val="00FC08EA"/>
    <w:rsid w:val="00FC0F90"/>
    <w:rsid w:val="00FC11F4"/>
    <w:rsid w:val="00FC1354"/>
    <w:rsid w:val="00FC1382"/>
    <w:rsid w:val="00FC1BFF"/>
    <w:rsid w:val="00FC1FA2"/>
    <w:rsid w:val="00FC23A3"/>
    <w:rsid w:val="00FC2759"/>
    <w:rsid w:val="00FC2D9D"/>
    <w:rsid w:val="00FC2DA5"/>
    <w:rsid w:val="00FC3463"/>
    <w:rsid w:val="00FC4AC7"/>
    <w:rsid w:val="00FC50DD"/>
    <w:rsid w:val="00FC5444"/>
    <w:rsid w:val="00FD09F8"/>
    <w:rsid w:val="00FD0D38"/>
    <w:rsid w:val="00FD0D6B"/>
    <w:rsid w:val="00FD0FCF"/>
    <w:rsid w:val="00FD1418"/>
    <w:rsid w:val="00FD1451"/>
    <w:rsid w:val="00FD1481"/>
    <w:rsid w:val="00FD202A"/>
    <w:rsid w:val="00FD25F5"/>
    <w:rsid w:val="00FD2BED"/>
    <w:rsid w:val="00FD3DF7"/>
    <w:rsid w:val="00FD3E26"/>
    <w:rsid w:val="00FD42C3"/>
    <w:rsid w:val="00FD46DF"/>
    <w:rsid w:val="00FD50B2"/>
    <w:rsid w:val="00FD59EF"/>
    <w:rsid w:val="00FD66FB"/>
    <w:rsid w:val="00FD6789"/>
    <w:rsid w:val="00FD760B"/>
    <w:rsid w:val="00FD788B"/>
    <w:rsid w:val="00FD79F3"/>
    <w:rsid w:val="00FD7C34"/>
    <w:rsid w:val="00FD7D38"/>
    <w:rsid w:val="00FE009A"/>
    <w:rsid w:val="00FE0705"/>
    <w:rsid w:val="00FE27A2"/>
    <w:rsid w:val="00FE28CB"/>
    <w:rsid w:val="00FE2FAD"/>
    <w:rsid w:val="00FE315D"/>
    <w:rsid w:val="00FE37C7"/>
    <w:rsid w:val="00FE5031"/>
    <w:rsid w:val="00FE50E0"/>
    <w:rsid w:val="00FE67D2"/>
    <w:rsid w:val="00FE6A98"/>
    <w:rsid w:val="00FE773C"/>
    <w:rsid w:val="00FE789A"/>
    <w:rsid w:val="00FE7C4E"/>
    <w:rsid w:val="00FF0468"/>
    <w:rsid w:val="00FF0D18"/>
    <w:rsid w:val="00FF1279"/>
    <w:rsid w:val="00FF1D35"/>
    <w:rsid w:val="00FF28B5"/>
    <w:rsid w:val="00FF3827"/>
    <w:rsid w:val="00FF4344"/>
    <w:rsid w:val="00FF4F1A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31D90"/>
  <w15:docId w15:val="{D396F309-B911-4CE2-A7D3-4B93A3FD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673"/>
    <w:rPr>
      <w:lang w:val="fr-FR" w:eastAsia="fr-FR"/>
    </w:rPr>
  </w:style>
  <w:style w:type="paragraph" w:styleId="Titre1">
    <w:name w:val="heading 1"/>
    <w:basedOn w:val="Normal"/>
    <w:next w:val="Normal"/>
    <w:qFormat/>
    <w:rsid w:val="004B6D9E"/>
    <w:pPr>
      <w:keepNext/>
      <w:tabs>
        <w:tab w:val="left" w:pos="5940"/>
      </w:tabs>
      <w:ind w:left="1080" w:hanging="1080"/>
      <w:jc w:val="both"/>
      <w:outlineLvl w:val="0"/>
    </w:pPr>
    <w:rPr>
      <w:sz w:val="24"/>
      <w:lang w:val="fr-CA"/>
    </w:rPr>
  </w:style>
  <w:style w:type="paragraph" w:styleId="Titre2">
    <w:name w:val="heading 2"/>
    <w:basedOn w:val="Normal"/>
    <w:next w:val="Normal"/>
    <w:qFormat/>
    <w:rsid w:val="004B6D9E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4B6D9E"/>
    <w:pPr>
      <w:keepNext/>
      <w:tabs>
        <w:tab w:val="left" w:pos="1080"/>
      </w:tabs>
      <w:outlineLvl w:val="2"/>
    </w:pPr>
    <w:rPr>
      <w:b/>
    </w:rPr>
  </w:style>
  <w:style w:type="paragraph" w:styleId="Titre4">
    <w:name w:val="heading 4"/>
    <w:basedOn w:val="Normal"/>
    <w:next w:val="Normal"/>
    <w:qFormat/>
    <w:rsid w:val="004B6D9E"/>
    <w:pPr>
      <w:keepNext/>
      <w:ind w:left="4320" w:hanging="4320"/>
      <w:jc w:val="center"/>
      <w:outlineLvl w:val="3"/>
    </w:pPr>
    <w:rPr>
      <w:sz w:val="24"/>
      <w:lang w:val="fr-CA"/>
    </w:rPr>
  </w:style>
  <w:style w:type="paragraph" w:styleId="Titre5">
    <w:name w:val="heading 5"/>
    <w:basedOn w:val="Normal"/>
    <w:next w:val="Normal"/>
    <w:qFormat/>
    <w:rsid w:val="004B6D9E"/>
    <w:pPr>
      <w:keepNext/>
      <w:tabs>
        <w:tab w:val="left" w:pos="1080"/>
        <w:tab w:val="left" w:pos="5760"/>
      </w:tabs>
      <w:ind w:left="1080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4B6D9E"/>
    <w:pPr>
      <w:keepNext/>
      <w:tabs>
        <w:tab w:val="left" w:pos="3240"/>
        <w:tab w:val="left" w:pos="5940"/>
      </w:tabs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rsid w:val="004B6D9E"/>
    <w:pPr>
      <w:keepNext/>
      <w:ind w:left="708" w:firstLine="708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4B6D9E"/>
    <w:pPr>
      <w:keepNext/>
      <w:spacing w:line="360" w:lineRule="auto"/>
      <w:ind w:left="372" w:firstLine="708"/>
      <w:jc w:val="both"/>
      <w:outlineLvl w:val="7"/>
    </w:pPr>
    <w:rPr>
      <w:sz w:val="24"/>
    </w:rPr>
  </w:style>
  <w:style w:type="paragraph" w:styleId="Titre9">
    <w:name w:val="heading 9"/>
    <w:basedOn w:val="Normal"/>
    <w:next w:val="Normal"/>
    <w:qFormat/>
    <w:rsid w:val="004B6D9E"/>
    <w:pPr>
      <w:keepNext/>
      <w:tabs>
        <w:tab w:val="left" w:pos="1440"/>
        <w:tab w:val="left" w:pos="2880"/>
        <w:tab w:val="left" w:pos="4320"/>
        <w:tab w:val="left" w:pos="5400"/>
      </w:tabs>
      <w:ind w:left="2880" w:hanging="2880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B6D9E"/>
    <w:rPr>
      <w:sz w:val="24"/>
    </w:rPr>
  </w:style>
  <w:style w:type="paragraph" w:styleId="En-tte">
    <w:name w:val="header"/>
    <w:basedOn w:val="Normal"/>
    <w:link w:val="En-tteCar"/>
    <w:rsid w:val="004B6D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B6D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6D9E"/>
  </w:style>
  <w:style w:type="paragraph" w:styleId="Retraitcorpsdetexte">
    <w:name w:val="Body Text Indent"/>
    <w:basedOn w:val="Normal"/>
    <w:rsid w:val="004B6D9E"/>
    <w:pPr>
      <w:tabs>
        <w:tab w:val="left" w:pos="1080"/>
      </w:tabs>
      <w:ind w:left="708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B6D9E"/>
    <w:pPr>
      <w:tabs>
        <w:tab w:val="left" w:pos="720"/>
        <w:tab w:val="left" w:pos="2880"/>
        <w:tab w:val="left" w:pos="4320"/>
      </w:tabs>
      <w:ind w:left="708"/>
      <w:jc w:val="both"/>
    </w:pPr>
    <w:rPr>
      <w:sz w:val="24"/>
    </w:rPr>
  </w:style>
  <w:style w:type="paragraph" w:styleId="Retraitcorpsdetexte3">
    <w:name w:val="Body Text Indent 3"/>
    <w:basedOn w:val="Normal"/>
    <w:link w:val="Retraitcorpsdetexte3Car"/>
    <w:rsid w:val="004B6D9E"/>
    <w:pPr>
      <w:tabs>
        <w:tab w:val="left" w:pos="1080"/>
      </w:tabs>
      <w:ind w:left="1080" w:hanging="1080"/>
    </w:pPr>
    <w:rPr>
      <w:sz w:val="24"/>
    </w:rPr>
  </w:style>
  <w:style w:type="paragraph" w:styleId="Corpsdetexte2">
    <w:name w:val="Body Text 2"/>
    <w:basedOn w:val="Normal"/>
    <w:rsid w:val="004B6D9E"/>
    <w:pPr>
      <w:tabs>
        <w:tab w:val="left" w:pos="1080"/>
      </w:tabs>
      <w:jc w:val="both"/>
    </w:pPr>
    <w:rPr>
      <w:sz w:val="24"/>
    </w:rPr>
  </w:style>
  <w:style w:type="character" w:customStyle="1" w:styleId="CorpsdetexteCar">
    <w:name w:val="Corps de texte Car"/>
    <w:link w:val="Corpsdetexte"/>
    <w:rsid w:val="00506D1B"/>
    <w:rPr>
      <w:sz w:val="24"/>
      <w:lang w:val="fr-FR" w:eastAsia="fr-FR"/>
    </w:rPr>
  </w:style>
  <w:style w:type="character" w:customStyle="1" w:styleId="En-tteCar">
    <w:name w:val="En-tête Car"/>
    <w:link w:val="En-tte"/>
    <w:rsid w:val="00310E0D"/>
    <w:rPr>
      <w:lang w:val="fr-FR" w:eastAsia="fr-FR"/>
    </w:rPr>
  </w:style>
  <w:style w:type="paragraph" w:styleId="Notedebasdepage">
    <w:name w:val="footnote text"/>
    <w:basedOn w:val="Normal"/>
    <w:link w:val="NotedebasdepageCar"/>
    <w:rsid w:val="001D47EE"/>
  </w:style>
  <w:style w:type="character" w:customStyle="1" w:styleId="NotedebasdepageCar">
    <w:name w:val="Note de bas de page Car"/>
    <w:link w:val="Notedebasdepage"/>
    <w:rsid w:val="001D47EE"/>
    <w:rPr>
      <w:lang w:val="fr-FR" w:eastAsia="fr-FR"/>
    </w:rPr>
  </w:style>
  <w:style w:type="character" w:styleId="Appelnotedebasdep">
    <w:name w:val="footnote reference"/>
    <w:rsid w:val="001D47EE"/>
    <w:rPr>
      <w:vertAlign w:val="superscript"/>
    </w:rPr>
  </w:style>
  <w:style w:type="table" w:styleId="Grilledutableau">
    <w:name w:val="Table Grid"/>
    <w:basedOn w:val="TableauNormal"/>
    <w:rsid w:val="001D2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779BB"/>
    <w:pPr>
      <w:ind w:left="708"/>
    </w:pPr>
  </w:style>
  <w:style w:type="paragraph" w:customStyle="1" w:styleId="1">
    <w:name w:val="1."/>
    <w:basedOn w:val="Normal"/>
    <w:rsid w:val="0070352F"/>
    <w:pPr>
      <w:ind w:left="900" w:hanging="900"/>
      <w:jc w:val="both"/>
    </w:pPr>
    <w:rPr>
      <w:rFonts w:ascii="New Century Schlbk" w:hAnsi="New Century Schlbk"/>
      <w:lang w:val="fr-CA"/>
    </w:rPr>
  </w:style>
  <w:style w:type="paragraph" w:styleId="Titre">
    <w:name w:val="Title"/>
    <w:basedOn w:val="Normal"/>
    <w:link w:val="TitreCar"/>
    <w:qFormat/>
    <w:rsid w:val="001E4F24"/>
    <w:pPr>
      <w:jc w:val="center"/>
    </w:pPr>
    <w:rPr>
      <w:b/>
      <w:sz w:val="24"/>
    </w:rPr>
  </w:style>
  <w:style w:type="character" w:customStyle="1" w:styleId="TitreCar">
    <w:name w:val="Titre Car"/>
    <w:link w:val="Titre"/>
    <w:rsid w:val="001E4F24"/>
    <w:rPr>
      <w:b/>
      <w:sz w:val="24"/>
      <w:lang w:val="fr-FR" w:eastAsia="fr-FR"/>
    </w:rPr>
  </w:style>
  <w:style w:type="paragraph" w:styleId="NormalWeb">
    <w:name w:val="Normal (Web)"/>
    <w:basedOn w:val="Normal"/>
    <w:uiPriority w:val="99"/>
    <w:rsid w:val="004870BB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paragraph" w:customStyle="1" w:styleId="CM7">
    <w:name w:val="CM7"/>
    <w:basedOn w:val="Normal"/>
    <w:next w:val="Normal"/>
    <w:rsid w:val="0048616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semiHidden/>
    <w:unhideWhenUsed/>
    <w:rsid w:val="002B2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semiHidden/>
    <w:rsid w:val="002B2D76"/>
    <w:rPr>
      <w:rFonts w:ascii="Segoe UI" w:hAnsi="Segoe UI" w:cs="Segoe UI"/>
      <w:sz w:val="18"/>
      <w:szCs w:val="18"/>
      <w:lang w:val="fr-FR" w:eastAsia="fr-FR"/>
    </w:rPr>
  </w:style>
  <w:style w:type="character" w:customStyle="1" w:styleId="texte-courant1">
    <w:name w:val="texte-courant1"/>
    <w:basedOn w:val="Policepardfaut"/>
    <w:rsid w:val="0023635B"/>
  </w:style>
  <w:style w:type="character" w:customStyle="1" w:styleId="textexposedshow">
    <w:name w:val="text_exposed_show"/>
    <w:basedOn w:val="Policepardfaut"/>
    <w:rsid w:val="00F25B46"/>
  </w:style>
  <w:style w:type="paragraph" w:customStyle="1" w:styleId="Attendus">
    <w:name w:val="Attendus"/>
    <w:basedOn w:val="Corpsdetexte"/>
    <w:rsid w:val="00745750"/>
    <w:pPr>
      <w:tabs>
        <w:tab w:val="left" w:pos="2160"/>
      </w:tabs>
      <w:spacing w:before="240"/>
      <w:jc w:val="both"/>
    </w:pPr>
    <w:rPr>
      <w:rFonts w:ascii="Arial" w:hAnsi="Arial"/>
      <w:szCs w:val="24"/>
      <w:lang w:val="fr-CA" w:eastAsia="fr-CA"/>
    </w:rPr>
  </w:style>
  <w:style w:type="character" w:customStyle="1" w:styleId="fontstyle01">
    <w:name w:val="fontstyle01"/>
    <w:basedOn w:val="Policepardfaut"/>
    <w:rsid w:val="00317DB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2">
    <w:name w:val="Normal_2"/>
    <w:uiPriority w:val="99"/>
    <w:rsid w:val="00E517A3"/>
    <w:pPr>
      <w:autoSpaceDE w:val="0"/>
      <w:autoSpaceDN w:val="0"/>
      <w:adjustRightInd w:val="0"/>
    </w:pPr>
    <w:rPr>
      <w:rFonts w:ascii="Century Gothic" w:hAnsi="Century Gothic"/>
      <w:color w:val="000000"/>
      <w:sz w:val="22"/>
    </w:rPr>
  </w:style>
  <w:style w:type="paragraph" w:customStyle="1" w:styleId="Default">
    <w:name w:val="Default"/>
    <w:rsid w:val="00E517A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ormal3">
    <w:name w:val="Normal_3"/>
    <w:uiPriority w:val="99"/>
    <w:rsid w:val="00E517A3"/>
    <w:pPr>
      <w:autoSpaceDE w:val="0"/>
      <w:autoSpaceDN w:val="0"/>
      <w:adjustRightInd w:val="0"/>
    </w:pPr>
    <w:rPr>
      <w:rFonts w:ascii="Century Gothic" w:hAnsi="Century Gothic"/>
      <w:color w:val="000000"/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E30E67"/>
    <w:rPr>
      <w:sz w:val="24"/>
      <w:lang w:val="fr-FR" w:eastAsia="fr-FR"/>
    </w:rPr>
  </w:style>
  <w:style w:type="paragraph" w:styleId="Textebrut">
    <w:name w:val="Plain Text"/>
    <w:basedOn w:val="Normal"/>
    <w:link w:val="TextebrutCar"/>
    <w:uiPriority w:val="99"/>
    <w:unhideWhenUsed/>
    <w:rsid w:val="00CD649E"/>
    <w:rPr>
      <w:rFonts w:ascii="Calibri" w:eastAsiaTheme="minorHAnsi" w:hAnsi="Calibri" w:cstheme="minorBidi"/>
      <w:sz w:val="22"/>
      <w:szCs w:val="21"/>
      <w:lang w:val="fr-CA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CD649E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en">
    <w:name w:val="Hyperlink"/>
    <w:basedOn w:val="Policepardfaut"/>
    <w:unhideWhenUsed/>
    <w:rsid w:val="00F52A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2A22"/>
    <w:rPr>
      <w:color w:val="605E5C"/>
      <w:shd w:val="clear" w:color="auto" w:fill="E1DFDD"/>
    </w:rPr>
  </w:style>
  <w:style w:type="character" w:customStyle="1" w:styleId="defaultfonthxmailstyle">
    <w:name w:val="defaultfonthxmailstyle"/>
    <w:basedOn w:val="Policepardfaut"/>
    <w:rsid w:val="00F0504C"/>
  </w:style>
  <w:style w:type="paragraph" w:customStyle="1" w:styleId="xmsonormal">
    <w:name w:val="x_msonormal"/>
    <w:basedOn w:val="Normal"/>
    <w:rsid w:val="001003F7"/>
    <w:rPr>
      <w:rFonts w:ascii="Calibri" w:eastAsiaTheme="minorHAnsi" w:hAnsi="Calibri" w:cs="Calibri"/>
      <w:sz w:val="22"/>
      <w:szCs w:val="22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A928AB"/>
    <w:rPr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4D7133"/>
    <w:rPr>
      <w:sz w:val="24"/>
      <w:lang w:val="fr-FR" w:eastAsia="fr-FR"/>
    </w:rPr>
  </w:style>
  <w:style w:type="paragraph" w:customStyle="1" w:styleId="Pattitre1">
    <w:name w:val="Pat titre 1"/>
    <w:basedOn w:val="Corpsdetexte"/>
    <w:link w:val="Pattitre1Car"/>
    <w:qFormat/>
    <w:rsid w:val="00721732"/>
    <w:pPr>
      <w:numPr>
        <w:numId w:val="41"/>
      </w:numPr>
      <w:tabs>
        <w:tab w:val="left" w:pos="1170"/>
        <w:tab w:val="left" w:pos="3600"/>
        <w:tab w:val="left" w:pos="4500"/>
        <w:tab w:val="left" w:pos="5940"/>
      </w:tabs>
      <w:ind w:right="29"/>
      <w:jc w:val="both"/>
    </w:pPr>
    <w:rPr>
      <w:b/>
      <w:sz w:val="20"/>
    </w:rPr>
  </w:style>
  <w:style w:type="character" w:customStyle="1" w:styleId="Pattitre1Car">
    <w:name w:val="Pat titre 1 Car"/>
    <w:basedOn w:val="CorpsdetexteCar"/>
    <w:link w:val="Pattitre1"/>
    <w:rsid w:val="00721732"/>
    <w:rPr>
      <w:b/>
      <w:sz w:val="24"/>
      <w:lang w:val="fr-FR" w:eastAsia="fr-FR"/>
    </w:rPr>
  </w:style>
  <w:style w:type="table" w:customStyle="1" w:styleId="TableGrid">
    <w:name w:val="TableGrid"/>
    <w:rsid w:val="00D06D4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rsid w:val="00C7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Compte%20rendu%20proc&#232;s-verb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E269-53ED-421E-AF42-D6ED7BA8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procès-verbal</Template>
  <TotalTime>1139</TotalTime>
  <Pages>4</Pages>
  <Words>1072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du procès verbal de assemblée publique de la Société de transport de Trois-Rivières (STTR), tenue le , à 19 heures, au centre de service de la STTR</vt:lpstr>
    </vt:vector>
  </TitlesOfParts>
  <Company>citf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du procès verbal de assemblée publique de la Société de transport de Trois-Rivières (STTR), tenue le , à 19 heures, au centre de service de la STTR</dc:title>
  <dc:subject/>
  <dc:creator>pdupuis@sttr.qc.ca</dc:creator>
  <cp:keywords/>
  <dc:description/>
  <cp:lastModifiedBy>Isabel Bouchard</cp:lastModifiedBy>
  <cp:revision>61</cp:revision>
  <cp:lastPrinted>2025-10-29T17:25:00Z</cp:lastPrinted>
  <dcterms:created xsi:type="dcterms:W3CDTF">2025-09-23T16:40:00Z</dcterms:created>
  <dcterms:modified xsi:type="dcterms:W3CDTF">2025-12-18T20:11:00Z</dcterms:modified>
</cp:coreProperties>
</file>